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0D9A6B14"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1C5D04">
        <w:rPr>
          <w:rFonts w:ascii="Poppins" w:eastAsia="Poppins" w:hAnsi="Poppins" w:cs="Poppins"/>
          <w:b/>
          <w:bCs/>
          <w:color w:val="000000"/>
          <w:sz w:val="32"/>
          <w:szCs w:val="32"/>
        </w:rPr>
        <w:t>Pedagogiek N1</w:t>
      </w:r>
      <w:r w:rsidR="5FEC1224">
        <w:br/>
      </w:r>
      <w:r w:rsidR="5FEC1224" w:rsidRPr="49DEE147">
        <w:rPr>
          <w:rFonts w:ascii="Poppins" w:eastAsia="Poppins" w:hAnsi="Poppins" w:cs="Poppins"/>
          <w:color w:val="000000"/>
          <w:sz w:val="20"/>
          <w:szCs w:val="20"/>
        </w:rPr>
        <w:t xml:space="preserve">Voor de kijkwijzer is gekozen om met een single point rubric te werken. Het werken met een single point rubric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1B26F36F"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De middelste kolom van de single point rubric geeft aan er wordt verwacht van de student, de succescriteria (gekoppeld aan de LUKsen).</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BD1627"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455573CD" w14:textId="634268DB" w:rsidR="00BD1627" w:rsidRPr="00BD1627" w:rsidRDefault="00BD1627" w:rsidP="00BD1627">
      <w:pPr>
        <w:pStyle w:val="Lijstalinea"/>
        <w:numPr>
          <w:ilvl w:val="0"/>
          <w:numId w:val="1"/>
        </w:numPr>
        <w:spacing w:after="0"/>
        <w:textAlignment w:val="baseline"/>
        <w:rPr>
          <w:rFonts w:ascii="Poppins" w:eastAsia="Poppins" w:hAnsi="Poppins" w:cs="Poppins"/>
          <w:sz w:val="20"/>
          <w:szCs w:val="20"/>
        </w:rPr>
      </w:pPr>
      <w:r>
        <w:rPr>
          <w:rFonts w:ascii="Poppins" w:eastAsia="Poppins" w:hAnsi="Poppins" w:cs="Poppins"/>
          <w:color w:val="000000"/>
          <w:sz w:val="20"/>
          <w:szCs w:val="20"/>
        </w:rPr>
        <w:t xml:space="preserve">De grijs gearceerde gebieden zijn niet altijd waarneembaar in de les, maar kunnen onderdeel zijn van het nagesprek. </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4BEBE650" w14:textId="77777777" w:rsidR="004D7A98" w:rsidRDefault="5FEC1224" w:rsidP="66E06261">
      <w:pPr>
        <w:spacing w:after="0"/>
        <w:textAlignment w:val="baseline"/>
        <w:rPr>
          <w:rFonts w:ascii="Poppins" w:eastAsia="Poppins" w:hAnsi="Poppins" w:cs="Poppins"/>
          <w:color w:val="000000"/>
          <w:sz w:val="20"/>
          <w:szCs w:val="2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004D7A98">
        <w:rPr>
          <w:rFonts w:ascii="Poppins" w:eastAsia="Poppins" w:hAnsi="Poppins" w:cs="Poppins"/>
          <w:color w:val="000000"/>
          <w:sz w:val="20"/>
          <w:szCs w:val="20"/>
        </w:rPr>
        <w:t xml:space="preserve">. </w:t>
      </w:r>
    </w:p>
    <w:p w14:paraId="015DCAD6" w14:textId="77777777" w:rsidR="004D7A98" w:rsidRDefault="004D7A98" w:rsidP="66E06261">
      <w:pPr>
        <w:spacing w:after="0"/>
        <w:textAlignment w:val="baseline"/>
        <w:rPr>
          <w:rFonts w:ascii="Poppins" w:eastAsia="Poppins" w:hAnsi="Poppins" w:cs="Poppins"/>
          <w:color w:val="000000"/>
          <w:sz w:val="20"/>
          <w:szCs w:val="20"/>
        </w:rPr>
      </w:pPr>
    </w:p>
    <w:p w14:paraId="74E89888" w14:textId="399D0E84" w:rsidR="008C07AC" w:rsidRPr="00BD1627" w:rsidRDefault="004D7A98" w:rsidP="008760D6">
      <w:pPr>
        <w:spacing w:after="0"/>
        <w:textAlignment w:val="baseline"/>
        <w:rPr>
          <w:rFonts w:ascii="Poppins" w:eastAsia="Poppins" w:hAnsi="Poppins" w:cs="Poppins"/>
          <w:color w:val="000000"/>
        </w:rPr>
      </w:pPr>
      <w:r>
        <w:rPr>
          <w:rFonts w:ascii="Poppins" w:eastAsia="Poppins" w:hAnsi="Poppins" w:cs="Poppins"/>
          <w:color w:val="000000"/>
          <w:sz w:val="20"/>
          <w:szCs w:val="20"/>
        </w:rPr>
        <w:t xml:space="preserve">Het kan zijn dat niet alle succescriteria in de les waarneembaar zijn. </w:t>
      </w:r>
      <w:r w:rsidR="5FEC1224" w:rsidRPr="35BD67B6">
        <w:rPr>
          <w:rFonts w:ascii="Poppins" w:eastAsia="Poppins" w:hAnsi="Poppins" w:cs="Poppins"/>
          <w:color w:val="000000"/>
        </w:rPr>
        <w:t xml:space="preserve"> </w:t>
      </w:r>
      <w:r w:rsidR="00430813">
        <w:rPr>
          <w:rFonts w:ascii="Poppins" w:eastAsia="Poppins" w:hAnsi="Poppins" w:cs="Poppins"/>
          <w:color w:val="000000"/>
        </w:rPr>
        <w:br/>
      </w:r>
    </w:p>
    <w:p w14:paraId="72471E96" w14:textId="07788DE5" w:rsidR="008C07AC" w:rsidRPr="00BD1627"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0D7BB2">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3A31C7C2" w14:textId="617A32AC" w:rsidR="35BD67B6" w:rsidRDefault="35BD67B6" w:rsidP="35BD67B6">
      <w:pPr>
        <w:spacing w:after="0"/>
        <w:rPr>
          <w:rFonts w:ascii="Poppins" w:eastAsia="Poppins" w:hAnsi="Poppins" w:cs="Poppins"/>
          <w:color w:val="000000"/>
          <w:sz w:val="20"/>
          <w:szCs w:val="20"/>
          <w:lang w:val="en-US"/>
        </w:rPr>
      </w:pPr>
    </w:p>
    <w:p w14:paraId="26012FBC" w14:textId="715950BB" w:rsidR="35BD67B6" w:rsidRDefault="35BD67B6" w:rsidP="35BD67B6">
      <w:pPr>
        <w:spacing w:after="0"/>
        <w:rPr>
          <w:rFonts w:ascii="Poppins" w:eastAsia="Poppins" w:hAnsi="Poppins" w:cs="Poppins"/>
          <w:color w:val="000000"/>
          <w:sz w:val="20"/>
          <w:szCs w:val="20"/>
          <w:lang w:val="en-US"/>
        </w:rPr>
      </w:pPr>
    </w:p>
    <w:tbl>
      <w:tblPr>
        <w:tblStyle w:val="Tabelraster"/>
        <w:tblW w:w="10207" w:type="dxa"/>
        <w:tblInd w:w="-911" w:type="dxa"/>
        <w:tblLook w:val="04A0" w:firstRow="1" w:lastRow="0" w:firstColumn="1" w:lastColumn="0" w:noHBand="0" w:noVBand="1"/>
      </w:tblPr>
      <w:tblGrid>
        <w:gridCol w:w="3686"/>
        <w:gridCol w:w="1276"/>
        <w:gridCol w:w="1985"/>
        <w:gridCol w:w="3260"/>
      </w:tblGrid>
      <w:tr w:rsidR="00985966" w:rsidRPr="00985966" w14:paraId="28857162" w14:textId="77777777" w:rsidTr="00985966">
        <w:tc>
          <w:tcPr>
            <w:tcW w:w="3686"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1569D19C" w14:textId="77777777" w:rsidR="00985966" w:rsidRPr="00985966" w:rsidRDefault="00985966" w:rsidP="00985966">
            <w:pPr>
              <w:spacing w:after="0" w:line="240" w:lineRule="auto"/>
              <w:rPr>
                <w:b/>
                <w:bCs/>
                <w:sz w:val="20"/>
                <w:szCs w:val="20"/>
              </w:rPr>
            </w:pPr>
            <w:r w:rsidRPr="00985966">
              <w:rPr>
                <w:noProof/>
                <w:sz w:val="20"/>
                <w:szCs w:val="20"/>
              </w:rPr>
              <w:lastRenderedPageBreak/>
              <w:drawing>
                <wp:inline distT="0" distB="0" distL="0" distR="0" wp14:anchorId="757F3CBC" wp14:editId="2D49E6AB">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3261" w:type="dxa"/>
            <w:gridSpan w:val="2"/>
            <w:tcBorders>
              <w:top w:val="thinThickThinSmallGap" w:sz="24" w:space="0" w:color="auto"/>
              <w:left w:val="nil"/>
              <w:bottom w:val="thinThickThinSmallGap" w:sz="24" w:space="0" w:color="auto"/>
              <w:right w:val="nil"/>
            </w:tcBorders>
            <w:shd w:val="clear" w:color="auto" w:fill="FFFFFF" w:themeFill="background1"/>
          </w:tcPr>
          <w:p w14:paraId="179B0CFD" w14:textId="77777777" w:rsidR="00985966" w:rsidRPr="00985966" w:rsidRDefault="00985966" w:rsidP="00985966">
            <w:pPr>
              <w:spacing w:after="0" w:line="240" w:lineRule="auto"/>
              <w:jc w:val="center"/>
              <w:rPr>
                <w:b/>
                <w:bCs/>
                <w:sz w:val="20"/>
                <w:szCs w:val="20"/>
              </w:rPr>
            </w:pPr>
            <w:r w:rsidRPr="00985966">
              <w:rPr>
                <w:b/>
                <w:bCs/>
                <w:sz w:val="20"/>
                <w:szCs w:val="20"/>
              </w:rPr>
              <w:t>Kijkwijzer Pedagogiek</w:t>
            </w:r>
          </w:p>
          <w:p w14:paraId="71A071ED" w14:textId="77777777" w:rsidR="00985966" w:rsidRDefault="00985966" w:rsidP="00985966">
            <w:pPr>
              <w:spacing w:after="0" w:line="240" w:lineRule="auto"/>
              <w:jc w:val="center"/>
              <w:rPr>
                <w:b/>
                <w:bCs/>
                <w:sz w:val="20"/>
                <w:szCs w:val="20"/>
              </w:rPr>
            </w:pPr>
            <w:r w:rsidRPr="00985966">
              <w:rPr>
                <w:b/>
                <w:bCs/>
                <w:sz w:val="20"/>
                <w:szCs w:val="20"/>
              </w:rPr>
              <w:t>N1</w:t>
            </w:r>
          </w:p>
          <w:p w14:paraId="324E0C0B" w14:textId="77777777" w:rsidR="00985966" w:rsidRPr="00985966" w:rsidRDefault="00985966" w:rsidP="00985966">
            <w:pPr>
              <w:spacing w:after="0" w:line="240" w:lineRule="auto"/>
              <w:jc w:val="center"/>
              <w:rPr>
                <w:b/>
                <w:bCs/>
                <w:sz w:val="20"/>
                <w:szCs w:val="20"/>
              </w:rPr>
            </w:pPr>
          </w:p>
        </w:tc>
        <w:tc>
          <w:tcPr>
            <w:tcW w:w="3260"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7730DC6E" w14:textId="77777777" w:rsidR="00985966" w:rsidRPr="00985966" w:rsidRDefault="00985966" w:rsidP="00985966">
            <w:pPr>
              <w:spacing w:after="0" w:line="240" w:lineRule="auto"/>
              <w:rPr>
                <w:b/>
                <w:bCs/>
                <w:sz w:val="20"/>
                <w:szCs w:val="20"/>
              </w:rPr>
            </w:pPr>
            <w:r w:rsidRPr="00985966">
              <w:rPr>
                <w:b/>
                <w:bCs/>
                <w:sz w:val="20"/>
                <w:szCs w:val="20"/>
              </w:rPr>
              <w:t xml:space="preserve"> </w:t>
            </w:r>
          </w:p>
        </w:tc>
      </w:tr>
      <w:tr w:rsidR="00985966" w:rsidRPr="00985966" w14:paraId="4F132D28" w14:textId="77777777" w:rsidTr="00985966">
        <w:tc>
          <w:tcPr>
            <w:tcW w:w="4962"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225B752D" w14:textId="77777777" w:rsidR="00985966" w:rsidRPr="00985966" w:rsidRDefault="00985966" w:rsidP="00985966">
            <w:pPr>
              <w:spacing w:after="0" w:line="240" w:lineRule="auto"/>
              <w:rPr>
                <w:sz w:val="20"/>
                <w:szCs w:val="20"/>
              </w:rPr>
            </w:pPr>
            <w:r w:rsidRPr="00985966">
              <w:rPr>
                <w:sz w:val="20"/>
                <w:szCs w:val="20"/>
              </w:rPr>
              <w:t xml:space="preserve">Naam student: </w:t>
            </w:r>
          </w:p>
          <w:p w14:paraId="29AAF825" w14:textId="77777777" w:rsidR="00985966" w:rsidRPr="00985966" w:rsidRDefault="00985966" w:rsidP="00985966">
            <w:pPr>
              <w:spacing w:after="0" w:line="240" w:lineRule="auto"/>
              <w:rPr>
                <w:sz w:val="20"/>
                <w:szCs w:val="20"/>
              </w:rPr>
            </w:pPr>
            <w:r w:rsidRPr="00985966">
              <w:rPr>
                <w:sz w:val="20"/>
                <w:szCs w:val="20"/>
              </w:rPr>
              <w:t>Datum:</w:t>
            </w:r>
          </w:p>
        </w:tc>
        <w:tc>
          <w:tcPr>
            <w:tcW w:w="5245"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1EFE7125" w14:textId="77777777" w:rsidR="00985966" w:rsidRPr="00985966" w:rsidRDefault="00985966" w:rsidP="00985966">
            <w:pPr>
              <w:spacing w:after="0" w:line="240" w:lineRule="auto"/>
              <w:rPr>
                <w:sz w:val="20"/>
                <w:szCs w:val="20"/>
              </w:rPr>
            </w:pPr>
            <w:r w:rsidRPr="00985966">
              <w:rPr>
                <w:sz w:val="20"/>
                <w:szCs w:val="20"/>
              </w:rPr>
              <w:t>Naam observator:</w:t>
            </w:r>
          </w:p>
          <w:p w14:paraId="264C101F" w14:textId="44CA755F" w:rsidR="00985966" w:rsidRPr="003B3D23" w:rsidRDefault="00985966" w:rsidP="00985966">
            <w:pPr>
              <w:spacing w:after="0" w:line="240" w:lineRule="auto"/>
              <w:rPr>
                <w:sz w:val="20"/>
                <w:szCs w:val="20"/>
              </w:rPr>
            </w:pPr>
            <w:r w:rsidRPr="00985966">
              <w:rPr>
                <w:sz w:val="20"/>
                <w:szCs w:val="20"/>
              </w:rPr>
              <w:t>Rol observator:</w:t>
            </w:r>
          </w:p>
        </w:tc>
      </w:tr>
      <w:tr w:rsidR="00985966" w:rsidRPr="00985966" w14:paraId="113079D2" w14:textId="77777777" w:rsidTr="00985966">
        <w:tc>
          <w:tcPr>
            <w:tcW w:w="10207"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14:paraId="2DB844B4" w14:textId="77777777" w:rsidR="00985966" w:rsidRPr="00985966" w:rsidRDefault="00985966" w:rsidP="00985966">
            <w:pPr>
              <w:spacing w:after="0" w:line="240" w:lineRule="auto"/>
              <w:rPr>
                <w:b/>
                <w:bCs/>
                <w:i/>
                <w:iCs/>
                <w:sz w:val="20"/>
                <w:szCs w:val="20"/>
              </w:rPr>
            </w:pPr>
            <w:r w:rsidRPr="00985966">
              <w:rPr>
                <w:b/>
                <w:bCs/>
                <w:sz w:val="20"/>
                <w:szCs w:val="20"/>
              </w:rPr>
              <w:t xml:space="preserve">Leeruitkomst: </w:t>
            </w:r>
            <w:r w:rsidRPr="00985966">
              <w:rPr>
                <w:i/>
                <w:iCs/>
                <w:sz w:val="20"/>
                <w:szCs w:val="20"/>
              </w:rPr>
              <w:t>Je onderhoudt een pedagogische relatie met de leerlingen en je reflecteert op je affiniteit met de doelgroep.</w:t>
            </w:r>
          </w:p>
        </w:tc>
      </w:tr>
      <w:tr w:rsidR="00985966" w:rsidRPr="00985966" w14:paraId="52E9CD28" w14:textId="77777777" w:rsidTr="00985966">
        <w:tc>
          <w:tcPr>
            <w:tcW w:w="3686" w:type="dxa"/>
            <w:tcBorders>
              <w:top w:val="single" w:sz="18" w:space="0" w:color="auto"/>
              <w:bottom w:val="single" w:sz="18" w:space="0" w:color="auto"/>
            </w:tcBorders>
            <w:shd w:val="clear" w:color="auto" w:fill="D9D9D9" w:themeFill="background1" w:themeFillShade="D9"/>
          </w:tcPr>
          <w:p w14:paraId="0BBE2B42" w14:textId="77777777" w:rsidR="00985966" w:rsidRPr="00985966" w:rsidRDefault="00985966" w:rsidP="00985966">
            <w:pPr>
              <w:spacing w:after="0" w:line="240" w:lineRule="auto"/>
              <w:jc w:val="center"/>
              <w:rPr>
                <w:b/>
                <w:bCs/>
                <w:sz w:val="20"/>
                <w:szCs w:val="20"/>
              </w:rPr>
            </w:pPr>
            <w:r w:rsidRPr="00985966">
              <w:rPr>
                <w:b/>
                <w:bCs/>
                <w:sz w:val="20"/>
                <w:szCs w:val="20"/>
              </w:rPr>
              <w:t>Ontwikkeling</w:t>
            </w:r>
          </w:p>
          <w:p w14:paraId="198E3EC6" w14:textId="77777777" w:rsidR="00985966" w:rsidRPr="00985966" w:rsidRDefault="00985966" w:rsidP="00985966">
            <w:pPr>
              <w:spacing w:after="0" w:line="240" w:lineRule="auto"/>
              <w:jc w:val="center"/>
              <w:rPr>
                <w:i/>
                <w:iCs/>
                <w:sz w:val="20"/>
                <w:szCs w:val="20"/>
              </w:rPr>
            </w:pPr>
            <w:r w:rsidRPr="00985966">
              <w:rPr>
                <w:i/>
                <w:iCs/>
                <w:sz w:val="14"/>
                <w:szCs w:val="14"/>
              </w:rPr>
              <w:t>Wat moet er nog verbeterd worden?</w:t>
            </w:r>
          </w:p>
        </w:tc>
        <w:tc>
          <w:tcPr>
            <w:tcW w:w="3261" w:type="dxa"/>
            <w:gridSpan w:val="2"/>
            <w:tcBorders>
              <w:top w:val="single" w:sz="18" w:space="0" w:color="auto"/>
              <w:bottom w:val="single" w:sz="18" w:space="0" w:color="auto"/>
            </w:tcBorders>
            <w:shd w:val="clear" w:color="auto" w:fill="D9D9D9" w:themeFill="background1" w:themeFillShade="D9"/>
          </w:tcPr>
          <w:p w14:paraId="010AE376" w14:textId="77777777" w:rsidR="00985966" w:rsidRPr="00985966" w:rsidRDefault="00985966" w:rsidP="00985966">
            <w:pPr>
              <w:spacing w:after="0" w:line="240" w:lineRule="auto"/>
              <w:jc w:val="center"/>
              <w:rPr>
                <w:b/>
                <w:bCs/>
                <w:sz w:val="20"/>
                <w:szCs w:val="20"/>
              </w:rPr>
            </w:pPr>
            <w:r w:rsidRPr="00985966">
              <w:rPr>
                <w:b/>
                <w:bCs/>
                <w:sz w:val="20"/>
                <w:szCs w:val="20"/>
              </w:rPr>
              <w:t>(Succes)criteria</w:t>
            </w:r>
          </w:p>
          <w:p w14:paraId="19C4DBD1" w14:textId="77777777" w:rsidR="00985966" w:rsidRPr="00985966" w:rsidRDefault="00985966" w:rsidP="00985966">
            <w:pPr>
              <w:spacing w:after="0" w:line="240" w:lineRule="auto"/>
              <w:jc w:val="center"/>
              <w:rPr>
                <w:i/>
                <w:iCs/>
                <w:sz w:val="20"/>
                <w:szCs w:val="20"/>
              </w:rPr>
            </w:pPr>
            <w:r w:rsidRPr="00985966">
              <w:rPr>
                <w:i/>
                <w:iCs/>
                <w:sz w:val="14"/>
                <w:szCs w:val="14"/>
              </w:rPr>
              <w:t>Wat is de eis?</w:t>
            </w:r>
          </w:p>
        </w:tc>
        <w:tc>
          <w:tcPr>
            <w:tcW w:w="3260" w:type="dxa"/>
            <w:tcBorders>
              <w:top w:val="single" w:sz="18" w:space="0" w:color="auto"/>
              <w:bottom w:val="single" w:sz="18" w:space="0" w:color="auto"/>
            </w:tcBorders>
            <w:shd w:val="clear" w:color="auto" w:fill="D9D9D9" w:themeFill="background1" w:themeFillShade="D9"/>
          </w:tcPr>
          <w:p w14:paraId="3031B260" w14:textId="77777777" w:rsidR="00985966" w:rsidRPr="00985966" w:rsidRDefault="00985966" w:rsidP="00985966">
            <w:pPr>
              <w:spacing w:after="0" w:line="240" w:lineRule="auto"/>
              <w:jc w:val="center"/>
              <w:rPr>
                <w:sz w:val="20"/>
                <w:szCs w:val="20"/>
              </w:rPr>
            </w:pPr>
            <w:r w:rsidRPr="00985966">
              <w:rPr>
                <w:b/>
                <w:bCs/>
                <w:sz w:val="20"/>
                <w:szCs w:val="20"/>
              </w:rPr>
              <w:t>Voldaan</w:t>
            </w:r>
          </w:p>
          <w:p w14:paraId="7D94DCDC" w14:textId="03EA7BDC" w:rsidR="00985966" w:rsidRPr="00985966" w:rsidRDefault="00985966" w:rsidP="00985966">
            <w:pPr>
              <w:spacing w:after="0" w:line="240" w:lineRule="auto"/>
              <w:jc w:val="center"/>
              <w:rPr>
                <w:sz w:val="20"/>
                <w:szCs w:val="20"/>
              </w:rPr>
            </w:pPr>
            <w:r w:rsidRPr="00985966">
              <w:rPr>
                <w:sz w:val="14"/>
                <w:szCs w:val="14"/>
              </w:rPr>
              <w:t>Welk docenthandelen is waargenomen?</w:t>
            </w:r>
          </w:p>
        </w:tc>
      </w:tr>
      <w:tr w:rsidR="00985966" w:rsidRPr="00985966" w14:paraId="7B324197" w14:textId="77777777" w:rsidTr="00985966">
        <w:tc>
          <w:tcPr>
            <w:tcW w:w="10207" w:type="dxa"/>
            <w:gridSpan w:val="4"/>
            <w:tcBorders>
              <w:top w:val="single" w:sz="18" w:space="0" w:color="auto"/>
              <w:left w:val="single" w:sz="18" w:space="0" w:color="auto"/>
              <w:bottom w:val="single" w:sz="18" w:space="0" w:color="auto"/>
              <w:right w:val="single" w:sz="18" w:space="0" w:color="auto"/>
            </w:tcBorders>
          </w:tcPr>
          <w:p w14:paraId="697E44CB" w14:textId="48973FDD" w:rsidR="00985966" w:rsidRPr="00985966" w:rsidRDefault="00985966" w:rsidP="00985966">
            <w:pPr>
              <w:spacing w:after="0" w:line="240" w:lineRule="auto"/>
              <w:rPr>
                <w:sz w:val="20"/>
                <w:szCs w:val="20"/>
              </w:rPr>
            </w:pPr>
            <w:r w:rsidRPr="00985966">
              <w:rPr>
                <w:sz w:val="20"/>
                <w:szCs w:val="20"/>
              </w:rPr>
              <w:t>Bijzonder waargenomen kwaliteit (de succescriteria overstijgend):</w:t>
            </w:r>
          </w:p>
          <w:p w14:paraId="2C220A12" w14:textId="77777777" w:rsidR="00985966" w:rsidRPr="00985966" w:rsidRDefault="00985966" w:rsidP="00985966">
            <w:pPr>
              <w:spacing w:after="0" w:line="240" w:lineRule="auto"/>
              <w:rPr>
                <w:sz w:val="20"/>
                <w:szCs w:val="20"/>
              </w:rPr>
            </w:pPr>
          </w:p>
          <w:p w14:paraId="30E924B7" w14:textId="77777777" w:rsidR="00985966" w:rsidRPr="00985966" w:rsidRDefault="00985966" w:rsidP="00985966">
            <w:pPr>
              <w:spacing w:after="0" w:line="240" w:lineRule="auto"/>
              <w:rPr>
                <w:sz w:val="20"/>
                <w:szCs w:val="20"/>
              </w:rPr>
            </w:pPr>
          </w:p>
        </w:tc>
      </w:tr>
      <w:tr w:rsidR="00B3380B" w:rsidRPr="00985966" w14:paraId="2BF0547F" w14:textId="77777777" w:rsidTr="00985966">
        <w:tc>
          <w:tcPr>
            <w:tcW w:w="10207" w:type="dxa"/>
            <w:gridSpan w:val="4"/>
            <w:tcBorders>
              <w:top w:val="single" w:sz="18" w:space="0" w:color="auto"/>
              <w:left w:val="single" w:sz="18" w:space="0" w:color="auto"/>
              <w:bottom w:val="single" w:sz="18" w:space="0" w:color="auto"/>
              <w:right w:val="single" w:sz="18" w:space="0" w:color="auto"/>
            </w:tcBorders>
          </w:tcPr>
          <w:p w14:paraId="18C95A32" w14:textId="77777777" w:rsidR="002A2AA6" w:rsidRDefault="002A2AA6" w:rsidP="002A2AA6">
            <w:pPr>
              <w:spacing w:after="0" w:line="240" w:lineRule="auto"/>
              <w:textAlignment w:val="baseline"/>
              <w:rPr>
                <w:rFonts w:ascii="Poppins" w:eastAsia="Times New Roman" w:hAnsi="Poppins" w:cs="Poppins"/>
                <w:sz w:val="20"/>
                <w:szCs w:val="20"/>
                <w:lang w:eastAsia="nl-NL"/>
              </w:rPr>
            </w:pPr>
            <w:r w:rsidRPr="002A2AA6">
              <w:rPr>
                <w:rFonts w:ascii="Poppins" w:eastAsia="Times New Roman" w:hAnsi="Poppins" w:cs="Poppins"/>
                <w:sz w:val="20"/>
                <w:szCs w:val="20"/>
                <w:lang w:eastAsia="nl-NL"/>
              </w:rPr>
              <w:t>Kijkvraag student:</w:t>
            </w:r>
          </w:p>
          <w:p w14:paraId="04690C69" w14:textId="77777777" w:rsidR="002A2AA6" w:rsidRPr="002A2AA6" w:rsidRDefault="002A2AA6" w:rsidP="002A2AA6">
            <w:pPr>
              <w:spacing w:after="0" w:line="240" w:lineRule="auto"/>
              <w:textAlignment w:val="baseline"/>
              <w:rPr>
                <w:rFonts w:ascii="Poppins" w:eastAsia="Times New Roman" w:hAnsi="Poppins" w:cs="Poppins"/>
                <w:sz w:val="20"/>
                <w:szCs w:val="20"/>
                <w:lang w:eastAsia="nl-NL"/>
              </w:rPr>
            </w:pPr>
          </w:p>
          <w:p w14:paraId="41105DEE" w14:textId="7042D073" w:rsidR="00B3380B" w:rsidRPr="00985966" w:rsidRDefault="00B3380B" w:rsidP="00985966">
            <w:pPr>
              <w:spacing w:after="0" w:line="240" w:lineRule="auto"/>
              <w:rPr>
                <w:sz w:val="20"/>
                <w:szCs w:val="20"/>
              </w:rPr>
            </w:pPr>
          </w:p>
        </w:tc>
      </w:tr>
      <w:tr w:rsidR="00985966" w:rsidRPr="00985966" w14:paraId="47378BCB" w14:textId="77777777" w:rsidTr="00985966">
        <w:tc>
          <w:tcPr>
            <w:tcW w:w="3686" w:type="dxa"/>
            <w:tcBorders>
              <w:top w:val="single" w:sz="18" w:space="0" w:color="auto"/>
            </w:tcBorders>
          </w:tcPr>
          <w:p w14:paraId="520B3823" w14:textId="77777777" w:rsidR="00985966" w:rsidRPr="00985966" w:rsidRDefault="00985966" w:rsidP="00985966">
            <w:pPr>
              <w:spacing w:after="0" w:line="240" w:lineRule="auto"/>
              <w:rPr>
                <w:sz w:val="20"/>
                <w:szCs w:val="20"/>
              </w:rPr>
            </w:pPr>
          </w:p>
        </w:tc>
        <w:tc>
          <w:tcPr>
            <w:tcW w:w="3261" w:type="dxa"/>
            <w:gridSpan w:val="2"/>
            <w:tcBorders>
              <w:top w:val="single" w:sz="18" w:space="0" w:color="auto"/>
            </w:tcBorders>
          </w:tcPr>
          <w:p w14:paraId="13758157" w14:textId="77777777" w:rsidR="00985966" w:rsidRPr="00985966" w:rsidRDefault="00985966" w:rsidP="00985966">
            <w:pPr>
              <w:spacing w:after="0" w:line="240" w:lineRule="auto"/>
              <w:rPr>
                <w:sz w:val="20"/>
                <w:szCs w:val="20"/>
              </w:rPr>
            </w:pPr>
            <w:r w:rsidRPr="00985966">
              <w:rPr>
                <w:sz w:val="20"/>
                <w:szCs w:val="20"/>
              </w:rPr>
              <w:t xml:space="preserve">Je legt </w:t>
            </w:r>
            <w:r w:rsidRPr="00985966">
              <w:rPr>
                <w:b/>
                <w:bCs/>
                <w:sz w:val="20"/>
                <w:szCs w:val="20"/>
              </w:rPr>
              <w:t>contact</w:t>
            </w:r>
            <w:r w:rsidRPr="00985966">
              <w:rPr>
                <w:sz w:val="20"/>
                <w:szCs w:val="20"/>
              </w:rPr>
              <w:t xml:space="preserve"> met leerlingen voor, tijdens en buiten de les.</w:t>
            </w:r>
          </w:p>
          <w:p w14:paraId="1DEFAC4B" w14:textId="77777777" w:rsidR="00985966" w:rsidRPr="00985966" w:rsidRDefault="00985966" w:rsidP="00985966">
            <w:pPr>
              <w:spacing w:after="0" w:line="240" w:lineRule="auto"/>
              <w:rPr>
                <w:sz w:val="20"/>
                <w:szCs w:val="20"/>
              </w:rPr>
            </w:pPr>
          </w:p>
        </w:tc>
        <w:tc>
          <w:tcPr>
            <w:tcW w:w="3260" w:type="dxa"/>
            <w:tcBorders>
              <w:top w:val="single" w:sz="18" w:space="0" w:color="auto"/>
            </w:tcBorders>
          </w:tcPr>
          <w:p w14:paraId="0EB169E1" w14:textId="77777777" w:rsidR="00985966" w:rsidRPr="00985966" w:rsidRDefault="00985966" w:rsidP="00985966">
            <w:pPr>
              <w:spacing w:after="0" w:line="240" w:lineRule="auto"/>
              <w:rPr>
                <w:sz w:val="20"/>
                <w:szCs w:val="20"/>
              </w:rPr>
            </w:pPr>
          </w:p>
        </w:tc>
      </w:tr>
      <w:tr w:rsidR="00985966" w:rsidRPr="00985966" w14:paraId="1698F47C" w14:textId="77777777" w:rsidTr="00985966">
        <w:tc>
          <w:tcPr>
            <w:tcW w:w="3686" w:type="dxa"/>
          </w:tcPr>
          <w:p w14:paraId="3A60D295" w14:textId="77777777" w:rsidR="00985966" w:rsidRPr="00985966" w:rsidRDefault="00985966" w:rsidP="00985966">
            <w:pPr>
              <w:spacing w:after="0" w:line="240" w:lineRule="auto"/>
              <w:rPr>
                <w:sz w:val="20"/>
                <w:szCs w:val="20"/>
              </w:rPr>
            </w:pPr>
          </w:p>
        </w:tc>
        <w:tc>
          <w:tcPr>
            <w:tcW w:w="3261" w:type="dxa"/>
            <w:gridSpan w:val="2"/>
            <w:shd w:val="clear" w:color="auto" w:fill="D9D9D9" w:themeFill="background1" w:themeFillShade="D9"/>
          </w:tcPr>
          <w:p w14:paraId="17DC89B2" w14:textId="7A5FD07B" w:rsidR="00985966" w:rsidRPr="00985966" w:rsidRDefault="00985966" w:rsidP="00985966">
            <w:pPr>
              <w:spacing w:after="0" w:line="240" w:lineRule="auto"/>
              <w:rPr>
                <w:sz w:val="20"/>
                <w:szCs w:val="20"/>
              </w:rPr>
            </w:pPr>
            <w:r w:rsidRPr="00985966">
              <w:rPr>
                <w:sz w:val="20"/>
                <w:szCs w:val="20"/>
              </w:rPr>
              <w:t xml:space="preserve">Je </w:t>
            </w:r>
            <w:r w:rsidRPr="00985966">
              <w:rPr>
                <w:b/>
                <w:bCs/>
                <w:sz w:val="20"/>
                <w:szCs w:val="20"/>
              </w:rPr>
              <w:t>bespreekt normen, waarden</w:t>
            </w:r>
            <w:r w:rsidRPr="00985966">
              <w:rPr>
                <w:sz w:val="20"/>
                <w:szCs w:val="20"/>
              </w:rPr>
              <w:t>, verwachtingen en afspraken met collega's.</w:t>
            </w:r>
          </w:p>
        </w:tc>
        <w:tc>
          <w:tcPr>
            <w:tcW w:w="3260" w:type="dxa"/>
          </w:tcPr>
          <w:p w14:paraId="029B304F" w14:textId="77777777" w:rsidR="00985966" w:rsidRPr="00985966" w:rsidRDefault="00985966" w:rsidP="00985966">
            <w:pPr>
              <w:spacing w:after="0" w:line="240" w:lineRule="auto"/>
              <w:rPr>
                <w:sz w:val="20"/>
                <w:szCs w:val="20"/>
              </w:rPr>
            </w:pPr>
          </w:p>
        </w:tc>
      </w:tr>
      <w:tr w:rsidR="00A64454" w:rsidRPr="00985966" w14:paraId="2539F23F" w14:textId="77777777" w:rsidTr="00A64454">
        <w:tc>
          <w:tcPr>
            <w:tcW w:w="3686" w:type="dxa"/>
          </w:tcPr>
          <w:p w14:paraId="3ACB2A4F" w14:textId="77777777" w:rsidR="00A64454" w:rsidRPr="00985966" w:rsidRDefault="00A64454" w:rsidP="00985966">
            <w:pPr>
              <w:spacing w:after="0" w:line="240" w:lineRule="auto"/>
              <w:rPr>
                <w:sz w:val="20"/>
                <w:szCs w:val="20"/>
              </w:rPr>
            </w:pPr>
          </w:p>
        </w:tc>
        <w:tc>
          <w:tcPr>
            <w:tcW w:w="3261" w:type="dxa"/>
            <w:gridSpan w:val="2"/>
            <w:shd w:val="clear" w:color="auto" w:fill="auto"/>
          </w:tcPr>
          <w:p w14:paraId="1F22DBEA" w14:textId="2767DCD6" w:rsidR="00A64454" w:rsidRPr="00985966" w:rsidRDefault="00A64454" w:rsidP="00985966">
            <w:pPr>
              <w:spacing w:after="0" w:line="240" w:lineRule="auto"/>
              <w:rPr>
                <w:sz w:val="20"/>
                <w:szCs w:val="20"/>
              </w:rPr>
            </w:pPr>
            <w:r w:rsidRPr="00985966">
              <w:rPr>
                <w:sz w:val="20"/>
                <w:szCs w:val="20"/>
              </w:rPr>
              <w:t xml:space="preserve">Je </w:t>
            </w:r>
            <w:r w:rsidRPr="00985966">
              <w:rPr>
                <w:b/>
                <w:bCs/>
                <w:sz w:val="20"/>
                <w:szCs w:val="20"/>
              </w:rPr>
              <w:t>herkent verschillen</w:t>
            </w:r>
            <w:r w:rsidRPr="00985966">
              <w:rPr>
                <w:sz w:val="20"/>
                <w:szCs w:val="20"/>
              </w:rPr>
              <w:t xml:space="preserve"> tussen leerlingen.</w:t>
            </w:r>
          </w:p>
        </w:tc>
        <w:tc>
          <w:tcPr>
            <w:tcW w:w="3260" w:type="dxa"/>
          </w:tcPr>
          <w:p w14:paraId="175B50DD" w14:textId="77777777" w:rsidR="00A64454" w:rsidRPr="00985966" w:rsidRDefault="00A64454" w:rsidP="00985966">
            <w:pPr>
              <w:spacing w:after="0" w:line="240" w:lineRule="auto"/>
              <w:rPr>
                <w:sz w:val="20"/>
                <w:szCs w:val="20"/>
              </w:rPr>
            </w:pPr>
          </w:p>
        </w:tc>
      </w:tr>
      <w:tr w:rsidR="00473AE4" w:rsidRPr="00985966" w14:paraId="671B0562" w14:textId="77777777" w:rsidTr="00473AE4">
        <w:tc>
          <w:tcPr>
            <w:tcW w:w="3686" w:type="dxa"/>
          </w:tcPr>
          <w:p w14:paraId="4588A11F" w14:textId="77777777" w:rsidR="00473AE4" w:rsidRPr="00985966" w:rsidRDefault="00473AE4" w:rsidP="00985966">
            <w:pPr>
              <w:spacing w:after="0" w:line="240" w:lineRule="auto"/>
              <w:rPr>
                <w:sz w:val="20"/>
                <w:szCs w:val="20"/>
              </w:rPr>
            </w:pPr>
          </w:p>
        </w:tc>
        <w:tc>
          <w:tcPr>
            <w:tcW w:w="3261" w:type="dxa"/>
            <w:gridSpan w:val="2"/>
            <w:shd w:val="clear" w:color="auto" w:fill="auto"/>
          </w:tcPr>
          <w:p w14:paraId="2DA703DA" w14:textId="77777777" w:rsidR="00473AE4" w:rsidRPr="00985966" w:rsidRDefault="00473AE4" w:rsidP="00473AE4">
            <w:pPr>
              <w:spacing w:after="0" w:line="240" w:lineRule="auto"/>
              <w:rPr>
                <w:b/>
                <w:bCs/>
                <w:sz w:val="20"/>
                <w:szCs w:val="20"/>
              </w:rPr>
            </w:pPr>
            <w:r w:rsidRPr="00985966">
              <w:rPr>
                <w:sz w:val="20"/>
                <w:szCs w:val="20"/>
              </w:rPr>
              <w:t xml:space="preserve">Je </w:t>
            </w:r>
            <w:r w:rsidRPr="00985966">
              <w:rPr>
                <w:b/>
                <w:bCs/>
                <w:sz w:val="20"/>
                <w:szCs w:val="20"/>
              </w:rPr>
              <w:t xml:space="preserve">ondersteunt </w:t>
            </w:r>
            <w:r w:rsidRPr="00985966">
              <w:rPr>
                <w:sz w:val="20"/>
                <w:szCs w:val="20"/>
              </w:rPr>
              <w:t xml:space="preserve">leerlingen vanuit de psychologische basisbehoeften </w:t>
            </w:r>
            <w:r w:rsidRPr="00985966">
              <w:rPr>
                <w:b/>
                <w:bCs/>
                <w:sz w:val="20"/>
                <w:szCs w:val="20"/>
              </w:rPr>
              <w:t>in kleine groepen of individueel bij het zelfstandig werken.</w:t>
            </w:r>
          </w:p>
          <w:p w14:paraId="259A0026" w14:textId="77777777" w:rsidR="00473AE4" w:rsidRPr="00985966" w:rsidRDefault="00473AE4" w:rsidP="00985966">
            <w:pPr>
              <w:spacing w:after="0" w:line="240" w:lineRule="auto"/>
              <w:rPr>
                <w:sz w:val="20"/>
                <w:szCs w:val="20"/>
              </w:rPr>
            </w:pPr>
          </w:p>
        </w:tc>
        <w:tc>
          <w:tcPr>
            <w:tcW w:w="3260" w:type="dxa"/>
          </w:tcPr>
          <w:p w14:paraId="20047C23" w14:textId="77777777" w:rsidR="00473AE4" w:rsidRPr="00985966" w:rsidRDefault="00473AE4" w:rsidP="00985966">
            <w:pPr>
              <w:spacing w:after="0" w:line="240" w:lineRule="auto"/>
              <w:rPr>
                <w:sz w:val="20"/>
                <w:szCs w:val="20"/>
              </w:rPr>
            </w:pPr>
          </w:p>
        </w:tc>
      </w:tr>
      <w:tr w:rsidR="008760D6" w:rsidRPr="00985966" w14:paraId="056A1744" w14:textId="77777777" w:rsidTr="00CE6AE1">
        <w:tc>
          <w:tcPr>
            <w:tcW w:w="10207" w:type="dxa"/>
            <w:gridSpan w:val="4"/>
          </w:tcPr>
          <w:p w14:paraId="4691A037" w14:textId="77777777" w:rsidR="008760D6" w:rsidRDefault="008760D6" w:rsidP="00985966">
            <w:pPr>
              <w:spacing w:after="0" w:line="240" w:lineRule="auto"/>
              <w:rPr>
                <w:rFonts w:cs="Poppins"/>
                <w:sz w:val="20"/>
                <w:szCs w:val="20"/>
              </w:rPr>
            </w:pPr>
            <w:r>
              <w:rPr>
                <w:rFonts w:cs="Poppins"/>
                <w:sz w:val="20"/>
                <w:szCs w:val="20"/>
              </w:rPr>
              <w:t>Opmerkingen:</w:t>
            </w:r>
          </w:p>
          <w:p w14:paraId="7068F41E" w14:textId="65E57329" w:rsidR="008760D6" w:rsidRPr="00985966" w:rsidRDefault="008760D6" w:rsidP="00985966">
            <w:pPr>
              <w:spacing w:after="0" w:line="240" w:lineRule="auto"/>
              <w:rPr>
                <w:sz w:val="20"/>
                <w:szCs w:val="20"/>
              </w:rPr>
            </w:pPr>
          </w:p>
        </w:tc>
      </w:tr>
    </w:tbl>
    <w:p w14:paraId="1A1A7A88" w14:textId="43C15F13" w:rsidR="00722D23" w:rsidRDefault="00722D23" w:rsidP="009F17EF">
      <w:pPr>
        <w:spacing w:after="0" w:line="240" w:lineRule="auto"/>
        <w:rPr>
          <w:color w:val="003340"/>
          <w:sz w:val="20"/>
          <w:szCs w:val="20"/>
        </w:rPr>
      </w:pPr>
    </w:p>
    <w:sectPr w:rsidR="00722D23" w:rsidSect="00F32A76">
      <w:headerReference w:type="default" r:id="rId13"/>
      <w:footerReference w:type="default" r:id="rId14"/>
      <w:footerReference w:type="first" r:id="rId15"/>
      <w:pgSz w:w="11906" w:h="16838" w:code="9"/>
      <w:pgMar w:top="1304" w:right="1134" w:bottom="1304"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CA60" w14:textId="77777777" w:rsidR="001E209A" w:rsidRDefault="001E209A" w:rsidP="001501F4">
      <w:r>
        <w:separator/>
      </w:r>
    </w:p>
  </w:endnote>
  <w:endnote w:type="continuationSeparator" w:id="0">
    <w:p w14:paraId="30F7B4B5" w14:textId="77777777" w:rsidR="001E209A" w:rsidRDefault="001E209A" w:rsidP="001501F4">
      <w:r>
        <w:continuationSeparator/>
      </w:r>
    </w:p>
  </w:endnote>
  <w:endnote w:type="continuationNotice" w:id="1">
    <w:p w14:paraId="047E3339" w14:textId="77777777" w:rsidR="001E209A" w:rsidRDefault="001E2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7DBB5"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0D22" w14:textId="77777777" w:rsidR="001E209A" w:rsidRDefault="001E209A" w:rsidP="001501F4">
      <w:r>
        <w:separator/>
      </w:r>
    </w:p>
  </w:footnote>
  <w:footnote w:type="continuationSeparator" w:id="0">
    <w:p w14:paraId="464A4456" w14:textId="77777777" w:rsidR="001E209A" w:rsidRDefault="001E209A" w:rsidP="001501F4">
      <w:r>
        <w:continuationSeparator/>
      </w:r>
    </w:p>
  </w:footnote>
  <w:footnote w:type="continuationNotice" w:id="1">
    <w:p w14:paraId="0365E20D" w14:textId="77777777" w:rsidR="001E209A" w:rsidRDefault="001E2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13EF2"/>
    <w:rsid w:val="00026BD3"/>
    <w:rsid w:val="0005085B"/>
    <w:rsid w:val="00064D0C"/>
    <w:rsid w:val="00065C83"/>
    <w:rsid w:val="00070BA0"/>
    <w:rsid w:val="00077910"/>
    <w:rsid w:val="0008239C"/>
    <w:rsid w:val="00095DD3"/>
    <w:rsid w:val="00097881"/>
    <w:rsid w:val="000A3A69"/>
    <w:rsid w:val="000B60B5"/>
    <w:rsid w:val="000C396E"/>
    <w:rsid w:val="000D7BB2"/>
    <w:rsid w:val="000F0A4D"/>
    <w:rsid w:val="00120612"/>
    <w:rsid w:val="00131B53"/>
    <w:rsid w:val="001501F4"/>
    <w:rsid w:val="001545E6"/>
    <w:rsid w:val="001561BD"/>
    <w:rsid w:val="001714D5"/>
    <w:rsid w:val="00181FCF"/>
    <w:rsid w:val="0018372C"/>
    <w:rsid w:val="001B23A4"/>
    <w:rsid w:val="001C0B1E"/>
    <w:rsid w:val="001C1AF3"/>
    <w:rsid w:val="001C4643"/>
    <w:rsid w:val="001C4C89"/>
    <w:rsid w:val="001C5D04"/>
    <w:rsid w:val="001D7B50"/>
    <w:rsid w:val="001E209A"/>
    <w:rsid w:val="00203DE4"/>
    <w:rsid w:val="002117B0"/>
    <w:rsid w:val="00212F08"/>
    <w:rsid w:val="00214963"/>
    <w:rsid w:val="00216616"/>
    <w:rsid w:val="00220A7D"/>
    <w:rsid w:val="00224A43"/>
    <w:rsid w:val="00241536"/>
    <w:rsid w:val="00266302"/>
    <w:rsid w:val="00280380"/>
    <w:rsid w:val="002A2AA6"/>
    <w:rsid w:val="002C41BA"/>
    <w:rsid w:val="002D1845"/>
    <w:rsid w:val="002D6743"/>
    <w:rsid w:val="002E0A5D"/>
    <w:rsid w:val="0030279C"/>
    <w:rsid w:val="00303501"/>
    <w:rsid w:val="003167EF"/>
    <w:rsid w:val="00323F6F"/>
    <w:rsid w:val="00336487"/>
    <w:rsid w:val="0034023A"/>
    <w:rsid w:val="00340669"/>
    <w:rsid w:val="00360740"/>
    <w:rsid w:val="003649F1"/>
    <w:rsid w:val="0037583C"/>
    <w:rsid w:val="0038018B"/>
    <w:rsid w:val="00385DB4"/>
    <w:rsid w:val="0039785F"/>
    <w:rsid w:val="003A1719"/>
    <w:rsid w:val="003B3D23"/>
    <w:rsid w:val="003D0D49"/>
    <w:rsid w:val="003F4035"/>
    <w:rsid w:val="003F6070"/>
    <w:rsid w:val="003F7857"/>
    <w:rsid w:val="00400BC2"/>
    <w:rsid w:val="0040372C"/>
    <w:rsid w:val="0040572B"/>
    <w:rsid w:val="004152AB"/>
    <w:rsid w:val="004209FD"/>
    <w:rsid w:val="004239FA"/>
    <w:rsid w:val="00426D01"/>
    <w:rsid w:val="00430813"/>
    <w:rsid w:val="00437BB2"/>
    <w:rsid w:val="00441A88"/>
    <w:rsid w:val="00441E8B"/>
    <w:rsid w:val="00450A41"/>
    <w:rsid w:val="00451BEA"/>
    <w:rsid w:val="00454E2A"/>
    <w:rsid w:val="00470C02"/>
    <w:rsid w:val="00473AE4"/>
    <w:rsid w:val="00475CDC"/>
    <w:rsid w:val="00477AEA"/>
    <w:rsid w:val="00495EBF"/>
    <w:rsid w:val="004A0395"/>
    <w:rsid w:val="004D6761"/>
    <w:rsid w:val="004D7A98"/>
    <w:rsid w:val="004E1077"/>
    <w:rsid w:val="004F0064"/>
    <w:rsid w:val="00505F82"/>
    <w:rsid w:val="00514D99"/>
    <w:rsid w:val="00515D69"/>
    <w:rsid w:val="00540F2E"/>
    <w:rsid w:val="00541890"/>
    <w:rsid w:val="00547275"/>
    <w:rsid w:val="005759A2"/>
    <w:rsid w:val="00582260"/>
    <w:rsid w:val="00584D97"/>
    <w:rsid w:val="005A0088"/>
    <w:rsid w:val="005A21E6"/>
    <w:rsid w:val="005A3D6D"/>
    <w:rsid w:val="005C0620"/>
    <w:rsid w:val="005F29D6"/>
    <w:rsid w:val="005F36F1"/>
    <w:rsid w:val="0060654B"/>
    <w:rsid w:val="006269D8"/>
    <w:rsid w:val="00667239"/>
    <w:rsid w:val="006779E8"/>
    <w:rsid w:val="00683876"/>
    <w:rsid w:val="006A592D"/>
    <w:rsid w:val="006A73AA"/>
    <w:rsid w:val="006B17C1"/>
    <w:rsid w:val="006B4C41"/>
    <w:rsid w:val="006B5E8A"/>
    <w:rsid w:val="006E559D"/>
    <w:rsid w:val="00716FB4"/>
    <w:rsid w:val="00722D23"/>
    <w:rsid w:val="007232C2"/>
    <w:rsid w:val="00734380"/>
    <w:rsid w:val="00734BFF"/>
    <w:rsid w:val="00741F16"/>
    <w:rsid w:val="007422DD"/>
    <w:rsid w:val="00755921"/>
    <w:rsid w:val="00763B02"/>
    <w:rsid w:val="00776045"/>
    <w:rsid w:val="00777C62"/>
    <w:rsid w:val="007800D1"/>
    <w:rsid w:val="007A0B6F"/>
    <w:rsid w:val="007C75C9"/>
    <w:rsid w:val="007D7819"/>
    <w:rsid w:val="00802BE4"/>
    <w:rsid w:val="00811405"/>
    <w:rsid w:val="00813A1B"/>
    <w:rsid w:val="00825E5E"/>
    <w:rsid w:val="008300F4"/>
    <w:rsid w:val="00842DA1"/>
    <w:rsid w:val="00854068"/>
    <w:rsid w:val="00854C7F"/>
    <w:rsid w:val="008635D4"/>
    <w:rsid w:val="0086385E"/>
    <w:rsid w:val="00866758"/>
    <w:rsid w:val="008760D6"/>
    <w:rsid w:val="00880FA3"/>
    <w:rsid w:val="008957EA"/>
    <w:rsid w:val="008B5045"/>
    <w:rsid w:val="008C07AC"/>
    <w:rsid w:val="008C3BAF"/>
    <w:rsid w:val="008D407C"/>
    <w:rsid w:val="008D4866"/>
    <w:rsid w:val="008E2B7D"/>
    <w:rsid w:val="008F0D26"/>
    <w:rsid w:val="008F25F8"/>
    <w:rsid w:val="008F4CF7"/>
    <w:rsid w:val="009018B3"/>
    <w:rsid w:val="009020EA"/>
    <w:rsid w:val="00904780"/>
    <w:rsid w:val="00905227"/>
    <w:rsid w:val="00920302"/>
    <w:rsid w:val="00921F23"/>
    <w:rsid w:val="009302B2"/>
    <w:rsid w:val="00930BC7"/>
    <w:rsid w:val="0095635A"/>
    <w:rsid w:val="009638E9"/>
    <w:rsid w:val="009644EC"/>
    <w:rsid w:val="00965303"/>
    <w:rsid w:val="009669B6"/>
    <w:rsid w:val="009730C5"/>
    <w:rsid w:val="009745D2"/>
    <w:rsid w:val="00985966"/>
    <w:rsid w:val="009861D0"/>
    <w:rsid w:val="009864FF"/>
    <w:rsid w:val="00994165"/>
    <w:rsid w:val="00995FB8"/>
    <w:rsid w:val="009A4129"/>
    <w:rsid w:val="009C02FB"/>
    <w:rsid w:val="009D040C"/>
    <w:rsid w:val="009E5734"/>
    <w:rsid w:val="009F17EF"/>
    <w:rsid w:val="009F2CF1"/>
    <w:rsid w:val="00A16C5F"/>
    <w:rsid w:val="00A213EC"/>
    <w:rsid w:val="00A562F2"/>
    <w:rsid w:val="00A56572"/>
    <w:rsid w:val="00A64454"/>
    <w:rsid w:val="00A704F0"/>
    <w:rsid w:val="00A96EB9"/>
    <w:rsid w:val="00AB5E08"/>
    <w:rsid w:val="00AC142C"/>
    <w:rsid w:val="00AF4834"/>
    <w:rsid w:val="00AF69C1"/>
    <w:rsid w:val="00B05A78"/>
    <w:rsid w:val="00B222B0"/>
    <w:rsid w:val="00B22CD9"/>
    <w:rsid w:val="00B27FB9"/>
    <w:rsid w:val="00B3380B"/>
    <w:rsid w:val="00B447FE"/>
    <w:rsid w:val="00B4530D"/>
    <w:rsid w:val="00B47335"/>
    <w:rsid w:val="00B5572D"/>
    <w:rsid w:val="00B77A6A"/>
    <w:rsid w:val="00BC2AF5"/>
    <w:rsid w:val="00BD1627"/>
    <w:rsid w:val="00BF1214"/>
    <w:rsid w:val="00C20A98"/>
    <w:rsid w:val="00C63716"/>
    <w:rsid w:val="00C65ACC"/>
    <w:rsid w:val="00C8035D"/>
    <w:rsid w:val="00C83F1F"/>
    <w:rsid w:val="00C96783"/>
    <w:rsid w:val="00C97428"/>
    <w:rsid w:val="00CC569E"/>
    <w:rsid w:val="00CC5E6A"/>
    <w:rsid w:val="00CE023F"/>
    <w:rsid w:val="00CE1B85"/>
    <w:rsid w:val="00CE2A4A"/>
    <w:rsid w:val="00CE3812"/>
    <w:rsid w:val="00CE670F"/>
    <w:rsid w:val="00CF119D"/>
    <w:rsid w:val="00D00567"/>
    <w:rsid w:val="00D05DC8"/>
    <w:rsid w:val="00D25B55"/>
    <w:rsid w:val="00D2729D"/>
    <w:rsid w:val="00D3348E"/>
    <w:rsid w:val="00D3736F"/>
    <w:rsid w:val="00D37F48"/>
    <w:rsid w:val="00D656F1"/>
    <w:rsid w:val="00DA0EDE"/>
    <w:rsid w:val="00DA1017"/>
    <w:rsid w:val="00DC423E"/>
    <w:rsid w:val="00DD605C"/>
    <w:rsid w:val="00DE4083"/>
    <w:rsid w:val="00E11D57"/>
    <w:rsid w:val="00E30DD2"/>
    <w:rsid w:val="00E4103C"/>
    <w:rsid w:val="00E41058"/>
    <w:rsid w:val="00E57399"/>
    <w:rsid w:val="00E64606"/>
    <w:rsid w:val="00E8322C"/>
    <w:rsid w:val="00EA2544"/>
    <w:rsid w:val="00EB0E9B"/>
    <w:rsid w:val="00EB1567"/>
    <w:rsid w:val="00EC7879"/>
    <w:rsid w:val="00ED7FCD"/>
    <w:rsid w:val="00EF4D90"/>
    <w:rsid w:val="00EF7A7B"/>
    <w:rsid w:val="00F0265A"/>
    <w:rsid w:val="00F11E8A"/>
    <w:rsid w:val="00F20011"/>
    <w:rsid w:val="00F32A76"/>
    <w:rsid w:val="00F52101"/>
    <w:rsid w:val="00F55D2F"/>
    <w:rsid w:val="00F731FF"/>
    <w:rsid w:val="00F907A6"/>
    <w:rsid w:val="00FA5300"/>
    <w:rsid w:val="00FB036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078164410">
      <w:bodyDiv w:val="1"/>
      <w:marLeft w:val="0"/>
      <w:marRight w:val="0"/>
      <w:marTop w:val="0"/>
      <w:marBottom w:val="0"/>
      <w:divBdr>
        <w:top w:val="none" w:sz="0" w:space="0" w:color="auto"/>
        <w:left w:val="none" w:sz="0" w:space="0" w:color="auto"/>
        <w:bottom w:val="none" w:sz="0" w:space="0" w:color="auto"/>
        <w:right w:val="none" w:sz="0" w:space="0" w:color="auto"/>
      </w:divBdr>
    </w:div>
    <w:div w:id="1124233512">
      <w:bodyDiv w:val="1"/>
      <w:marLeft w:val="0"/>
      <w:marRight w:val="0"/>
      <w:marTop w:val="0"/>
      <w:marBottom w:val="0"/>
      <w:divBdr>
        <w:top w:val="none" w:sz="0" w:space="0" w:color="auto"/>
        <w:left w:val="none" w:sz="0" w:space="0" w:color="auto"/>
        <w:bottom w:val="none" w:sz="0" w:space="0" w:color="auto"/>
        <w:right w:val="none" w:sz="0" w:space="0" w:color="auto"/>
      </w:divBdr>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5071">
      <w:bodyDiv w:val="1"/>
      <w:marLeft w:val="0"/>
      <w:marRight w:val="0"/>
      <w:marTop w:val="0"/>
      <w:marBottom w:val="0"/>
      <w:divBdr>
        <w:top w:val="none" w:sz="0" w:space="0" w:color="auto"/>
        <w:left w:val="none" w:sz="0" w:space="0" w:color="auto"/>
        <w:bottom w:val="none" w:sz="0" w:space="0" w:color="auto"/>
        <w:right w:val="none" w:sz="0" w:space="0" w:color="auto"/>
      </w:divBdr>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2.xml><?xml version="1.0" encoding="utf-8"?>
<ds:datastoreItem xmlns:ds="http://schemas.openxmlformats.org/officeDocument/2006/customXml" ds:itemID="{439414E0-8F39-4373-8D36-AD91245CE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4.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docProps/app.xml><?xml version="1.0" encoding="utf-8"?>
<Properties xmlns="http://schemas.openxmlformats.org/officeDocument/2006/extended-properties" xmlns:vt="http://schemas.openxmlformats.org/officeDocument/2006/docPropsVTypes">
  <Template>Huisstijldocument</Template>
  <TotalTime>8</TotalTime>
  <Pages>2</Pages>
  <Words>272</Words>
  <Characters>1497</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20</cp:revision>
  <dcterms:created xsi:type="dcterms:W3CDTF">2025-06-25T09:49:00Z</dcterms:created>
  <dcterms:modified xsi:type="dcterms:W3CDTF">2026-06-26T09:49:00Z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