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1A43941B" w:rsidR="008C07AC" w:rsidRPr="000F5179" w:rsidRDefault="6A01F8AF" w:rsidP="35BD67B6">
      <w:pPr>
        <w:spacing w:before="240" w:after="240"/>
        <w:textAlignment w:val="baseline"/>
        <w:rPr>
          <w:rFonts w:ascii="Poppins" w:eastAsia="Poppins" w:hAnsi="Poppins" w:cs="Poppins"/>
          <w:sz w:val="20"/>
          <w:szCs w:val="20"/>
        </w:rPr>
      </w:pPr>
      <w:r w:rsidRPr="000F5179">
        <w:rPr>
          <w:rFonts w:ascii="Poppins" w:eastAsia="Poppins" w:hAnsi="Poppins" w:cs="Poppins"/>
          <w:b/>
          <w:bCs/>
          <w:sz w:val="32"/>
          <w:szCs w:val="32"/>
        </w:rPr>
        <w:t>K</w:t>
      </w:r>
      <w:r w:rsidR="5FEC1224" w:rsidRPr="000F5179">
        <w:rPr>
          <w:rFonts w:ascii="Poppins" w:eastAsia="Poppins" w:hAnsi="Poppins" w:cs="Poppins"/>
          <w:b/>
          <w:bCs/>
          <w:sz w:val="32"/>
          <w:szCs w:val="32"/>
        </w:rPr>
        <w:t xml:space="preserve">ijkwijzer </w:t>
      </w:r>
      <w:r w:rsidR="00655141" w:rsidRPr="000F5179">
        <w:rPr>
          <w:rFonts w:ascii="Poppins" w:eastAsia="Poppins" w:hAnsi="Poppins" w:cs="Poppins"/>
          <w:b/>
          <w:bCs/>
          <w:sz w:val="32"/>
          <w:szCs w:val="32"/>
        </w:rPr>
        <w:t>Vakdidactiek</w:t>
      </w:r>
      <w:r w:rsidR="00A9504C">
        <w:rPr>
          <w:rFonts w:ascii="Poppins" w:eastAsia="Poppins" w:hAnsi="Poppins" w:cs="Poppins"/>
          <w:b/>
          <w:bCs/>
          <w:sz w:val="32"/>
          <w:szCs w:val="32"/>
        </w:rPr>
        <w:t xml:space="preserve"> MVT</w:t>
      </w:r>
      <w:r w:rsidR="5FEC1224" w:rsidRPr="000F5179">
        <w:br/>
      </w:r>
      <w:r w:rsidR="5FEC1224" w:rsidRPr="000F5179">
        <w:rPr>
          <w:rFonts w:ascii="Poppins" w:eastAsia="Poppins" w:hAnsi="Poppins" w:cs="Poppins"/>
          <w:sz w:val="20"/>
          <w:szCs w:val="20"/>
        </w:rPr>
        <w:t xml:space="preserve">Voor de kijkwijzer is gekozen om met een single point </w:t>
      </w:r>
      <w:proofErr w:type="spellStart"/>
      <w:r w:rsidR="5FEC1224" w:rsidRPr="000F5179">
        <w:rPr>
          <w:rFonts w:ascii="Poppins" w:eastAsia="Poppins" w:hAnsi="Poppins" w:cs="Poppins"/>
          <w:sz w:val="20"/>
          <w:szCs w:val="20"/>
        </w:rPr>
        <w:t>rubric</w:t>
      </w:r>
      <w:proofErr w:type="spellEnd"/>
      <w:r w:rsidR="5FEC1224" w:rsidRPr="000F5179">
        <w:rPr>
          <w:rFonts w:ascii="Poppins" w:eastAsia="Poppins" w:hAnsi="Poppins" w:cs="Poppins"/>
          <w:sz w:val="20"/>
          <w:szCs w:val="20"/>
        </w:rPr>
        <w:t xml:space="preserve"> te werken. Het werken met een single point </w:t>
      </w:r>
      <w:proofErr w:type="spellStart"/>
      <w:r w:rsidR="5FEC1224" w:rsidRPr="000F5179">
        <w:rPr>
          <w:rFonts w:ascii="Poppins" w:eastAsia="Poppins" w:hAnsi="Poppins" w:cs="Poppins"/>
          <w:sz w:val="20"/>
          <w:szCs w:val="20"/>
        </w:rPr>
        <w:t>rubric</w:t>
      </w:r>
      <w:proofErr w:type="spellEnd"/>
      <w:r w:rsidR="5FEC1224" w:rsidRPr="000F5179">
        <w:rPr>
          <w:rFonts w:ascii="Poppins" w:eastAsia="Poppins" w:hAnsi="Poppins" w:cs="Poppins"/>
          <w:sz w:val="20"/>
          <w:szCs w:val="20"/>
        </w:rPr>
        <w:t xml:space="preserve"> leent zich goed voor formatieve evaluatie en helpt studenten begrijpen waar ze staan en hoe ze kunnen verbeteren. </w:t>
      </w:r>
    </w:p>
    <w:p w14:paraId="7E050F58" w14:textId="31629BA9" w:rsidR="008C07AC" w:rsidRPr="000F5179" w:rsidRDefault="5FEC1224" w:rsidP="35BD67B6">
      <w:pPr>
        <w:spacing w:before="240" w:after="240"/>
        <w:textAlignment w:val="baseline"/>
        <w:rPr>
          <w:rFonts w:ascii="Poppins" w:eastAsia="Poppins" w:hAnsi="Poppins" w:cs="Poppins"/>
          <w:sz w:val="20"/>
          <w:szCs w:val="20"/>
          <w:lang w:val="en-US"/>
        </w:rPr>
      </w:pPr>
      <w:r w:rsidRPr="000F5179">
        <w:rPr>
          <w:rFonts w:ascii="Poppins" w:eastAsia="Poppins" w:hAnsi="Poppins" w:cs="Poppins"/>
          <w:b/>
          <w:bCs/>
          <w:sz w:val="20"/>
          <w:szCs w:val="20"/>
        </w:rPr>
        <w:t>Hoe werkt het?</w:t>
      </w:r>
    </w:p>
    <w:p w14:paraId="2F557930" w14:textId="72E998A7"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 xml:space="preserve">De middelste kolom van de single point </w:t>
      </w:r>
      <w:proofErr w:type="spellStart"/>
      <w:r w:rsidRPr="000F5179">
        <w:rPr>
          <w:rFonts w:ascii="Poppins" w:eastAsia="Poppins" w:hAnsi="Poppins" w:cs="Poppins"/>
          <w:sz w:val="20"/>
          <w:szCs w:val="20"/>
        </w:rPr>
        <w:t>rubric</w:t>
      </w:r>
      <w:proofErr w:type="spellEnd"/>
      <w:r w:rsidRPr="000F5179">
        <w:rPr>
          <w:rFonts w:ascii="Poppins" w:eastAsia="Poppins" w:hAnsi="Poppins" w:cs="Poppins"/>
          <w:sz w:val="20"/>
          <w:szCs w:val="20"/>
        </w:rPr>
        <w:t xml:space="preserve"> geeft aan er wordt verwacht van de student</w:t>
      </w:r>
      <w:r w:rsidR="00F15502" w:rsidRPr="000F5179">
        <w:rPr>
          <w:rFonts w:ascii="Poppins" w:eastAsia="Poppins" w:hAnsi="Poppins" w:cs="Poppins"/>
          <w:sz w:val="20"/>
          <w:szCs w:val="20"/>
        </w:rPr>
        <w:t>.</w:t>
      </w:r>
    </w:p>
    <w:p w14:paraId="06BF3538" w14:textId="17231594"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Bovenaan kun je noteren welke prestaties van de student boven verwachting zijn.</w:t>
      </w:r>
    </w:p>
    <w:p w14:paraId="314F69E6" w14:textId="58664BD2"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Links kun je noteren welke verbetering er nog nodig is.</w:t>
      </w:r>
    </w:p>
    <w:p w14:paraId="40903C56" w14:textId="63603357" w:rsidR="008C07AC" w:rsidRPr="000F5179" w:rsidRDefault="5FEC1224" w:rsidP="35BD67B6">
      <w:pPr>
        <w:pStyle w:val="Lijstalinea"/>
        <w:numPr>
          <w:ilvl w:val="0"/>
          <w:numId w:val="1"/>
        </w:numPr>
        <w:spacing w:after="0"/>
        <w:textAlignment w:val="baseline"/>
        <w:rPr>
          <w:rFonts w:ascii="Poppins" w:eastAsia="Poppins" w:hAnsi="Poppins" w:cs="Poppins"/>
          <w:sz w:val="20"/>
          <w:szCs w:val="20"/>
        </w:rPr>
      </w:pPr>
      <w:r w:rsidRPr="000F5179">
        <w:rPr>
          <w:rFonts w:ascii="Poppins" w:eastAsia="Poppins" w:hAnsi="Poppins" w:cs="Poppins"/>
          <w:sz w:val="20"/>
          <w:szCs w:val="20"/>
        </w:rPr>
        <w:t>Rechts kun je noteren welk gedrag je hebt waargenomen.</w:t>
      </w:r>
    </w:p>
    <w:p w14:paraId="5D0D104D" w14:textId="5BBAFCDC" w:rsidR="008C07AC" w:rsidRPr="000F5179" w:rsidRDefault="008C07AC" w:rsidP="35BD67B6">
      <w:pPr>
        <w:spacing w:after="0"/>
        <w:textAlignment w:val="baseline"/>
        <w:rPr>
          <w:rFonts w:ascii="Poppins" w:eastAsia="Poppins" w:hAnsi="Poppins" w:cs="Poppins"/>
          <w:sz w:val="20"/>
          <w:szCs w:val="20"/>
        </w:rPr>
      </w:pPr>
    </w:p>
    <w:p w14:paraId="5235F1CA" w14:textId="0873BFE9" w:rsidR="008C07AC" w:rsidRPr="000F5179" w:rsidRDefault="5FEC1224" w:rsidP="66E06261">
      <w:pPr>
        <w:spacing w:after="0"/>
        <w:textAlignment w:val="baseline"/>
        <w:rPr>
          <w:rFonts w:ascii="Poppins" w:eastAsia="Poppins" w:hAnsi="Poppins" w:cs="Poppins"/>
        </w:rPr>
      </w:pPr>
      <w:r w:rsidRPr="000F5179">
        <w:rPr>
          <w:rFonts w:ascii="Poppins" w:eastAsia="Poppins" w:hAnsi="Poppins" w:cs="Poppins"/>
          <w:sz w:val="20"/>
          <w:szCs w:val="20"/>
        </w:rPr>
        <w:t>Het doel van de kijkwijzer is dat je samen met de student in gesprek gaat over wat je hebt gezien in de les, je geeft kwalitatieve feedback en bevordert de groei en het reflectievermogen van de docent-in-opleiding.</w:t>
      </w:r>
      <w:r w:rsidRPr="000F5179">
        <w:rPr>
          <w:rFonts w:ascii="Poppins" w:eastAsia="Poppins" w:hAnsi="Poppins" w:cs="Poppins"/>
        </w:rPr>
        <w:t xml:space="preserve"> </w:t>
      </w:r>
    </w:p>
    <w:p w14:paraId="74E89888" w14:textId="2DF1C08F" w:rsidR="008C07AC" w:rsidRPr="000F5179" w:rsidRDefault="008C07AC" w:rsidP="66E06261">
      <w:pPr>
        <w:spacing w:after="0"/>
        <w:ind w:left="720"/>
        <w:textAlignment w:val="baseline"/>
        <w:rPr>
          <w:rFonts w:ascii="Poppins" w:eastAsia="Poppins" w:hAnsi="Poppins" w:cs="Poppins"/>
        </w:rPr>
      </w:pPr>
    </w:p>
    <w:p w14:paraId="72471E96" w14:textId="07788DE5" w:rsidR="008C07AC" w:rsidRPr="000F5179" w:rsidRDefault="008C07AC" w:rsidP="66E06261">
      <w:pPr>
        <w:spacing w:after="0"/>
        <w:textAlignment w:val="baseline"/>
        <w:rPr>
          <w:rFonts w:ascii="Poppins" w:eastAsia="Poppins" w:hAnsi="Poppins" w:cs="Poppins"/>
        </w:rPr>
      </w:pPr>
    </w:p>
    <w:p w14:paraId="40FF7E15" w14:textId="0D496BFA" w:rsidR="008C07AC" w:rsidRPr="000F5179" w:rsidRDefault="5FEC1224" w:rsidP="004B420F">
      <w:pPr>
        <w:spacing w:after="0"/>
        <w:jc w:val="center"/>
        <w:textAlignment w:val="baseline"/>
        <w:rPr>
          <w:rFonts w:ascii="Poppins" w:eastAsia="Poppins" w:hAnsi="Poppins" w:cs="Poppins"/>
          <w:lang w:val="en-US"/>
        </w:rPr>
      </w:pPr>
      <w:r w:rsidRPr="000F5179">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F5179" w:rsidRDefault="008C07AC" w:rsidP="66E06261">
      <w:pPr>
        <w:spacing w:after="0"/>
        <w:textAlignment w:val="baseline"/>
        <w:rPr>
          <w:rFonts w:ascii="Poppins" w:eastAsia="Poppins" w:hAnsi="Poppins" w:cs="Poppins"/>
          <w:lang w:val="en-US"/>
        </w:rPr>
      </w:pPr>
    </w:p>
    <w:p w14:paraId="4985A068" w14:textId="70B3D400" w:rsidR="008C07AC" w:rsidRPr="000F5179" w:rsidRDefault="008C07AC" w:rsidP="35BD67B6">
      <w:pPr>
        <w:spacing w:after="0"/>
        <w:rPr>
          <w:rFonts w:ascii="Poppins" w:eastAsia="Poppins" w:hAnsi="Poppins" w:cs="Poppins"/>
          <w:sz w:val="20"/>
          <w:szCs w:val="20"/>
          <w:lang w:val="en-US"/>
        </w:rPr>
      </w:pPr>
    </w:p>
    <w:p w14:paraId="3A31C7C2" w14:textId="617A32AC" w:rsidR="35BD67B6" w:rsidRPr="000F5179" w:rsidRDefault="35BD67B6" w:rsidP="35BD67B6">
      <w:pPr>
        <w:spacing w:after="0"/>
        <w:rPr>
          <w:rFonts w:ascii="Poppins" w:eastAsia="Poppins" w:hAnsi="Poppins" w:cs="Poppins"/>
          <w:sz w:val="20"/>
          <w:szCs w:val="20"/>
          <w:lang w:val="en-US"/>
        </w:rPr>
      </w:pPr>
    </w:p>
    <w:p w14:paraId="4963BA1D" w14:textId="77777777" w:rsidR="00915828" w:rsidRDefault="00915828" w:rsidP="35BD67B6">
      <w:pPr>
        <w:spacing w:after="0"/>
        <w:rPr>
          <w:rFonts w:ascii="Poppins" w:eastAsia="Poppins" w:hAnsi="Poppins" w:cs="Poppins"/>
          <w:sz w:val="20"/>
          <w:szCs w:val="20"/>
          <w:lang w:val="en-US"/>
        </w:rPr>
        <w:sectPr w:rsidR="00915828"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057" w:type="dxa"/>
        <w:tblInd w:w="-344" w:type="dxa"/>
        <w:tblLook w:val="04A0" w:firstRow="1" w:lastRow="0" w:firstColumn="1" w:lastColumn="0" w:noHBand="0" w:noVBand="1"/>
      </w:tblPr>
      <w:tblGrid>
        <w:gridCol w:w="2979"/>
        <w:gridCol w:w="1881"/>
        <w:gridCol w:w="540"/>
        <w:gridCol w:w="2391"/>
        <w:gridCol w:w="3266"/>
      </w:tblGrid>
      <w:tr w:rsidR="000F5179" w:rsidRPr="000F5179" w14:paraId="32017E09" w14:textId="77777777" w:rsidTr="00915828">
        <w:tc>
          <w:tcPr>
            <w:tcW w:w="2979"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5FA9EB6B" w14:textId="77777777" w:rsidR="000F5179" w:rsidRPr="000F5179" w:rsidRDefault="000F5179" w:rsidP="000F5179">
            <w:pPr>
              <w:spacing w:after="0" w:line="240" w:lineRule="auto"/>
              <w:rPr>
                <w:b/>
                <w:bCs/>
                <w:sz w:val="20"/>
                <w:szCs w:val="20"/>
              </w:rPr>
            </w:pPr>
            <w:r w:rsidRPr="000F5179">
              <w:rPr>
                <w:noProof/>
                <w:sz w:val="20"/>
                <w:szCs w:val="20"/>
              </w:rPr>
              <w:lastRenderedPageBreak/>
              <w:drawing>
                <wp:inline distT="0" distB="0" distL="0" distR="0" wp14:anchorId="6F3ACCDD" wp14:editId="3DD21DF1">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4812" w:type="dxa"/>
            <w:gridSpan w:val="3"/>
            <w:tcBorders>
              <w:top w:val="thinThickThinSmallGap" w:sz="24" w:space="0" w:color="auto"/>
              <w:left w:val="nil"/>
              <w:bottom w:val="thinThickThinSmallGap" w:sz="24" w:space="0" w:color="auto"/>
              <w:right w:val="nil"/>
            </w:tcBorders>
            <w:shd w:val="clear" w:color="auto" w:fill="FFFFFF" w:themeFill="background1"/>
          </w:tcPr>
          <w:p w14:paraId="2EF93606" w14:textId="77777777" w:rsidR="00921050" w:rsidRDefault="000F5179" w:rsidP="004D1839">
            <w:pPr>
              <w:spacing w:after="0" w:line="240" w:lineRule="auto"/>
              <w:jc w:val="center"/>
              <w:rPr>
                <w:b/>
                <w:bCs/>
                <w:sz w:val="20"/>
                <w:szCs w:val="20"/>
              </w:rPr>
            </w:pPr>
            <w:r w:rsidRPr="000F5179">
              <w:rPr>
                <w:b/>
                <w:bCs/>
                <w:sz w:val="20"/>
                <w:szCs w:val="20"/>
              </w:rPr>
              <w:t xml:space="preserve">Kijkwijzer Vakdidactiek </w:t>
            </w:r>
          </w:p>
          <w:p w14:paraId="14B95AE4" w14:textId="26C6AD75" w:rsidR="000F5179" w:rsidRPr="000F5179" w:rsidRDefault="000F5179" w:rsidP="004D1839">
            <w:pPr>
              <w:spacing w:after="0" w:line="240" w:lineRule="auto"/>
              <w:jc w:val="center"/>
              <w:rPr>
                <w:b/>
                <w:bCs/>
                <w:sz w:val="20"/>
                <w:szCs w:val="20"/>
              </w:rPr>
            </w:pPr>
            <w:r w:rsidRPr="000F5179">
              <w:rPr>
                <w:b/>
                <w:bCs/>
                <w:sz w:val="20"/>
                <w:szCs w:val="20"/>
              </w:rPr>
              <w:t>MVT</w:t>
            </w:r>
          </w:p>
        </w:tc>
        <w:tc>
          <w:tcPr>
            <w:tcW w:w="3266"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25E08956" w14:textId="77777777" w:rsidR="000F5179" w:rsidRPr="000F5179" w:rsidRDefault="000F5179" w:rsidP="000F5179">
            <w:pPr>
              <w:spacing w:after="0" w:line="240" w:lineRule="auto"/>
              <w:rPr>
                <w:b/>
                <w:bCs/>
                <w:sz w:val="20"/>
                <w:szCs w:val="20"/>
              </w:rPr>
            </w:pPr>
          </w:p>
        </w:tc>
      </w:tr>
      <w:tr w:rsidR="00C66496" w:rsidRPr="000F5179" w14:paraId="2C431B8A" w14:textId="77777777" w:rsidTr="00915828">
        <w:trPr>
          <w:trHeight w:val="573"/>
        </w:trPr>
        <w:tc>
          <w:tcPr>
            <w:tcW w:w="4860"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40DB7A41" w14:textId="77777777" w:rsidR="00C66496" w:rsidRPr="00494909" w:rsidRDefault="00C66496" w:rsidP="00C66496">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 xml:space="preserve">Naam student: </w:t>
            </w:r>
          </w:p>
          <w:p w14:paraId="3EEDE050" w14:textId="77777777" w:rsidR="00C66496" w:rsidRDefault="00C66496" w:rsidP="00C66496">
            <w:pPr>
              <w:spacing w:after="0"/>
              <w:rPr>
                <w:rFonts w:ascii="Poppins" w:eastAsia="Poppins" w:hAnsi="Poppins" w:cs="Poppins"/>
                <w:color w:val="000000"/>
                <w:sz w:val="20"/>
                <w:szCs w:val="20"/>
              </w:rPr>
            </w:pPr>
            <w:r w:rsidRPr="00494909">
              <w:rPr>
                <w:rFonts w:ascii="Poppins" w:eastAsia="Poppins" w:hAnsi="Poppins" w:cs="Poppins"/>
                <w:color w:val="000000"/>
                <w:sz w:val="20"/>
                <w:szCs w:val="20"/>
              </w:rPr>
              <w:t>Datum:</w:t>
            </w:r>
          </w:p>
          <w:p w14:paraId="69DDDA44" w14:textId="46C32897" w:rsidR="00C66496" w:rsidRPr="000F5179" w:rsidRDefault="00C66496" w:rsidP="00C66496">
            <w:pPr>
              <w:spacing w:after="0" w:line="240" w:lineRule="auto"/>
              <w:rPr>
                <w:sz w:val="20"/>
                <w:szCs w:val="20"/>
              </w:rPr>
            </w:pPr>
            <w:r>
              <w:rPr>
                <w:rFonts w:ascii="Poppins" w:eastAsia="Poppins" w:hAnsi="Poppins" w:cs="Poppins"/>
                <w:color w:val="000000"/>
                <w:sz w:val="20"/>
                <w:szCs w:val="20"/>
              </w:rPr>
              <w:t>Klas:</w:t>
            </w:r>
          </w:p>
        </w:tc>
        <w:tc>
          <w:tcPr>
            <w:tcW w:w="6197" w:type="dxa"/>
            <w:gridSpan w:val="3"/>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37733221" w14:textId="77777777" w:rsidR="00C66496" w:rsidRPr="00494909" w:rsidRDefault="00C66496" w:rsidP="00C66496">
            <w:pPr>
              <w:spacing w:after="0"/>
              <w:rPr>
                <w:rFonts w:ascii="Poppins" w:eastAsia="Poppins" w:hAnsi="Poppins" w:cs="Poppins"/>
                <w:color w:val="000000"/>
                <w:sz w:val="20"/>
                <w:szCs w:val="20"/>
              </w:rPr>
            </w:pPr>
            <w:r>
              <w:rPr>
                <w:rFonts w:ascii="Poppins" w:eastAsia="Poppins" w:hAnsi="Poppins" w:cs="Poppins"/>
                <w:color w:val="000000"/>
                <w:sz w:val="20"/>
                <w:szCs w:val="20"/>
              </w:rPr>
              <w:t>Naam observator</w:t>
            </w:r>
            <w:r>
              <w:rPr>
                <w:rFonts w:ascii="Poppins" w:eastAsia="Poppins" w:hAnsi="Poppins" w:cs="Poppins"/>
                <w:color w:val="000000"/>
                <w:sz w:val="20"/>
                <w:szCs w:val="20"/>
              </w:rPr>
              <w:br/>
            </w:r>
            <w:r w:rsidRPr="00494909">
              <w:rPr>
                <w:rFonts w:ascii="Poppins" w:eastAsia="Poppins" w:hAnsi="Poppins" w:cs="Poppins"/>
                <w:color w:val="000000"/>
                <w:sz w:val="20"/>
                <w:szCs w:val="20"/>
              </w:rPr>
              <w:t>Rol observator:</w:t>
            </w:r>
          </w:p>
          <w:p w14:paraId="6E1B66C9" w14:textId="5956EF62" w:rsidR="00C66496" w:rsidRPr="000F5179" w:rsidRDefault="00C66496" w:rsidP="00C66496">
            <w:pPr>
              <w:spacing w:after="0" w:line="240" w:lineRule="auto"/>
              <w:rPr>
                <w:b/>
                <w:bCs/>
                <w:sz w:val="20"/>
                <w:szCs w:val="20"/>
              </w:rPr>
            </w:pPr>
            <w:r w:rsidRPr="00494909">
              <w:rPr>
                <w:rFonts w:ascii="Poppins" w:eastAsia="Poppins" w:hAnsi="Poppins" w:cs="Poppins"/>
                <w:i/>
                <w:iCs/>
                <w:color w:val="000000"/>
                <w:sz w:val="20"/>
                <w:szCs w:val="20"/>
              </w:rPr>
              <w:t>Handtekening:</w:t>
            </w:r>
          </w:p>
        </w:tc>
      </w:tr>
      <w:tr w:rsidR="000F5179" w:rsidRPr="000F5179" w14:paraId="6096654D" w14:textId="77777777" w:rsidTr="00915828">
        <w:tc>
          <w:tcPr>
            <w:tcW w:w="11057" w:type="dxa"/>
            <w:gridSpan w:val="5"/>
            <w:tcBorders>
              <w:top w:val="single" w:sz="4" w:space="0" w:color="auto"/>
            </w:tcBorders>
            <w:shd w:val="clear" w:color="auto" w:fill="auto"/>
          </w:tcPr>
          <w:p w14:paraId="258453FA" w14:textId="77777777" w:rsidR="000F5179" w:rsidRPr="000F5179" w:rsidRDefault="000F5179" w:rsidP="000F5179">
            <w:pPr>
              <w:spacing w:after="0" w:line="240" w:lineRule="auto"/>
              <w:rPr>
                <w:i/>
                <w:iCs/>
                <w:sz w:val="20"/>
                <w:szCs w:val="20"/>
              </w:rPr>
            </w:pPr>
            <w:r w:rsidRPr="000F5179">
              <w:rPr>
                <w:b/>
                <w:bCs/>
                <w:sz w:val="20"/>
                <w:szCs w:val="20"/>
              </w:rPr>
              <w:t xml:space="preserve">Uitgangspunt: </w:t>
            </w:r>
            <w:r w:rsidRPr="000F5179">
              <w:rPr>
                <w:i/>
                <w:iCs/>
                <w:sz w:val="20"/>
                <w:szCs w:val="20"/>
              </w:rPr>
              <w:t xml:space="preserve">We verwachten een communicatieve les waarbij er sprake is van doeltaalgebruik, zowel door de student zelf als door de leerlingen. </w:t>
            </w:r>
          </w:p>
        </w:tc>
      </w:tr>
      <w:tr w:rsidR="000F5179" w:rsidRPr="000F5179" w14:paraId="44B4A71C" w14:textId="77777777" w:rsidTr="00915828">
        <w:tc>
          <w:tcPr>
            <w:tcW w:w="2979" w:type="dxa"/>
            <w:tcBorders>
              <w:top w:val="single" w:sz="4" w:space="0" w:color="auto"/>
              <w:bottom w:val="single" w:sz="18" w:space="0" w:color="auto"/>
            </w:tcBorders>
            <w:shd w:val="clear" w:color="auto" w:fill="D9D9D9" w:themeFill="background1" w:themeFillShade="D9"/>
          </w:tcPr>
          <w:p w14:paraId="04B91FC1" w14:textId="77777777" w:rsidR="000F5179" w:rsidRPr="000F5179" w:rsidRDefault="000F5179" w:rsidP="000F5179">
            <w:pPr>
              <w:spacing w:after="0" w:line="240" w:lineRule="auto"/>
              <w:jc w:val="center"/>
              <w:rPr>
                <w:b/>
                <w:bCs/>
                <w:sz w:val="20"/>
                <w:szCs w:val="20"/>
              </w:rPr>
            </w:pPr>
            <w:r w:rsidRPr="000F5179">
              <w:rPr>
                <w:b/>
                <w:bCs/>
                <w:sz w:val="20"/>
                <w:szCs w:val="20"/>
              </w:rPr>
              <w:t>Ontwikkeling</w:t>
            </w:r>
          </w:p>
          <w:p w14:paraId="4D03EE5A" w14:textId="77777777" w:rsidR="000F5179" w:rsidRPr="000F5179" w:rsidRDefault="000F5179" w:rsidP="000F5179">
            <w:pPr>
              <w:spacing w:after="0" w:line="240" w:lineRule="auto"/>
              <w:jc w:val="center"/>
              <w:rPr>
                <w:i/>
                <w:iCs/>
                <w:sz w:val="20"/>
                <w:szCs w:val="20"/>
              </w:rPr>
            </w:pPr>
            <w:r w:rsidRPr="000F5179">
              <w:rPr>
                <w:i/>
                <w:iCs/>
                <w:sz w:val="14"/>
                <w:szCs w:val="14"/>
              </w:rPr>
              <w:t>Wat moet er nog verbeterd worden?</w:t>
            </w:r>
          </w:p>
        </w:tc>
        <w:tc>
          <w:tcPr>
            <w:tcW w:w="4812" w:type="dxa"/>
            <w:gridSpan w:val="3"/>
            <w:tcBorders>
              <w:top w:val="single" w:sz="4" w:space="0" w:color="auto"/>
              <w:bottom w:val="single" w:sz="18" w:space="0" w:color="auto"/>
            </w:tcBorders>
            <w:shd w:val="clear" w:color="auto" w:fill="D9D9D9" w:themeFill="background1" w:themeFillShade="D9"/>
          </w:tcPr>
          <w:p w14:paraId="2ADBD83A" w14:textId="77777777" w:rsidR="000F5179" w:rsidRPr="000F5179" w:rsidRDefault="000F5179" w:rsidP="000F5179">
            <w:pPr>
              <w:spacing w:after="0" w:line="240" w:lineRule="auto"/>
              <w:jc w:val="center"/>
              <w:rPr>
                <w:b/>
                <w:bCs/>
                <w:sz w:val="20"/>
                <w:szCs w:val="20"/>
              </w:rPr>
            </w:pPr>
            <w:r w:rsidRPr="000F5179">
              <w:rPr>
                <w:b/>
                <w:bCs/>
                <w:sz w:val="20"/>
                <w:szCs w:val="20"/>
              </w:rPr>
              <w:t>(Succes)criteria</w:t>
            </w:r>
          </w:p>
          <w:p w14:paraId="4F02E144" w14:textId="77777777" w:rsidR="000F5179" w:rsidRPr="000F5179" w:rsidRDefault="000F5179" w:rsidP="000F5179">
            <w:pPr>
              <w:spacing w:after="0" w:line="240" w:lineRule="auto"/>
              <w:jc w:val="center"/>
              <w:rPr>
                <w:i/>
                <w:iCs/>
                <w:sz w:val="20"/>
                <w:szCs w:val="20"/>
              </w:rPr>
            </w:pPr>
            <w:r w:rsidRPr="000F5179">
              <w:rPr>
                <w:i/>
                <w:iCs/>
                <w:sz w:val="14"/>
                <w:szCs w:val="14"/>
              </w:rPr>
              <w:t>Wat is de eis?</w:t>
            </w:r>
          </w:p>
        </w:tc>
        <w:tc>
          <w:tcPr>
            <w:tcW w:w="3266" w:type="dxa"/>
            <w:tcBorders>
              <w:top w:val="single" w:sz="4" w:space="0" w:color="auto"/>
              <w:bottom w:val="single" w:sz="18" w:space="0" w:color="auto"/>
            </w:tcBorders>
            <w:shd w:val="clear" w:color="auto" w:fill="D9D9D9" w:themeFill="background1" w:themeFillShade="D9"/>
          </w:tcPr>
          <w:p w14:paraId="3C88D062" w14:textId="77777777" w:rsidR="000F5179" w:rsidRPr="000F5179" w:rsidRDefault="000F5179" w:rsidP="000F5179">
            <w:pPr>
              <w:spacing w:after="0" w:line="240" w:lineRule="auto"/>
              <w:jc w:val="center"/>
              <w:rPr>
                <w:sz w:val="20"/>
                <w:szCs w:val="20"/>
              </w:rPr>
            </w:pPr>
            <w:r w:rsidRPr="000F5179">
              <w:rPr>
                <w:b/>
                <w:bCs/>
                <w:sz w:val="20"/>
                <w:szCs w:val="20"/>
              </w:rPr>
              <w:t>Voldaan</w:t>
            </w:r>
          </w:p>
          <w:p w14:paraId="67AF21E8" w14:textId="74240492" w:rsidR="000F5179" w:rsidRPr="000F5179" w:rsidRDefault="000F5179" w:rsidP="000F5179">
            <w:pPr>
              <w:spacing w:after="0" w:line="240" w:lineRule="auto"/>
              <w:jc w:val="center"/>
              <w:rPr>
                <w:sz w:val="20"/>
                <w:szCs w:val="20"/>
              </w:rPr>
            </w:pPr>
            <w:r w:rsidRPr="000F5179">
              <w:rPr>
                <w:sz w:val="14"/>
                <w:szCs w:val="14"/>
              </w:rPr>
              <w:t>Welk docenthandelen is waargenomen?</w:t>
            </w:r>
          </w:p>
        </w:tc>
      </w:tr>
      <w:tr w:rsidR="000F5179" w:rsidRPr="000F5179" w14:paraId="287625BC" w14:textId="77777777" w:rsidTr="00915828">
        <w:tc>
          <w:tcPr>
            <w:tcW w:w="11057" w:type="dxa"/>
            <w:gridSpan w:val="5"/>
            <w:tcBorders>
              <w:top w:val="single" w:sz="18" w:space="0" w:color="auto"/>
              <w:left w:val="single" w:sz="18" w:space="0" w:color="auto"/>
              <w:bottom w:val="single" w:sz="18" w:space="0" w:color="auto"/>
              <w:right w:val="single" w:sz="18" w:space="0" w:color="auto"/>
            </w:tcBorders>
            <w:shd w:val="clear" w:color="auto" w:fill="auto"/>
          </w:tcPr>
          <w:p w14:paraId="617BB13D" w14:textId="77777777" w:rsidR="000F5179" w:rsidRDefault="000F5179" w:rsidP="000F5179">
            <w:pPr>
              <w:spacing w:after="0" w:line="240" w:lineRule="auto"/>
              <w:rPr>
                <w:sz w:val="20"/>
                <w:szCs w:val="20"/>
              </w:rPr>
            </w:pPr>
            <w:r w:rsidRPr="000F5179">
              <w:rPr>
                <w:sz w:val="20"/>
                <w:szCs w:val="20"/>
              </w:rPr>
              <w:t>Bijzonder waargenomen kwaliteit (de succescriteria overstijgend):</w:t>
            </w:r>
          </w:p>
          <w:p w14:paraId="7E5C7217" w14:textId="77777777" w:rsidR="004D1839" w:rsidRDefault="004D1839" w:rsidP="000F5179">
            <w:pPr>
              <w:spacing w:after="0" w:line="240" w:lineRule="auto"/>
              <w:rPr>
                <w:sz w:val="20"/>
                <w:szCs w:val="20"/>
              </w:rPr>
            </w:pPr>
          </w:p>
          <w:p w14:paraId="6811E80E" w14:textId="77777777" w:rsidR="000F5179" w:rsidRDefault="000F5179" w:rsidP="000F5179">
            <w:pPr>
              <w:spacing w:after="0" w:line="240" w:lineRule="auto"/>
              <w:rPr>
                <w:b/>
                <w:bCs/>
                <w:sz w:val="20"/>
                <w:szCs w:val="20"/>
              </w:rPr>
            </w:pPr>
          </w:p>
          <w:p w14:paraId="6217070B" w14:textId="77777777" w:rsidR="00915828" w:rsidRPr="000F5179" w:rsidRDefault="00915828" w:rsidP="000F5179">
            <w:pPr>
              <w:spacing w:after="0" w:line="240" w:lineRule="auto"/>
              <w:rPr>
                <w:b/>
                <w:bCs/>
                <w:sz w:val="20"/>
                <w:szCs w:val="20"/>
              </w:rPr>
            </w:pPr>
          </w:p>
        </w:tc>
      </w:tr>
      <w:tr w:rsidR="00921050" w:rsidRPr="000F5179" w14:paraId="082EF520" w14:textId="77777777" w:rsidTr="00915828">
        <w:tc>
          <w:tcPr>
            <w:tcW w:w="11057" w:type="dxa"/>
            <w:gridSpan w:val="5"/>
            <w:tcBorders>
              <w:top w:val="single" w:sz="18" w:space="0" w:color="auto"/>
              <w:left w:val="single" w:sz="2" w:space="0" w:color="auto"/>
              <w:bottom w:val="single" w:sz="2" w:space="0" w:color="auto"/>
              <w:right w:val="single" w:sz="2" w:space="0" w:color="auto"/>
            </w:tcBorders>
            <w:shd w:val="clear" w:color="auto" w:fill="auto"/>
          </w:tcPr>
          <w:p w14:paraId="26543982" w14:textId="3D3ED259" w:rsidR="00921050" w:rsidRPr="00921050" w:rsidRDefault="00921050" w:rsidP="00921050">
            <w:pPr>
              <w:spacing w:after="0" w:line="240" w:lineRule="auto"/>
              <w:jc w:val="center"/>
              <w:rPr>
                <w:b/>
                <w:bCs/>
                <w:sz w:val="20"/>
                <w:szCs w:val="20"/>
              </w:rPr>
            </w:pPr>
            <w:r w:rsidRPr="00921050">
              <w:rPr>
                <w:b/>
                <w:bCs/>
                <w:sz w:val="20"/>
                <w:szCs w:val="20"/>
              </w:rPr>
              <w:t>Niveau 1</w:t>
            </w:r>
          </w:p>
        </w:tc>
      </w:tr>
      <w:tr w:rsidR="000F5179" w:rsidRPr="000F5179" w14:paraId="485D46E1" w14:textId="77777777" w:rsidTr="00915828">
        <w:trPr>
          <w:trHeight w:val="943"/>
        </w:trPr>
        <w:tc>
          <w:tcPr>
            <w:tcW w:w="2979" w:type="dxa"/>
            <w:tcBorders>
              <w:top w:val="single" w:sz="2" w:space="0" w:color="auto"/>
              <w:left w:val="single" w:sz="2" w:space="0" w:color="auto"/>
              <w:bottom w:val="single" w:sz="2" w:space="0" w:color="auto"/>
              <w:right w:val="single" w:sz="2" w:space="0" w:color="auto"/>
            </w:tcBorders>
          </w:tcPr>
          <w:p w14:paraId="579276FC" w14:textId="77777777" w:rsidR="000F5179" w:rsidRPr="000F5179" w:rsidRDefault="000F5179" w:rsidP="000F5179">
            <w:pPr>
              <w:spacing w:after="0" w:line="240" w:lineRule="auto"/>
              <w:rPr>
                <w:sz w:val="20"/>
                <w:szCs w:val="20"/>
              </w:rPr>
            </w:pPr>
          </w:p>
        </w:tc>
        <w:tc>
          <w:tcPr>
            <w:tcW w:w="4812" w:type="dxa"/>
            <w:gridSpan w:val="3"/>
            <w:tcBorders>
              <w:top w:val="single" w:sz="2" w:space="0" w:color="auto"/>
              <w:left w:val="single" w:sz="2" w:space="0" w:color="auto"/>
              <w:bottom w:val="single" w:sz="2" w:space="0" w:color="auto"/>
              <w:right w:val="single" w:sz="2" w:space="0" w:color="auto"/>
            </w:tcBorders>
          </w:tcPr>
          <w:p w14:paraId="28EB8BA6" w14:textId="77777777" w:rsidR="000F5179" w:rsidRPr="000F5179" w:rsidRDefault="000F5179" w:rsidP="000F5179">
            <w:pPr>
              <w:spacing w:after="0" w:line="240" w:lineRule="auto"/>
              <w:rPr>
                <w:sz w:val="20"/>
                <w:szCs w:val="20"/>
              </w:rPr>
            </w:pPr>
            <w:r w:rsidRPr="000F5179">
              <w:rPr>
                <w:sz w:val="20"/>
                <w:szCs w:val="20"/>
              </w:rPr>
              <w:t>De docent maakt gebruik van het vakdidactisch fasemodel (receptief of productief).</w:t>
            </w:r>
          </w:p>
        </w:tc>
        <w:tc>
          <w:tcPr>
            <w:tcW w:w="3266" w:type="dxa"/>
            <w:tcBorders>
              <w:top w:val="single" w:sz="2" w:space="0" w:color="auto"/>
              <w:left w:val="single" w:sz="2" w:space="0" w:color="auto"/>
              <w:bottom w:val="single" w:sz="2" w:space="0" w:color="auto"/>
              <w:right w:val="single" w:sz="2" w:space="0" w:color="auto"/>
            </w:tcBorders>
          </w:tcPr>
          <w:p w14:paraId="6F591A92" w14:textId="77777777" w:rsidR="000F5179" w:rsidRPr="000F5179" w:rsidRDefault="000F5179" w:rsidP="000F5179">
            <w:pPr>
              <w:spacing w:after="0" w:line="240" w:lineRule="auto"/>
              <w:rPr>
                <w:sz w:val="20"/>
                <w:szCs w:val="20"/>
              </w:rPr>
            </w:pPr>
          </w:p>
        </w:tc>
      </w:tr>
      <w:tr w:rsidR="000F5179" w:rsidRPr="000F5179" w14:paraId="58B106D6" w14:textId="77777777" w:rsidTr="00915828">
        <w:tc>
          <w:tcPr>
            <w:tcW w:w="2979" w:type="dxa"/>
            <w:tcBorders>
              <w:top w:val="single" w:sz="2" w:space="0" w:color="auto"/>
              <w:left w:val="single" w:sz="2" w:space="0" w:color="auto"/>
              <w:bottom w:val="single" w:sz="2" w:space="0" w:color="auto"/>
              <w:right w:val="single" w:sz="2" w:space="0" w:color="auto"/>
            </w:tcBorders>
          </w:tcPr>
          <w:p w14:paraId="3D74F8AF" w14:textId="77777777" w:rsidR="000F5179" w:rsidRPr="000F5179" w:rsidRDefault="000F5179" w:rsidP="000F5179">
            <w:pPr>
              <w:spacing w:after="0" w:line="240" w:lineRule="auto"/>
              <w:rPr>
                <w:sz w:val="20"/>
                <w:szCs w:val="20"/>
              </w:rPr>
            </w:pPr>
          </w:p>
        </w:tc>
        <w:tc>
          <w:tcPr>
            <w:tcW w:w="4812" w:type="dxa"/>
            <w:gridSpan w:val="3"/>
            <w:tcBorders>
              <w:top w:val="single" w:sz="2" w:space="0" w:color="auto"/>
              <w:left w:val="single" w:sz="2" w:space="0" w:color="auto"/>
              <w:bottom w:val="single" w:sz="2" w:space="0" w:color="auto"/>
              <w:right w:val="single" w:sz="2" w:space="0" w:color="auto"/>
            </w:tcBorders>
          </w:tcPr>
          <w:p w14:paraId="4B752E56" w14:textId="77777777" w:rsidR="000F5179" w:rsidRPr="000F5179" w:rsidRDefault="000F5179" w:rsidP="000F5179">
            <w:pPr>
              <w:spacing w:after="0" w:line="240" w:lineRule="auto"/>
              <w:rPr>
                <w:sz w:val="20"/>
                <w:szCs w:val="20"/>
              </w:rPr>
            </w:pPr>
            <w:r w:rsidRPr="000F5179">
              <w:rPr>
                <w:sz w:val="20"/>
                <w:szCs w:val="20"/>
              </w:rPr>
              <w:t xml:space="preserve">De docent maakt gebruik van lesdoelen die gekoppeld zijn aan relevante eindtermen (ERK) en die betrekking hebben op betekenisvolle situaties.  </w:t>
            </w:r>
          </w:p>
        </w:tc>
        <w:tc>
          <w:tcPr>
            <w:tcW w:w="3266" w:type="dxa"/>
            <w:tcBorders>
              <w:top w:val="single" w:sz="2" w:space="0" w:color="auto"/>
              <w:left w:val="single" w:sz="2" w:space="0" w:color="auto"/>
              <w:bottom w:val="single" w:sz="2" w:space="0" w:color="auto"/>
              <w:right w:val="single" w:sz="2" w:space="0" w:color="auto"/>
            </w:tcBorders>
          </w:tcPr>
          <w:p w14:paraId="697F6E22" w14:textId="77777777" w:rsidR="000F5179" w:rsidRPr="000F5179" w:rsidRDefault="000F5179" w:rsidP="000F5179">
            <w:pPr>
              <w:spacing w:after="0" w:line="240" w:lineRule="auto"/>
              <w:rPr>
                <w:sz w:val="20"/>
                <w:szCs w:val="20"/>
              </w:rPr>
            </w:pPr>
          </w:p>
        </w:tc>
      </w:tr>
      <w:tr w:rsidR="000F5179" w:rsidRPr="000F5179" w14:paraId="03C5ABB3" w14:textId="77777777" w:rsidTr="00915828">
        <w:tc>
          <w:tcPr>
            <w:tcW w:w="2979" w:type="dxa"/>
            <w:tcBorders>
              <w:top w:val="single" w:sz="2" w:space="0" w:color="auto"/>
            </w:tcBorders>
          </w:tcPr>
          <w:p w14:paraId="1A601C95" w14:textId="77777777" w:rsidR="000F5179" w:rsidRPr="000F5179" w:rsidRDefault="000F5179" w:rsidP="000F5179">
            <w:pPr>
              <w:spacing w:after="0" w:line="240" w:lineRule="auto"/>
              <w:rPr>
                <w:sz w:val="20"/>
                <w:szCs w:val="20"/>
              </w:rPr>
            </w:pPr>
          </w:p>
        </w:tc>
        <w:tc>
          <w:tcPr>
            <w:tcW w:w="4812" w:type="dxa"/>
            <w:gridSpan w:val="3"/>
            <w:tcBorders>
              <w:top w:val="single" w:sz="2" w:space="0" w:color="auto"/>
            </w:tcBorders>
          </w:tcPr>
          <w:p w14:paraId="743535A0" w14:textId="77777777" w:rsidR="000F5179" w:rsidRPr="000F5179" w:rsidRDefault="000F5179" w:rsidP="000F5179">
            <w:pPr>
              <w:spacing w:after="0" w:line="240" w:lineRule="auto"/>
              <w:rPr>
                <w:sz w:val="20"/>
                <w:szCs w:val="20"/>
              </w:rPr>
            </w:pPr>
            <w:r w:rsidRPr="000F5179">
              <w:rPr>
                <w:sz w:val="20"/>
                <w:szCs w:val="20"/>
              </w:rPr>
              <w:t>De docent besteedt aandacht aan ten minste twee vaardigheden (lees-, luister-, schrijf-, spreek- of gespreksvaardigheid).</w:t>
            </w:r>
          </w:p>
        </w:tc>
        <w:tc>
          <w:tcPr>
            <w:tcW w:w="3266" w:type="dxa"/>
            <w:tcBorders>
              <w:top w:val="single" w:sz="2" w:space="0" w:color="auto"/>
            </w:tcBorders>
          </w:tcPr>
          <w:p w14:paraId="38572F7D" w14:textId="77777777" w:rsidR="000F5179" w:rsidRPr="000F5179" w:rsidRDefault="000F5179" w:rsidP="000F5179">
            <w:pPr>
              <w:spacing w:after="0" w:line="240" w:lineRule="auto"/>
              <w:rPr>
                <w:sz w:val="20"/>
                <w:szCs w:val="20"/>
              </w:rPr>
            </w:pPr>
          </w:p>
        </w:tc>
      </w:tr>
      <w:tr w:rsidR="000F5179" w:rsidRPr="000F5179" w14:paraId="144B1DED" w14:textId="77777777" w:rsidTr="00915828">
        <w:tc>
          <w:tcPr>
            <w:tcW w:w="2979" w:type="dxa"/>
          </w:tcPr>
          <w:p w14:paraId="5158AAF9" w14:textId="77777777" w:rsidR="000F5179" w:rsidRPr="000F5179" w:rsidRDefault="000F5179" w:rsidP="000F5179">
            <w:pPr>
              <w:spacing w:after="0" w:line="240" w:lineRule="auto"/>
              <w:rPr>
                <w:sz w:val="20"/>
                <w:szCs w:val="20"/>
              </w:rPr>
            </w:pPr>
          </w:p>
        </w:tc>
        <w:tc>
          <w:tcPr>
            <w:tcW w:w="4812" w:type="dxa"/>
            <w:gridSpan w:val="3"/>
          </w:tcPr>
          <w:p w14:paraId="51A3EE18" w14:textId="77777777" w:rsidR="000F5179" w:rsidRPr="000F5179" w:rsidRDefault="000F5179" w:rsidP="000F5179">
            <w:pPr>
              <w:spacing w:after="0" w:line="240" w:lineRule="auto"/>
              <w:rPr>
                <w:sz w:val="20"/>
                <w:szCs w:val="20"/>
              </w:rPr>
            </w:pPr>
            <w:r w:rsidRPr="000F5179">
              <w:rPr>
                <w:sz w:val="20"/>
                <w:szCs w:val="20"/>
              </w:rPr>
              <w:t xml:space="preserve">De docent integreert grammatica- of vocabulaireonderwijs met een communicatieve vaardigheid </w:t>
            </w:r>
            <w:r w:rsidRPr="000F5179">
              <w:rPr>
                <w:i/>
                <w:iCs/>
                <w:sz w:val="20"/>
                <w:szCs w:val="20"/>
              </w:rPr>
              <w:t xml:space="preserve">(d.w.z. geen losse grammatica- of </w:t>
            </w:r>
            <w:proofErr w:type="spellStart"/>
            <w:r w:rsidRPr="000F5179">
              <w:rPr>
                <w:i/>
                <w:iCs/>
                <w:sz w:val="20"/>
                <w:szCs w:val="20"/>
              </w:rPr>
              <w:t>vocabulaireles</w:t>
            </w:r>
            <w:proofErr w:type="spellEnd"/>
            <w:r w:rsidRPr="000F5179">
              <w:rPr>
                <w:i/>
                <w:iCs/>
                <w:sz w:val="20"/>
                <w:szCs w:val="20"/>
              </w:rPr>
              <w:t>).</w:t>
            </w:r>
          </w:p>
        </w:tc>
        <w:tc>
          <w:tcPr>
            <w:tcW w:w="3266" w:type="dxa"/>
          </w:tcPr>
          <w:p w14:paraId="18F1EE2E" w14:textId="77777777" w:rsidR="000F5179" w:rsidRPr="000F5179" w:rsidRDefault="000F5179" w:rsidP="000F5179">
            <w:pPr>
              <w:spacing w:after="0" w:line="240" w:lineRule="auto"/>
              <w:rPr>
                <w:sz w:val="20"/>
                <w:szCs w:val="20"/>
              </w:rPr>
            </w:pPr>
          </w:p>
        </w:tc>
      </w:tr>
      <w:tr w:rsidR="000F5179" w:rsidRPr="000F5179" w14:paraId="401E9207" w14:textId="77777777" w:rsidTr="00915828">
        <w:trPr>
          <w:trHeight w:val="473"/>
        </w:trPr>
        <w:tc>
          <w:tcPr>
            <w:tcW w:w="2979" w:type="dxa"/>
            <w:vMerge w:val="restart"/>
          </w:tcPr>
          <w:p w14:paraId="7DC639CB" w14:textId="77777777" w:rsidR="000F5179" w:rsidRPr="000F5179" w:rsidRDefault="000F5179" w:rsidP="000F5179">
            <w:pPr>
              <w:spacing w:after="0" w:line="240" w:lineRule="auto"/>
              <w:rPr>
                <w:sz w:val="20"/>
                <w:szCs w:val="20"/>
              </w:rPr>
            </w:pPr>
          </w:p>
        </w:tc>
        <w:tc>
          <w:tcPr>
            <w:tcW w:w="4812" w:type="dxa"/>
            <w:gridSpan w:val="3"/>
          </w:tcPr>
          <w:p w14:paraId="38A40B5F" w14:textId="77777777" w:rsidR="000F5179" w:rsidRPr="000F5179" w:rsidRDefault="000F5179" w:rsidP="000F5179">
            <w:pPr>
              <w:spacing w:after="0" w:line="240" w:lineRule="auto"/>
              <w:rPr>
                <w:sz w:val="20"/>
                <w:szCs w:val="20"/>
              </w:rPr>
            </w:pPr>
            <w:r w:rsidRPr="000F5179">
              <w:rPr>
                <w:sz w:val="20"/>
                <w:szCs w:val="20"/>
              </w:rPr>
              <w:t>De docent spreekt in de doeltaal (Duits, Engels of Frans) daar waar dit mogelijk is.</w:t>
            </w:r>
          </w:p>
        </w:tc>
        <w:tc>
          <w:tcPr>
            <w:tcW w:w="3266" w:type="dxa"/>
            <w:vMerge w:val="restart"/>
          </w:tcPr>
          <w:p w14:paraId="08550146" w14:textId="77777777" w:rsidR="000F5179" w:rsidRPr="000F5179" w:rsidRDefault="000F5179" w:rsidP="000F5179">
            <w:pPr>
              <w:spacing w:after="0" w:line="240" w:lineRule="auto"/>
              <w:rPr>
                <w:sz w:val="20"/>
                <w:szCs w:val="20"/>
              </w:rPr>
            </w:pPr>
          </w:p>
        </w:tc>
      </w:tr>
      <w:tr w:rsidR="000F5179" w:rsidRPr="000F5179" w14:paraId="138414A5" w14:textId="77777777" w:rsidTr="00915828">
        <w:trPr>
          <w:trHeight w:val="473"/>
        </w:trPr>
        <w:tc>
          <w:tcPr>
            <w:tcW w:w="2979" w:type="dxa"/>
            <w:vMerge/>
          </w:tcPr>
          <w:p w14:paraId="6FD4E7D6" w14:textId="77777777" w:rsidR="000F5179" w:rsidRPr="000F5179" w:rsidRDefault="000F5179" w:rsidP="000F5179">
            <w:pPr>
              <w:spacing w:after="0" w:line="240" w:lineRule="auto"/>
              <w:rPr>
                <w:sz w:val="20"/>
                <w:szCs w:val="20"/>
              </w:rPr>
            </w:pPr>
          </w:p>
        </w:tc>
        <w:tc>
          <w:tcPr>
            <w:tcW w:w="2421" w:type="dxa"/>
            <w:gridSpan w:val="2"/>
          </w:tcPr>
          <w:p w14:paraId="55CF0004" w14:textId="77777777" w:rsidR="000F5179" w:rsidRPr="000F5179" w:rsidRDefault="000F5179" w:rsidP="000F5179">
            <w:pPr>
              <w:spacing w:after="0" w:line="240" w:lineRule="auto"/>
              <w:rPr>
                <w:i/>
                <w:iCs/>
                <w:sz w:val="20"/>
                <w:szCs w:val="20"/>
              </w:rPr>
            </w:pPr>
            <w:r w:rsidRPr="000F5179">
              <w:rPr>
                <w:i/>
                <w:iCs/>
                <w:sz w:val="20"/>
                <w:szCs w:val="20"/>
                <w:u w:val="single"/>
              </w:rPr>
              <w:t>N1:</w:t>
            </w:r>
            <w:r w:rsidRPr="000F5179">
              <w:rPr>
                <w:i/>
                <w:iCs/>
                <w:sz w:val="20"/>
                <w:szCs w:val="20"/>
              </w:rPr>
              <w:t xml:space="preserve"> Dit vindt gedurende één </w:t>
            </w:r>
            <w:proofErr w:type="spellStart"/>
            <w:r w:rsidRPr="000F5179">
              <w:rPr>
                <w:i/>
                <w:iCs/>
                <w:sz w:val="20"/>
                <w:szCs w:val="20"/>
              </w:rPr>
              <w:t>lesfase</w:t>
            </w:r>
            <w:proofErr w:type="spellEnd"/>
            <w:r w:rsidRPr="000F5179">
              <w:rPr>
                <w:i/>
                <w:iCs/>
                <w:sz w:val="20"/>
                <w:szCs w:val="20"/>
              </w:rPr>
              <w:t xml:space="preserve"> plaats.</w:t>
            </w:r>
          </w:p>
        </w:tc>
        <w:tc>
          <w:tcPr>
            <w:tcW w:w="2391" w:type="dxa"/>
          </w:tcPr>
          <w:p w14:paraId="01407C4A" w14:textId="77777777" w:rsidR="000F5179" w:rsidRPr="000F5179" w:rsidRDefault="000F5179" w:rsidP="000F5179">
            <w:pPr>
              <w:spacing w:after="0" w:line="240" w:lineRule="auto"/>
              <w:rPr>
                <w:i/>
                <w:iCs/>
                <w:sz w:val="20"/>
                <w:szCs w:val="20"/>
              </w:rPr>
            </w:pPr>
            <w:r w:rsidRPr="000F5179">
              <w:rPr>
                <w:i/>
                <w:iCs/>
                <w:sz w:val="20"/>
                <w:szCs w:val="20"/>
                <w:u w:val="single"/>
              </w:rPr>
              <w:t>N2(+):</w:t>
            </w:r>
            <w:r w:rsidRPr="000F5179">
              <w:rPr>
                <w:i/>
                <w:iCs/>
                <w:sz w:val="20"/>
                <w:szCs w:val="20"/>
              </w:rPr>
              <w:t xml:space="preserve"> Dit vindt gedurende meerdere lesfases plaats.</w:t>
            </w:r>
          </w:p>
        </w:tc>
        <w:tc>
          <w:tcPr>
            <w:tcW w:w="3266" w:type="dxa"/>
            <w:vMerge/>
          </w:tcPr>
          <w:p w14:paraId="21ECC667" w14:textId="77777777" w:rsidR="000F5179" w:rsidRPr="000F5179" w:rsidRDefault="000F5179" w:rsidP="000F5179">
            <w:pPr>
              <w:spacing w:after="0" w:line="240" w:lineRule="auto"/>
              <w:rPr>
                <w:sz w:val="20"/>
                <w:szCs w:val="20"/>
              </w:rPr>
            </w:pPr>
          </w:p>
        </w:tc>
      </w:tr>
      <w:tr w:rsidR="000F5179" w:rsidRPr="000F5179" w14:paraId="59708C92" w14:textId="77777777" w:rsidTr="00915828">
        <w:trPr>
          <w:trHeight w:val="473"/>
        </w:trPr>
        <w:tc>
          <w:tcPr>
            <w:tcW w:w="2979" w:type="dxa"/>
            <w:vMerge w:val="restart"/>
          </w:tcPr>
          <w:p w14:paraId="4D18B7E6" w14:textId="77777777" w:rsidR="000F5179" w:rsidRPr="000F5179" w:rsidRDefault="000F5179" w:rsidP="000F5179">
            <w:pPr>
              <w:spacing w:after="0" w:line="240" w:lineRule="auto"/>
              <w:rPr>
                <w:sz w:val="20"/>
                <w:szCs w:val="20"/>
              </w:rPr>
            </w:pPr>
          </w:p>
          <w:p w14:paraId="4853CC5B" w14:textId="77777777" w:rsidR="000F5179" w:rsidRPr="000F5179" w:rsidRDefault="000F5179" w:rsidP="000F5179">
            <w:pPr>
              <w:spacing w:after="0" w:line="240" w:lineRule="auto"/>
              <w:rPr>
                <w:sz w:val="20"/>
                <w:szCs w:val="20"/>
              </w:rPr>
            </w:pPr>
          </w:p>
          <w:p w14:paraId="51D3A077" w14:textId="77777777" w:rsidR="000F5179" w:rsidRPr="000F5179" w:rsidRDefault="000F5179" w:rsidP="000F5179">
            <w:pPr>
              <w:spacing w:after="0" w:line="240" w:lineRule="auto"/>
              <w:rPr>
                <w:sz w:val="20"/>
                <w:szCs w:val="20"/>
              </w:rPr>
            </w:pPr>
          </w:p>
        </w:tc>
        <w:tc>
          <w:tcPr>
            <w:tcW w:w="4812" w:type="dxa"/>
            <w:gridSpan w:val="3"/>
          </w:tcPr>
          <w:p w14:paraId="3EBFD42A" w14:textId="77777777" w:rsidR="000F5179" w:rsidRPr="000F5179" w:rsidRDefault="000F5179" w:rsidP="000F5179">
            <w:pPr>
              <w:spacing w:after="0" w:line="240" w:lineRule="auto"/>
              <w:rPr>
                <w:sz w:val="20"/>
                <w:szCs w:val="20"/>
              </w:rPr>
            </w:pPr>
            <w:r w:rsidRPr="000F5179">
              <w:rPr>
                <w:sz w:val="20"/>
                <w:szCs w:val="20"/>
              </w:rPr>
              <w:t xml:space="preserve">De docent past zijn doeltaalgebruik aan het niveau van de leerlingen aan. </w:t>
            </w:r>
          </w:p>
        </w:tc>
        <w:tc>
          <w:tcPr>
            <w:tcW w:w="3266" w:type="dxa"/>
            <w:vMerge w:val="restart"/>
          </w:tcPr>
          <w:p w14:paraId="603B2E6A" w14:textId="77777777" w:rsidR="000F5179" w:rsidRPr="000F5179" w:rsidRDefault="000F5179" w:rsidP="000F5179">
            <w:pPr>
              <w:spacing w:after="0" w:line="240" w:lineRule="auto"/>
              <w:rPr>
                <w:sz w:val="20"/>
                <w:szCs w:val="20"/>
              </w:rPr>
            </w:pPr>
          </w:p>
        </w:tc>
      </w:tr>
      <w:tr w:rsidR="000F5179" w:rsidRPr="000F5179" w14:paraId="0BBCA6A8" w14:textId="77777777" w:rsidTr="00915828">
        <w:trPr>
          <w:trHeight w:val="473"/>
        </w:trPr>
        <w:tc>
          <w:tcPr>
            <w:tcW w:w="2979" w:type="dxa"/>
            <w:vMerge/>
          </w:tcPr>
          <w:p w14:paraId="4DCDA4BD" w14:textId="77777777" w:rsidR="000F5179" w:rsidRPr="000F5179" w:rsidRDefault="000F5179" w:rsidP="000F5179">
            <w:pPr>
              <w:spacing w:after="0" w:line="240" w:lineRule="auto"/>
              <w:rPr>
                <w:sz w:val="20"/>
                <w:szCs w:val="20"/>
              </w:rPr>
            </w:pPr>
          </w:p>
        </w:tc>
        <w:tc>
          <w:tcPr>
            <w:tcW w:w="2421" w:type="dxa"/>
            <w:gridSpan w:val="2"/>
          </w:tcPr>
          <w:p w14:paraId="6535CF7C" w14:textId="77777777" w:rsidR="000F5179" w:rsidRPr="000F5179" w:rsidRDefault="000F5179" w:rsidP="000F5179">
            <w:pPr>
              <w:spacing w:after="0" w:line="240" w:lineRule="auto"/>
              <w:rPr>
                <w:i/>
                <w:iCs/>
                <w:sz w:val="20"/>
                <w:szCs w:val="20"/>
              </w:rPr>
            </w:pPr>
            <w:r w:rsidRPr="000F5179">
              <w:rPr>
                <w:i/>
                <w:iCs/>
                <w:sz w:val="20"/>
                <w:szCs w:val="20"/>
                <w:u w:val="single"/>
              </w:rPr>
              <w:t>N1:</w:t>
            </w:r>
            <w:r w:rsidRPr="000F5179">
              <w:rPr>
                <w:i/>
                <w:iCs/>
                <w:sz w:val="20"/>
                <w:szCs w:val="20"/>
              </w:rPr>
              <w:t xml:space="preserve"> Hiervoor wordt één methode gebruikt (bv. herhalen).</w:t>
            </w:r>
          </w:p>
        </w:tc>
        <w:tc>
          <w:tcPr>
            <w:tcW w:w="2391" w:type="dxa"/>
          </w:tcPr>
          <w:p w14:paraId="5C65A64E" w14:textId="77777777" w:rsidR="000F5179" w:rsidRPr="000F5179" w:rsidRDefault="000F5179" w:rsidP="000F5179">
            <w:pPr>
              <w:spacing w:after="0" w:line="240" w:lineRule="auto"/>
              <w:rPr>
                <w:i/>
                <w:iCs/>
                <w:sz w:val="20"/>
                <w:szCs w:val="20"/>
              </w:rPr>
            </w:pPr>
            <w:r w:rsidRPr="000F5179">
              <w:rPr>
                <w:i/>
                <w:iCs/>
                <w:sz w:val="20"/>
                <w:szCs w:val="20"/>
                <w:u w:val="single"/>
              </w:rPr>
              <w:t>N2(+):</w:t>
            </w:r>
            <w:r w:rsidRPr="000F5179">
              <w:rPr>
                <w:i/>
                <w:iCs/>
                <w:sz w:val="20"/>
                <w:szCs w:val="20"/>
              </w:rPr>
              <w:t xml:space="preserve"> Hiervoor wordt meer dan één methode gebruikt.</w:t>
            </w:r>
          </w:p>
        </w:tc>
        <w:tc>
          <w:tcPr>
            <w:tcW w:w="3266" w:type="dxa"/>
            <w:vMerge/>
          </w:tcPr>
          <w:p w14:paraId="42A9EB82" w14:textId="77777777" w:rsidR="000F5179" w:rsidRPr="000F5179" w:rsidRDefault="000F5179" w:rsidP="000F5179">
            <w:pPr>
              <w:spacing w:after="0" w:line="240" w:lineRule="auto"/>
              <w:rPr>
                <w:sz w:val="20"/>
                <w:szCs w:val="20"/>
              </w:rPr>
            </w:pPr>
          </w:p>
        </w:tc>
      </w:tr>
      <w:tr w:rsidR="000F5179" w:rsidRPr="000F5179" w14:paraId="21FF909B" w14:textId="77777777" w:rsidTr="00915828">
        <w:trPr>
          <w:trHeight w:val="473"/>
        </w:trPr>
        <w:tc>
          <w:tcPr>
            <w:tcW w:w="2979" w:type="dxa"/>
            <w:vMerge w:val="restart"/>
          </w:tcPr>
          <w:p w14:paraId="5F5238FF" w14:textId="77777777" w:rsidR="000F5179" w:rsidRPr="000F5179" w:rsidRDefault="000F5179" w:rsidP="000F5179">
            <w:pPr>
              <w:spacing w:after="0" w:line="240" w:lineRule="auto"/>
              <w:rPr>
                <w:sz w:val="20"/>
                <w:szCs w:val="20"/>
              </w:rPr>
            </w:pPr>
          </w:p>
        </w:tc>
        <w:tc>
          <w:tcPr>
            <w:tcW w:w="4812" w:type="dxa"/>
            <w:gridSpan w:val="3"/>
          </w:tcPr>
          <w:p w14:paraId="706170CA" w14:textId="77777777" w:rsidR="000F5179" w:rsidRPr="000F5179" w:rsidRDefault="000F5179" w:rsidP="000F5179">
            <w:pPr>
              <w:spacing w:after="0" w:line="240" w:lineRule="auto"/>
              <w:rPr>
                <w:sz w:val="20"/>
                <w:szCs w:val="20"/>
              </w:rPr>
            </w:pPr>
            <w:r w:rsidRPr="000F5179">
              <w:rPr>
                <w:sz w:val="20"/>
                <w:szCs w:val="20"/>
              </w:rPr>
              <w:t>De docent stimuleert leerlingen om te communiceren in de doeltaal (Duits, Engels of Frans).</w:t>
            </w:r>
          </w:p>
        </w:tc>
        <w:tc>
          <w:tcPr>
            <w:tcW w:w="3266" w:type="dxa"/>
            <w:vMerge w:val="restart"/>
          </w:tcPr>
          <w:p w14:paraId="6530F3A3" w14:textId="77777777" w:rsidR="000F5179" w:rsidRPr="000F5179" w:rsidRDefault="000F5179" w:rsidP="000F5179">
            <w:pPr>
              <w:spacing w:after="0" w:line="240" w:lineRule="auto"/>
              <w:rPr>
                <w:sz w:val="20"/>
                <w:szCs w:val="20"/>
              </w:rPr>
            </w:pPr>
          </w:p>
        </w:tc>
      </w:tr>
      <w:tr w:rsidR="000F5179" w:rsidRPr="000F5179" w14:paraId="3C5DA2C9" w14:textId="77777777" w:rsidTr="00915828">
        <w:trPr>
          <w:trHeight w:val="473"/>
        </w:trPr>
        <w:tc>
          <w:tcPr>
            <w:tcW w:w="2979" w:type="dxa"/>
            <w:vMerge/>
          </w:tcPr>
          <w:p w14:paraId="645B3C5C" w14:textId="77777777" w:rsidR="000F5179" w:rsidRPr="000F5179" w:rsidRDefault="000F5179" w:rsidP="000F5179">
            <w:pPr>
              <w:spacing w:after="0" w:line="240" w:lineRule="auto"/>
              <w:rPr>
                <w:sz w:val="20"/>
                <w:szCs w:val="20"/>
              </w:rPr>
            </w:pPr>
          </w:p>
        </w:tc>
        <w:tc>
          <w:tcPr>
            <w:tcW w:w="2421" w:type="dxa"/>
            <w:gridSpan w:val="2"/>
          </w:tcPr>
          <w:p w14:paraId="1B277C27" w14:textId="77777777" w:rsidR="000F5179" w:rsidRPr="000F5179" w:rsidRDefault="000F5179" w:rsidP="000F5179">
            <w:pPr>
              <w:spacing w:after="0" w:line="240" w:lineRule="auto"/>
              <w:rPr>
                <w:b/>
                <w:bCs/>
                <w:sz w:val="20"/>
                <w:szCs w:val="20"/>
              </w:rPr>
            </w:pPr>
            <w:r w:rsidRPr="000F5179">
              <w:rPr>
                <w:i/>
                <w:iCs/>
                <w:sz w:val="20"/>
                <w:szCs w:val="20"/>
                <w:u w:val="single"/>
              </w:rPr>
              <w:t>N1:</w:t>
            </w:r>
            <w:r w:rsidRPr="000F5179">
              <w:rPr>
                <w:i/>
                <w:iCs/>
                <w:sz w:val="20"/>
                <w:szCs w:val="20"/>
              </w:rPr>
              <w:t xml:space="preserve"> Hiervoor wordt één methode gebruikt (bv. </w:t>
            </w:r>
            <w:proofErr w:type="spellStart"/>
            <w:r w:rsidRPr="000F5179">
              <w:rPr>
                <w:i/>
                <w:iCs/>
                <w:sz w:val="20"/>
                <w:szCs w:val="20"/>
              </w:rPr>
              <w:t>scaffolding</w:t>
            </w:r>
            <w:proofErr w:type="spellEnd"/>
            <w:r w:rsidRPr="000F5179">
              <w:rPr>
                <w:i/>
                <w:iCs/>
                <w:sz w:val="20"/>
                <w:szCs w:val="20"/>
              </w:rPr>
              <w:t>).</w:t>
            </w:r>
          </w:p>
        </w:tc>
        <w:tc>
          <w:tcPr>
            <w:tcW w:w="2391" w:type="dxa"/>
          </w:tcPr>
          <w:p w14:paraId="54D298C4" w14:textId="77777777" w:rsidR="000F5179" w:rsidRPr="000F5179" w:rsidRDefault="000F5179" w:rsidP="000F5179">
            <w:pPr>
              <w:spacing w:after="0" w:line="240" w:lineRule="auto"/>
              <w:rPr>
                <w:b/>
                <w:bCs/>
                <w:sz w:val="20"/>
                <w:szCs w:val="20"/>
              </w:rPr>
            </w:pPr>
            <w:r w:rsidRPr="000F5179">
              <w:rPr>
                <w:i/>
                <w:iCs/>
                <w:sz w:val="20"/>
                <w:szCs w:val="20"/>
                <w:u w:val="single"/>
              </w:rPr>
              <w:t>N2(+):</w:t>
            </w:r>
            <w:r w:rsidRPr="000F5179">
              <w:rPr>
                <w:i/>
                <w:iCs/>
                <w:sz w:val="20"/>
                <w:szCs w:val="20"/>
              </w:rPr>
              <w:t xml:space="preserve"> Hiervoor wordt meer dan één methode gebruikt.</w:t>
            </w:r>
          </w:p>
        </w:tc>
        <w:tc>
          <w:tcPr>
            <w:tcW w:w="3266" w:type="dxa"/>
            <w:vMerge/>
          </w:tcPr>
          <w:p w14:paraId="2E3B84AD" w14:textId="77777777" w:rsidR="000F5179" w:rsidRPr="000F5179" w:rsidRDefault="000F5179" w:rsidP="000F5179">
            <w:pPr>
              <w:spacing w:after="0" w:line="240" w:lineRule="auto"/>
              <w:rPr>
                <w:sz w:val="20"/>
                <w:szCs w:val="20"/>
              </w:rPr>
            </w:pPr>
          </w:p>
        </w:tc>
      </w:tr>
      <w:tr w:rsidR="00921050" w:rsidRPr="000F5179" w14:paraId="5369B13E" w14:textId="77777777" w:rsidTr="00915828">
        <w:trPr>
          <w:trHeight w:val="473"/>
        </w:trPr>
        <w:tc>
          <w:tcPr>
            <w:tcW w:w="11057" w:type="dxa"/>
            <w:gridSpan w:val="5"/>
          </w:tcPr>
          <w:p w14:paraId="71C2A610" w14:textId="5B4DFA12" w:rsidR="00921050" w:rsidRPr="00921050" w:rsidRDefault="00921050" w:rsidP="00921050">
            <w:pPr>
              <w:spacing w:after="0" w:line="240" w:lineRule="auto"/>
              <w:jc w:val="center"/>
              <w:rPr>
                <w:b/>
                <w:bCs/>
                <w:sz w:val="20"/>
                <w:szCs w:val="20"/>
              </w:rPr>
            </w:pPr>
            <w:r w:rsidRPr="00921050">
              <w:rPr>
                <w:b/>
                <w:bCs/>
                <w:sz w:val="20"/>
                <w:szCs w:val="20"/>
              </w:rPr>
              <w:t>Niveau 4</w:t>
            </w:r>
          </w:p>
        </w:tc>
      </w:tr>
    </w:tbl>
    <w:p w14:paraId="6A0B6D62" w14:textId="77777777" w:rsidR="00722D23" w:rsidRPr="000F5179" w:rsidRDefault="00722D23" w:rsidP="009F17EF">
      <w:pPr>
        <w:spacing w:after="0" w:line="240" w:lineRule="auto"/>
        <w:rPr>
          <w:sz w:val="20"/>
          <w:szCs w:val="20"/>
        </w:rPr>
      </w:pPr>
    </w:p>
    <w:sectPr w:rsidR="00722D23" w:rsidRPr="000F5179" w:rsidSect="00915828">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56BA" w14:textId="77777777" w:rsidR="004D2C1D" w:rsidRDefault="004D2C1D" w:rsidP="001501F4">
      <w:r>
        <w:separator/>
      </w:r>
    </w:p>
  </w:endnote>
  <w:endnote w:type="continuationSeparator" w:id="0">
    <w:p w14:paraId="0AAED180" w14:textId="77777777" w:rsidR="004D2C1D" w:rsidRDefault="004D2C1D" w:rsidP="001501F4">
      <w:r>
        <w:continuationSeparator/>
      </w:r>
    </w:p>
  </w:endnote>
  <w:endnote w:type="continuationNotice" w:id="1">
    <w:p w14:paraId="15CD06B3" w14:textId="77777777" w:rsidR="004D2C1D" w:rsidRDefault="004D2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CA507"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F197" w14:textId="77777777" w:rsidR="004D2C1D" w:rsidRDefault="004D2C1D" w:rsidP="001501F4">
      <w:r>
        <w:separator/>
      </w:r>
    </w:p>
  </w:footnote>
  <w:footnote w:type="continuationSeparator" w:id="0">
    <w:p w14:paraId="33962C83" w14:textId="77777777" w:rsidR="004D2C1D" w:rsidRDefault="004D2C1D" w:rsidP="001501F4">
      <w:r>
        <w:continuationSeparator/>
      </w:r>
    </w:p>
  </w:footnote>
  <w:footnote w:type="continuationNotice" w:id="1">
    <w:p w14:paraId="7CC6FAAA" w14:textId="77777777" w:rsidR="004D2C1D" w:rsidRDefault="004D2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7720"/>
    <w:rsid w:val="00013EF2"/>
    <w:rsid w:val="00026BD3"/>
    <w:rsid w:val="0004536B"/>
    <w:rsid w:val="00064D0C"/>
    <w:rsid w:val="00065C83"/>
    <w:rsid w:val="00070BA0"/>
    <w:rsid w:val="00077910"/>
    <w:rsid w:val="0008239C"/>
    <w:rsid w:val="00095DD3"/>
    <w:rsid w:val="00097881"/>
    <w:rsid w:val="000B60B5"/>
    <w:rsid w:val="000C396E"/>
    <w:rsid w:val="000F0A4D"/>
    <w:rsid w:val="000F5179"/>
    <w:rsid w:val="00131B53"/>
    <w:rsid w:val="001501F4"/>
    <w:rsid w:val="001561BD"/>
    <w:rsid w:val="001714D5"/>
    <w:rsid w:val="00181FCF"/>
    <w:rsid w:val="0018372C"/>
    <w:rsid w:val="001A751A"/>
    <w:rsid w:val="001B23A4"/>
    <w:rsid w:val="001C0B1E"/>
    <w:rsid w:val="001C4643"/>
    <w:rsid w:val="001C4C89"/>
    <w:rsid w:val="001D7B50"/>
    <w:rsid w:val="00203DE4"/>
    <w:rsid w:val="002117B0"/>
    <w:rsid w:val="00212F08"/>
    <w:rsid w:val="00216616"/>
    <w:rsid w:val="00224A43"/>
    <w:rsid w:val="00241536"/>
    <w:rsid w:val="00266302"/>
    <w:rsid w:val="00280380"/>
    <w:rsid w:val="00287126"/>
    <w:rsid w:val="002C41BA"/>
    <w:rsid w:val="002D1845"/>
    <w:rsid w:val="002D6743"/>
    <w:rsid w:val="002E0A5D"/>
    <w:rsid w:val="00300023"/>
    <w:rsid w:val="0030279C"/>
    <w:rsid w:val="00303501"/>
    <w:rsid w:val="003167EF"/>
    <w:rsid w:val="00323F6F"/>
    <w:rsid w:val="00336487"/>
    <w:rsid w:val="0034023A"/>
    <w:rsid w:val="00360740"/>
    <w:rsid w:val="00364977"/>
    <w:rsid w:val="0037583C"/>
    <w:rsid w:val="0038018B"/>
    <w:rsid w:val="00385DB4"/>
    <w:rsid w:val="00395708"/>
    <w:rsid w:val="0039785F"/>
    <w:rsid w:val="003A1719"/>
    <w:rsid w:val="003F4035"/>
    <w:rsid w:val="003F6070"/>
    <w:rsid w:val="003F7857"/>
    <w:rsid w:val="00400BC2"/>
    <w:rsid w:val="0040372C"/>
    <w:rsid w:val="0040572B"/>
    <w:rsid w:val="004152AB"/>
    <w:rsid w:val="004239FA"/>
    <w:rsid w:val="00426D01"/>
    <w:rsid w:val="00441A88"/>
    <w:rsid w:val="00450A41"/>
    <w:rsid w:val="00451BEA"/>
    <w:rsid w:val="00454E2A"/>
    <w:rsid w:val="0047040F"/>
    <w:rsid w:val="00475CDC"/>
    <w:rsid w:val="00477AEA"/>
    <w:rsid w:val="00495EBF"/>
    <w:rsid w:val="004A0395"/>
    <w:rsid w:val="004B420F"/>
    <w:rsid w:val="004D1839"/>
    <w:rsid w:val="004D2C1D"/>
    <w:rsid w:val="004D6761"/>
    <w:rsid w:val="004E1077"/>
    <w:rsid w:val="004F0064"/>
    <w:rsid w:val="00505F82"/>
    <w:rsid w:val="00514D99"/>
    <w:rsid w:val="00515D69"/>
    <w:rsid w:val="00540F2E"/>
    <w:rsid w:val="00541890"/>
    <w:rsid w:val="00547275"/>
    <w:rsid w:val="005759A2"/>
    <w:rsid w:val="00582260"/>
    <w:rsid w:val="00584D97"/>
    <w:rsid w:val="005A0088"/>
    <w:rsid w:val="005A21E6"/>
    <w:rsid w:val="005A3D6D"/>
    <w:rsid w:val="005C0620"/>
    <w:rsid w:val="005F29D6"/>
    <w:rsid w:val="005F36F1"/>
    <w:rsid w:val="0060654B"/>
    <w:rsid w:val="006269D8"/>
    <w:rsid w:val="00637DF3"/>
    <w:rsid w:val="00655141"/>
    <w:rsid w:val="00667239"/>
    <w:rsid w:val="00683876"/>
    <w:rsid w:val="006A592D"/>
    <w:rsid w:val="006A73AA"/>
    <w:rsid w:val="006B17C1"/>
    <w:rsid w:val="006B5E8A"/>
    <w:rsid w:val="006E559D"/>
    <w:rsid w:val="00715F68"/>
    <w:rsid w:val="00716FB4"/>
    <w:rsid w:val="00722D23"/>
    <w:rsid w:val="007232C2"/>
    <w:rsid w:val="00734380"/>
    <w:rsid w:val="00741F16"/>
    <w:rsid w:val="007422DD"/>
    <w:rsid w:val="00755921"/>
    <w:rsid w:val="00763B02"/>
    <w:rsid w:val="00776045"/>
    <w:rsid w:val="00777C62"/>
    <w:rsid w:val="007A0B6F"/>
    <w:rsid w:val="007C75C9"/>
    <w:rsid w:val="00802BE4"/>
    <w:rsid w:val="00811405"/>
    <w:rsid w:val="00813A1B"/>
    <w:rsid w:val="00825E5E"/>
    <w:rsid w:val="00842DA1"/>
    <w:rsid w:val="00854068"/>
    <w:rsid w:val="00854C7F"/>
    <w:rsid w:val="0086385E"/>
    <w:rsid w:val="00880FA3"/>
    <w:rsid w:val="008B5045"/>
    <w:rsid w:val="008C07AC"/>
    <w:rsid w:val="008C3BAF"/>
    <w:rsid w:val="008D407C"/>
    <w:rsid w:val="008E2B7D"/>
    <w:rsid w:val="008F0D26"/>
    <w:rsid w:val="008F25F8"/>
    <w:rsid w:val="008F4CF7"/>
    <w:rsid w:val="009018B3"/>
    <w:rsid w:val="009020EA"/>
    <w:rsid w:val="00904780"/>
    <w:rsid w:val="00905227"/>
    <w:rsid w:val="00915828"/>
    <w:rsid w:val="00920302"/>
    <w:rsid w:val="00921050"/>
    <w:rsid w:val="00921F23"/>
    <w:rsid w:val="009302B2"/>
    <w:rsid w:val="0095635A"/>
    <w:rsid w:val="009644EC"/>
    <w:rsid w:val="00965303"/>
    <w:rsid w:val="009669B6"/>
    <w:rsid w:val="009730C5"/>
    <w:rsid w:val="009861D0"/>
    <w:rsid w:val="009864FF"/>
    <w:rsid w:val="00995FB8"/>
    <w:rsid w:val="009B41BB"/>
    <w:rsid w:val="009C02FB"/>
    <w:rsid w:val="009E3B75"/>
    <w:rsid w:val="009E5734"/>
    <w:rsid w:val="009F17EF"/>
    <w:rsid w:val="009F2CF1"/>
    <w:rsid w:val="00A16C5F"/>
    <w:rsid w:val="00A20350"/>
    <w:rsid w:val="00A213EC"/>
    <w:rsid w:val="00A562F2"/>
    <w:rsid w:val="00A56572"/>
    <w:rsid w:val="00A704F0"/>
    <w:rsid w:val="00A9504C"/>
    <w:rsid w:val="00A950FF"/>
    <w:rsid w:val="00A96EB9"/>
    <w:rsid w:val="00AB5E08"/>
    <w:rsid w:val="00AC142C"/>
    <w:rsid w:val="00AF4834"/>
    <w:rsid w:val="00AF69C1"/>
    <w:rsid w:val="00B05A78"/>
    <w:rsid w:val="00B222B0"/>
    <w:rsid w:val="00B22CD9"/>
    <w:rsid w:val="00B23677"/>
    <w:rsid w:val="00B27FB9"/>
    <w:rsid w:val="00B447FE"/>
    <w:rsid w:val="00B47335"/>
    <w:rsid w:val="00B77A6A"/>
    <w:rsid w:val="00BC2AF5"/>
    <w:rsid w:val="00BF1214"/>
    <w:rsid w:val="00C06F57"/>
    <w:rsid w:val="00C20A98"/>
    <w:rsid w:val="00C63716"/>
    <w:rsid w:val="00C65ACC"/>
    <w:rsid w:val="00C66496"/>
    <w:rsid w:val="00C8035D"/>
    <w:rsid w:val="00C83F1F"/>
    <w:rsid w:val="00C96783"/>
    <w:rsid w:val="00C97428"/>
    <w:rsid w:val="00CC569E"/>
    <w:rsid w:val="00CC5E6A"/>
    <w:rsid w:val="00CD6D27"/>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B2AD6"/>
    <w:rsid w:val="00DC423E"/>
    <w:rsid w:val="00DD605C"/>
    <w:rsid w:val="00DE4083"/>
    <w:rsid w:val="00E11D57"/>
    <w:rsid w:val="00E33D0C"/>
    <w:rsid w:val="00E4103C"/>
    <w:rsid w:val="00E41058"/>
    <w:rsid w:val="00E57399"/>
    <w:rsid w:val="00E64606"/>
    <w:rsid w:val="00E8322C"/>
    <w:rsid w:val="00EA2544"/>
    <w:rsid w:val="00EB1567"/>
    <w:rsid w:val="00EC7879"/>
    <w:rsid w:val="00EC7B2E"/>
    <w:rsid w:val="00ED7FCD"/>
    <w:rsid w:val="00EF1087"/>
    <w:rsid w:val="00EF4D90"/>
    <w:rsid w:val="00EF7A7B"/>
    <w:rsid w:val="00F0265A"/>
    <w:rsid w:val="00F11E8A"/>
    <w:rsid w:val="00F15502"/>
    <w:rsid w:val="00F20011"/>
    <w:rsid w:val="00F32A76"/>
    <w:rsid w:val="00F55D2F"/>
    <w:rsid w:val="00F731FF"/>
    <w:rsid w:val="00F907A6"/>
    <w:rsid w:val="00FA2598"/>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3.xml><?xml version="1.0" encoding="utf-8"?>
<ds:datastoreItem xmlns:ds="http://schemas.openxmlformats.org/officeDocument/2006/customXml" ds:itemID="{C0825255-135B-44FC-AA29-BEB33D0E73D9}"/>
</file>

<file path=customXml/itemProps4.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Huisstijldocument</Template>
  <TotalTime>0</TotalTime>
  <Pages>2</Pages>
  <Words>339</Words>
  <Characters>1999</Characters>
  <Application>Microsoft Office Word</Application>
  <DocSecurity>0</DocSecurity>
  <Lines>95</Lines>
  <Paragraphs>22</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8</cp:revision>
  <dcterms:created xsi:type="dcterms:W3CDTF">2025-06-25T10:44:00Z</dcterms:created>
  <dcterms:modified xsi:type="dcterms:W3CDTF">2026-01-26T15:30:00Z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