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46E3BCD1"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Didactiek </w:t>
      </w:r>
      <w:r w:rsidR="178B566F" w:rsidRPr="49DEE147">
        <w:rPr>
          <w:rFonts w:ascii="Poppins" w:eastAsia="Poppins" w:hAnsi="Poppins" w:cs="Poppins"/>
          <w:b/>
          <w:bCs/>
          <w:color w:val="000000"/>
          <w:sz w:val="32"/>
          <w:szCs w:val="32"/>
        </w:rPr>
        <w:t>N</w:t>
      </w:r>
      <w:r w:rsidR="00E965CA">
        <w:rPr>
          <w:rFonts w:ascii="Poppins" w:eastAsia="Poppins" w:hAnsi="Poppins" w:cs="Poppins"/>
          <w:b/>
          <w:bCs/>
          <w:color w:val="000000"/>
          <w:sz w:val="32"/>
          <w:szCs w:val="32"/>
        </w:rPr>
        <w:t>3</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6F86D9FC"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B95E38">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tbl>
      <w:tblPr>
        <w:tblStyle w:val="Tabelraster"/>
        <w:tblW w:w="10632" w:type="dxa"/>
        <w:tblInd w:w="-1053" w:type="dxa"/>
        <w:tblLook w:val="04A0" w:firstRow="1" w:lastRow="0" w:firstColumn="1" w:lastColumn="0" w:noHBand="0" w:noVBand="1"/>
      </w:tblPr>
      <w:tblGrid>
        <w:gridCol w:w="3261"/>
        <w:gridCol w:w="1701"/>
        <w:gridCol w:w="2552"/>
        <w:gridCol w:w="3118"/>
      </w:tblGrid>
      <w:tr w:rsidR="009E5726" w:rsidRPr="009E5726" w14:paraId="5DA3250B" w14:textId="77777777" w:rsidTr="002F1B71">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D2FF3C0" w14:textId="77777777" w:rsidR="009E5726" w:rsidRPr="009157F1" w:rsidRDefault="009E5726" w:rsidP="009E5726">
            <w:pPr>
              <w:spacing w:after="0" w:line="240" w:lineRule="auto"/>
              <w:rPr>
                <w:b/>
                <w:bCs/>
                <w:sz w:val="20"/>
                <w:szCs w:val="20"/>
              </w:rPr>
            </w:pPr>
            <w:r w:rsidRPr="009157F1">
              <w:rPr>
                <w:noProof/>
                <w:sz w:val="20"/>
                <w:szCs w:val="20"/>
              </w:rPr>
              <w:lastRenderedPageBreak/>
              <w:drawing>
                <wp:inline distT="0" distB="0" distL="0" distR="0" wp14:anchorId="02CF0FD2" wp14:editId="5C9E94A6">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959E9827-1677-4398-A8EE-0B0BB5E95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253" w:type="dxa"/>
            <w:gridSpan w:val="2"/>
            <w:tcBorders>
              <w:top w:val="thinThickThinSmallGap" w:sz="24" w:space="0" w:color="auto"/>
              <w:left w:val="nil"/>
              <w:bottom w:val="thinThickThinSmallGap" w:sz="24" w:space="0" w:color="auto"/>
              <w:right w:val="nil"/>
            </w:tcBorders>
            <w:shd w:val="clear" w:color="auto" w:fill="FFFFFF" w:themeFill="background1"/>
          </w:tcPr>
          <w:p w14:paraId="03A6C34D" w14:textId="1453DCDE" w:rsidR="009E5726" w:rsidRPr="009157F1" w:rsidRDefault="009E5726" w:rsidP="00700C75">
            <w:pPr>
              <w:spacing w:after="0" w:line="240" w:lineRule="auto"/>
              <w:jc w:val="center"/>
              <w:rPr>
                <w:b/>
                <w:bCs/>
                <w:sz w:val="20"/>
                <w:szCs w:val="20"/>
              </w:rPr>
            </w:pPr>
            <w:r w:rsidRPr="009157F1">
              <w:rPr>
                <w:b/>
                <w:bCs/>
                <w:sz w:val="20"/>
                <w:szCs w:val="20"/>
              </w:rPr>
              <w:t>Kijkwijzer Didactiek</w:t>
            </w:r>
          </w:p>
          <w:p w14:paraId="2F9F1D71" w14:textId="77777777" w:rsidR="009E5726" w:rsidRPr="009157F1" w:rsidRDefault="009E5726" w:rsidP="00700C75">
            <w:pPr>
              <w:spacing w:after="0" w:line="240" w:lineRule="auto"/>
              <w:jc w:val="center"/>
              <w:rPr>
                <w:b/>
                <w:bCs/>
                <w:sz w:val="20"/>
                <w:szCs w:val="20"/>
              </w:rPr>
            </w:pPr>
            <w:r w:rsidRPr="009157F1">
              <w:rPr>
                <w:b/>
                <w:bCs/>
                <w:sz w:val="20"/>
                <w:szCs w:val="20"/>
              </w:rPr>
              <w:t>N3</w:t>
            </w:r>
          </w:p>
        </w:tc>
        <w:tc>
          <w:tcPr>
            <w:tcW w:w="311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63941EF" w14:textId="77777777" w:rsidR="009E5726" w:rsidRPr="009157F1" w:rsidRDefault="009E5726" w:rsidP="009E5726">
            <w:pPr>
              <w:spacing w:after="0" w:line="240" w:lineRule="auto"/>
              <w:rPr>
                <w:b/>
                <w:bCs/>
                <w:sz w:val="20"/>
                <w:szCs w:val="20"/>
              </w:rPr>
            </w:pPr>
          </w:p>
        </w:tc>
      </w:tr>
      <w:tr w:rsidR="009E5726" w:rsidRPr="009E5726" w14:paraId="0EDE607E" w14:textId="77777777" w:rsidTr="002F1B71">
        <w:trPr>
          <w:trHeight w:val="573"/>
        </w:trPr>
        <w:tc>
          <w:tcPr>
            <w:tcW w:w="496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56D1122D" w14:textId="77777777" w:rsidR="009E5726" w:rsidRPr="009157F1" w:rsidRDefault="009E5726" w:rsidP="009E5726">
            <w:pPr>
              <w:spacing w:after="0" w:line="240" w:lineRule="auto"/>
              <w:rPr>
                <w:sz w:val="20"/>
                <w:szCs w:val="20"/>
              </w:rPr>
            </w:pPr>
            <w:r w:rsidRPr="009157F1">
              <w:rPr>
                <w:sz w:val="20"/>
                <w:szCs w:val="20"/>
              </w:rPr>
              <w:t xml:space="preserve">Naam student: </w:t>
            </w:r>
          </w:p>
          <w:p w14:paraId="2DB339DE" w14:textId="77777777" w:rsidR="009E5726" w:rsidRPr="009157F1" w:rsidRDefault="009E5726" w:rsidP="009E5726">
            <w:pPr>
              <w:spacing w:after="0" w:line="240" w:lineRule="auto"/>
              <w:rPr>
                <w:sz w:val="20"/>
                <w:szCs w:val="20"/>
              </w:rPr>
            </w:pPr>
            <w:r w:rsidRPr="009157F1">
              <w:rPr>
                <w:sz w:val="20"/>
                <w:szCs w:val="20"/>
              </w:rPr>
              <w:t>Datum:</w:t>
            </w:r>
          </w:p>
        </w:tc>
        <w:tc>
          <w:tcPr>
            <w:tcW w:w="5670"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4FBFB43E" w14:textId="77777777" w:rsidR="009E5726" w:rsidRPr="009157F1" w:rsidRDefault="009E5726" w:rsidP="009E5726">
            <w:pPr>
              <w:spacing w:after="0" w:line="240" w:lineRule="auto"/>
              <w:rPr>
                <w:sz w:val="20"/>
                <w:szCs w:val="20"/>
              </w:rPr>
            </w:pPr>
            <w:r w:rsidRPr="009157F1">
              <w:rPr>
                <w:sz w:val="20"/>
                <w:szCs w:val="20"/>
              </w:rPr>
              <w:t>Naam observator:</w:t>
            </w:r>
          </w:p>
          <w:p w14:paraId="08728A04" w14:textId="77777777" w:rsidR="009E5726" w:rsidRPr="009157F1" w:rsidRDefault="009E5726" w:rsidP="009E5726">
            <w:pPr>
              <w:spacing w:after="0" w:line="240" w:lineRule="auto"/>
              <w:rPr>
                <w:sz w:val="20"/>
                <w:szCs w:val="20"/>
              </w:rPr>
            </w:pPr>
            <w:r w:rsidRPr="009157F1">
              <w:rPr>
                <w:sz w:val="20"/>
                <w:szCs w:val="20"/>
              </w:rPr>
              <w:t>Rol observator:</w:t>
            </w:r>
          </w:p>
          <w:p w14:paraId="2D25669D" w14:textId="77777777" w:rsidR="009E5726" w:rsidRPr="009157F1" w:rsidRDefault="009E5726" w:rsidP="009E5726">
            <w:pPr>
              <w:spacing w:after="0" w:line="240" w:lineRule="auto"/>
              <w:rPr>
                <w:b/>
                <w:bCs/>
                <w:sz w:val="20"/>
                <w:szCs w:val="20"/>
              </w:rPr>
            </w:pPr>
            <w:r w:rsidRPr="009157F1">
              <w:rPr>
                <w:i/>
                <w:iCs/>
                <w:sz w:val="20"/>
                <w:szCs w:val="20"/>
              </w:rPr>
              <w:t>Handtekening:</w:t>
            </w:r>
          </w:p>
        </w:tc>
      </w:tr>
      <w:tr w:rsidR="009E5726" w:rsidRPr="009E5726" w14:paraId="1EA58FBE" w14:textId="77777777" w:rsidTr="002F1B71">
        <w:tc>
          <w:tcPr>
            <w:tcW w:w="10632"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042871E2" w14:textId="77777777" w:rsidR="009E5726" w:rsidRPr="009157F1" w:rsidRDefault="009E5726" w:rsidP="009E5726">
            <w:pPr>
              <w:spacing w:after="0" w:line="240" w:lineRule="auto"/>
              <w:rPr>
                <w:sz w:val="20"/>
                <w:szCs w:val="20"/>
              </w:rPr>
            </w:pPr>
            <w:r w:rsidRPr="009157F1">
              <w:rPr>
                <w:b/>
                <w:bCs/>
                <w:sz w:val="20"/>
                <w:szCs w:val="20"/>
              </w:rPr>
              <w:t xml:space="preserve">Leeruitkomst: </w:t>
            </w:r>
            <w:r w:rsidRPr="009157F1">
              <w:rPr>
                <w:i/>
                <w:iCs/>
                <w:sz w:val="20"/>
                <w:szCs w:val="20"/>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r>
      <w:tr w:rsidR="009E5726" w:rsidRPr="009E5726" w14:paraId="69561CC5" w14:textId="77777777" w:rsidTr="002F1B71">
        <w:tc>
          <w:tcPr>
            <w:tcW w:w="3261" w:type="dxa"/>
            <w:tcBorders>
              <w:top w:val="single" w:sz="18" w:space="0" w:color="auto"/>
              <w:bottom w:val="single" w:sz="18" w:space="0" w:color="auto"/>
            </w:tcBorders>
            <w:shd w:val="clear" w:color="auto" w:fill="D9D9D9" w:themeFill="background1" w:themeFillShade="D9"/>
          </w:tcPr>
          <w:p w14:paraId="50883F0B" w14:textId="77777777" w:rsidR="009E5726" w:rsidRPr="009157F1" w:rsidRDefault="009E5726" w:rsidP="009E5726">
            <w:pPr>
              <w:spacing w:after="0" w:line="240" w:lineRule="auto"/>
              <w:jc w:val="center"/>
              <w:rPr>
                <w:b/>
                <w:bCs/>
                <w:sz w:val="20"/>
                <w:szCs w:val="20"/>
              </w:rPr>
            </w:pPr>
            <w:r w:rsidRPr="009157F1">
              <w:rPr>
                <w:b/>
                <w:bCs/>
                <w:sz w:val="20"/>
                <w:szCs w:val="20"/>
              </w:rPr>
              <w:t>Ontwikkeling</w:t>
            </w:r>
          </w:p>
          <w:p w14:paraId="15E76CBB" w14:textId="77777777" w:rsidR="009E5726" w:rsidRPr="009157F1" w:rsidRDefault="009E5726" w:rsidP="009E5726">
            <w:pPr>
              <w:spacing w:after="0" w:line="240" w:lineRule="auto"/>
              <w:jc w:val="center"/>
              <w:rPr>
                <w:i/>
                <w:iCs/>
                <w:sz w:val="14"/>
                <w:szCs w:val="14"/>
              </w:rPr>
            </w:pPr>
            <w:r w:rsidRPr="009157F1">
              <w:rPr>
                <w:i/>
                <w:iCs/>
                <w:sz w:val="14"/>
                <w:szCs w:val="14"/>
              </w:rPr>
              <w:t>Wat moet er nog verbeterd worden?</w:t>
            </w:r>
          </w:p>
        </w:tc>
        <w:tc>
          <w:tcPr>
            <w:tcW w:w="4253" w:type="dxa"/>
            <w:gridSpan w:val="2"/>
            <w:tcBorders>
              <w:top w:val="single" w:sz="18" w:space="0" w:color="auto"/>
              <w:bottom w:val="single" w:sz="18" w:space="0" w:color="auto"/>
            </w:tcBorders>
            <w:shd w:val="clear" w:color="auto" w:fill="D9D9D9" w:themeFill="background1" w:themeFillShade="D9"/>
          </w:tcPr>
          <w:p w14:paraId="6A42EC57" w14:textId="77777777" w:rsidR="009E5726" w:rsidRPr="009157F1" w:rsidRDefault="009E5726" w:rsidP="009E5726">
            <w:pPr>
              <w:spacing w:after="0" w:line="240" w:lineRule="auto"/>
              <w:jc w:val="center"/>
              <w:rPr>
                <w:b/>
                <w:bCs/>
                <w:sz w:val="20"/>
                <w:szCs w:val="20"/>
              </w:rPr>
            </w:pPr>
            <w:r w:rsidRPr="009157F1">
              <w:rPr>
                <w:b/>
                <w:bCs/>
                <w:sz w:val="20"/>
                <w:szCs w:val="20"/>
              </w:rPr>
              <w:t>(Succes)criteria</w:t>
            </w:r>
          </w:p>
          <w:p w14:paraId="2471BE78" w14:textId="77777777" w:rsidR="009E5726" w:rsidRPr="009157F1" w:rsidRDefault="009E5726" w:rsidP="009E5726">
            <w:pPr>
              <w:spacing w:after="0" w:line="240" w:lineRule="auto"/>
              <w:jc w:val="center"/>
              <w:rPr>
                <w:i/>
                <w:iCs/>
                <w:sz w:val="14"/>
                <w:szCs w:val="14"/>
              </w:rPr>
            </w:pPr>
            <w:r w:rsidRPr="009157F1">
              <w:rPr>
                <w:i/>
                <w:iCs/>
                <w:sz w:val="14"/>
                <w:szCs w:val="14"/>
              </w:rPr>
              <w:t>Wat is de eis?</w:t>
            </w:r>
          </w:p>
        </w:tc>
        <w:tc>
          <w:tcPr>
            <w:tcW w:w="3118" w:type="dxa"/>
            <w:tcBorders>
              <w:top w:val="single" w:sz="18" w:space="0" w:color="auto"/>
              <w:bottom w:val="single" w:sz="18" w:space="0" w:color="auto"/>
            </w:tcBorders>
            <w:shd w:val="clear" w:color="auto" w:fill="D9D9D9" w:themeFill="background1" w:themeFillShade="D9"/>
          </w:tcPr>
          <w:p w14:paraId="3AA4B48C" w14:textId="77777777" w:rsidR="009E5726" w:rsidRPr="009157F1" w:rsidRDefault="009E5726" w:rsidP="009E5726">
            <w:pPr>
              <w:spacing w:after="0" w:line="240" w:lineRule="auto"/>
              <w:jc w:val="center"/>
              <w:rPr>
                <w:sz w:val="20"/>
                <w:szCs w:val="20"/>
              </w:rPr>
            </w:pPr>
            <w:r w:rsidRPr="009157F1">
              <w:rPr>
                <w:b/>
                <w:bCs/>
                <w:sz w:val="20"/>
                <w:szCs w:val="20"/>
              </w:rPr>
              <w:t>Voldaan</w:t>
            </w:r>
          </w:p>
          <w:p w14:paraId="5BAF261D" w14:textId="2EC4D2CF" w:rsidR="009E5726" w:rsidRPr="009157F1" w:rsidRDefault="009E5726" w:rsidP="009E5726">
            <w:pPr>
              <w:spacing w:after="0" w:line="240" w:lineRule="auto"/>
              <w:jc w:val="center"/>
              <w:rPr>
                <w:sz w:val="14"/>
                <w:szCs w:val="14"/>
              </w:rPr>
            </w:pPr>
            <w:r w:rsidRPr="009157F1">
              <w:rPr>
                <w:sz w:val="14"/>
                <w:szCs w:val="14"/>
              </w:rPr>
              <w:t>Welk</w:t>
            </w:r>
            <w:r w:rsidR="00352339">
              <w:rPr>
                <w:sz w:val="14"/>
                <w:szCs w:val="14"/>
              </w:rPr>
              <w:t xml:space="preserve"> </w:t>
            </w:r>
            <w:r w:rsidRPr="009157F1">
              <w:rPr>
                <w:sz w:val="14"/>
                <w:szCs w:val="14"/>
              </w:rPr>
              <w:t>docenthandelen is waargenomen?</w:t>
            </w:r>
          </w:p>
        </w:tc>
      </w:tr>
      <w:tr w:rsidR="009E5726" w:rsidRPr="009E5726" w14:paraId="38437EA3" w14:textId="77777777" w:rsidTr="002F1B71">
        <w:tc>
          <w:tcPr>
            <w:tcW w:w="10632" w:type="dxa"/>
            <w:gridSpan w:val="4"/>
            <w:tcBorders>
              <w:top w:val="single" w:sz="18" w:space="0" w:color="auto"/>
              <w:left w:val="single" w:sz="18" w:space="0" w:color="auto"/>
              <w:bottom w:val="single" w:sz="18" w:space="0" w:color="auto"/>
              <w:right w:val="single" w:sz="18" w:space="0" w:color="auto"/>
            </w:tcBorders>
            <w:shd w:val="clear" w:color="auto" w:fill="auto"/>
          </w:tcPr>
          <w:p w14:paraId="16FB0D8C" w14:textId="7176C81F" w:rsidR="009E5726" w:rsidRPr="009157F1" w:rsidRDefault="009E5726" w:rsidP="009E5726">
            <w:pPr>
              <w:spacing w:after="0" w:line="240" w:lineRule="auto"/>
              <w:rPr>
                <w:sz w:val="20"/>
                <w:szCs w:val="20"/>
              </w:rPr>
            </w:pPr>
            <w:r w:rsidRPr="009157F1">
              <w:rPr>
                <w:sz w:val="20"/>
                <w:szCs w:val="20"/>
              </w:rPr>
              <w:t>Bijzonder waargenomen kwaliteit (de succescriteria overstijgend):</w:t>
            </w:r>
          </w:p>
        </w:tc>
      </w:tr>
      <w:tr w:rsidR="009E5726" w:rsidRPr="009E5726" w14:paraId="6114E9AA" w14:textId="77777777" w:rsidTr="002F1B71">
        <w:tc>
          <w:tcPr>
            <w:tcW w:w="3261" w:type="dxa"/>
            <w:tcBorders>
              <w:top w:val="single" w:sz="18" w:space="0" w:color="auto"/>
            </w:tcBorders>
          </w:tcPr>
          <w:p w14:paraId="105E17B2" w14:textId="77777777" w:rsidR="009E5726" w:rsidRPr="009157F1" w:rsidRDefault="009E5726" w:rsidP="009E5726">
            <w:pPr>
              <w:spacing w:after="0" w:line="240" w:lineRule="auto"/>
              <w:rPr>
                <w:sz w:val="20"/>
                <w:szCs w:val="20"/>
              </w:rPr>
            </w:pPr>
          </w:p>
        </w:tc>
        <w:tc>
          <w:tcPr>
            <w:tcW w:w="4253" w:type="dxa"/>
            <w:gridSpan w:val="2"/>
            <w:tcBorders>
              <w:top w:val="single" w:sz="18" w:space="0" w:color="auto"/>
            </w:tcBorders>
            <w:shd w:val="clear" w:color="auto" w:fill="D9D9D9" w:themeFill="background1" w:themeFillShade="D9"/>
          </w:tcPr>
          <w:p w14:paraId="04BFD166"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ontwerpt</w:t>
            </w:r>
            <w:r w:rsidRPr="009157F1">
              <w:rPr>
                <w:sz w:val="20"/>
                <w:szCs w:val="20"/>
              </w:rPr>
              <w:t xml:space="preserve"> een aantal </w:t>
            </w:r>
            <w:r w:rsidRPr="009157F1">
              <w:rPr>
                <w:b/>
                <w:bCs/>
                <w:sz w:val="20"/>
                <w:szCs w:val="20"/>
              </w:rPr>
              <w:t>opeenvolgende</w:t>
            </w:r>
            <w:r w:rsidRPr="009157F1">
              <w:rPr>
                <w:sz w:val="20"/>
                <w:szCs w:val="20"/>
              </w:rPr>
              <w:t xml:space="preserve"> gefaseerde</w:t>
            </w:r>
            <w:r w:rsidRPr="009157F1">
              <w:rPr>
                <w:b/>
                <w:bCs/>
                <w:sz w:val="20"/>
                <w:szCs w:val="20"/>
              </w:rPr>
              <w:t xml:space="preserve"> lessen</w:t>
            </w:r>
            <w:r w:rsidRPr="009157F1">
              <w:rPr>
                <w:sz w:val="20"/>
                <w:szCs w:val="20"/>
              </w:rPr>
              <w:t xml:space="preserve"> waarin </w:t>
            </w:r>
            <w:r w:rsidRPr="009157F1">
              <w:rPr>
                <w:b/>
                <w:bCs/>
                <w:sz w:val="20"/>
                <w:szCs w:val="20"/>
              </w:rPr>
              <w:t>doelen, onderwijsactiviteiten, didactische werkwijzen en toetsing met elkaar in lijn zijn wat betreft inhoud en niveau.</w:t>
            </w:r>
          </w:p>
        </w:tc>
        <w:tc>
          <w:tcPr>
            <w:tcW w:w="3118" w:type="dxa"/>
            <w:tcBorders>
              <w:top w:val="single" w:sz="18" w:space="0" w:color="auto"/>
            </w:tcBorders>
          </w:tcPr>
          <w:p w14:paraId="4DD0DF57" w14:textId="77777777" w:rsidR="009E5726" w:rsidRPr="009157F1" w:rsidRDefault="009E5726" w:rsidP="009E5726">
            <w:pPr>
              <w:spacing w:after="0" w:line="240" w:lineRule="auto"/>
              <w:rPr>
                <w:sz w:val="20"/>
                <w:szCs w:val="20"/>
              </w:rPr>
            </w:pPr>
          </w:p>
        </w:tc>
      </w:tr>
      <w:tr w:rsidR="009E5726" w:rsidRPr="009E5726" w14:paraId="1F607CA3" w14:textId="77777777" w:rsidTr="002F1B71">
        <w:tc>
          <w:tcPr>
            <w:tcW w:w="3261" w:type="dxa"/>
          </w:tcPr>
          <w:p w14:paraId="7A550F86" w14:textId="77777777" w:rsidR="009E5726" w:rsidRPr="009157F1" w:rsidRDefault="009E5726" w:rsidP="009E5726">
            <w:pPr>
              <w:spacing w:after="0" w:line="240" w:lineRule="auto"/>
              <w:rPr>
                <w:sz w:val="20"/>
                <w:szCs w:val="20"/>
              </w:rPr>
            </w:pPr>
          </w:p>
        </w:tc>
        <w:tc>
          <w:tcPr>
            <w:tcW w:w="4253" w:type="dxa"/>
            <w:gridSpan w:val="2"/>
            <w:shd w:val="clear" w:color="auto" w:fill="D9D9D9" w:themeFill="background1" w:themeFillShade="D9"/>
          </w:tcPr>
          <w:p w14:paraId="2C416FAF" w14:textId="77777777" w:rsidR="009E5726" w:rsidRPr="009157F1" w:rsidRDefault="009E5726" w:rsidP="009E5726">
            <w:pPr>
              <w:spacing w:after="0" w:line="240" w:lineRule="auto"/>
              <w:rPr>
                <w:b/>
                <w:bCs/>
                <w:sz w:val="20"/>
                <w:szCs w:val="20"/>
              </w:rPr>
            </w:pPr>
            <w:r w:rsidRPr="009157F1">
              <w:rPr>
                <w:sz w:val="20"/>
                <w:szCs w:val="20"/>
              </w:rPr>
              <w:t xml:space="preserve">Je bereidt </w:t>
            </w:r>
            <w:r w:rsidRPr="009157F1">
              <w:rPr>
                <w:b/>
                <w:bCs/>
                <w:sz w:val="20"/>
                <w:szCs w:val="20"/>
              </w:rPr>
              <w:t>leeractiviteiten</w:t>
            </w:r>
            <w:r w:rsidRPr="009157F1">
              <w:rPr>
                <w:sz w:val="20"/>
                <w:szCs w:val="20"/>
              </w:rPr>
              <w:t xml:space="preserve"> voor en organiseert leeractiviteiten met behulp van </w:t>
            </w:r>
            <w:r w:rsidRPr="009157F1">
              <w:rPr>
                <w:b/>
                <w:bCs/>
                <w:sz w:val="20"/>
                <w:szCs w:val="20"/>
              </w:rPr>
              <w:t>vakdidactiek, activerende didactiek, taalgericht onderwijs en samenwerkend leren.</w:t>
            </w:r>
          </w:p>
        </w:tc>
        <w:tc>
          <w:tcPr>
            <w:tcW w:w="3118" w:type="dxa"/>
          </w:tcPr>
          <w:p w14:paraId="6566448B" w14:textId="77777777" w:rsidR="009E5726" w:rsidRPr="009157F1" w:rsidRDefault="009E5726" w:rsidP="009E5726">
            <w:pPr>
              <w:spacing w:after="0" w:line="240" w:lineRule="auto"/>
              <w:rPr>
                <w:sz w:val="20"/>
                <w:szCs w:val="20"/>
              </w:rPr>
            </w:pPr>
          </w:p>
        </w:tc>
      </w:tr>
      <w:tr w:rsidR="009E5726" w:rsidRPr="009E5726" w14:paraId="21DC7B6E" w14:textId="77777777" w:rsidTr="002F1B71">
        <w:tc>
          <w:tcPr>
            <w:tcW w:w="3261" w:type="dxa"/>
          </w:tcPr>
          <w:p w14:paraId="539A4185" w14:textId="77777777" w:rsidR="009E5726" w:rsidRPr="009157F1" w:rsidRDefault="009E5726" w:rsidP="009E5726">
            <w:pPr>
              <w:spacing w:after="0" w:line="240" w:lineRule="auto"/>
              <w:rPr>
                <w:sz w:val="20"/>
                <w:szCs w:val="20"/>
              </w:rPr>
            </w:pPr>
          </w:p>
        </w:tc>
        <w:tc>
          <w:tcPr>
            <w:tcW w:w="4253" w:type="dxa"/>
            <w:gridSpan w:val="2"/>
          </w:tcPr>
          <w:p w14:paraId="5FD07005"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handelt</w:t>
            </w:r>
            <w:r w:rsidRPr="009157F1">
              <w:rPr>
                <w:sz w:val="20"/>
                <w:szCs w:val="20"/>
              </w:rPr>
              <w:t xml:space="preserve"> naar vakdidactische benaderingen en </w:t>
            </w:r>
            <w:r w:rsidRPr="009157F1">
              <w:rPr>
                <w:b/>
                <w:bCs/>
                <w:sz w:val="20"/>
                <w:szCs w:val="20"/>
              </w:rPr>
              <w:t>(vak)didactische instructiemodellen</w:t>
            </w:r>
            <w:r w:rsidRPr="009157F1">
              <w:rPr>
                <w:sz w:val="20"/>
                <w:szCs w:val="20"/>
              </w:rPr>
              <w:t xml:space="preserve"> en brengt </w:t>
            </w:r>
            <w:r w:rsidRPr="009157F1">
              <w:rPr>
                <w:b/>
                <w:bCs/>
                <w:sz w:val="20"/>
                <w:szCs w:val="20"/>
              </w:rPr>
              <w:t>variatie</w:t>
            </w:r>
            <w:r w:rsidRPr="009157F1">
              <w:rPr>
                <w:sz w:val="20"/>
                <w:szCs w:val="20"/>
              </w:rPr>
              <w:t xml:space="preserve"> aan in de verwerking van leerstof.</w:t>
            </w:r>
          </w:p>
        </w:tc>
        <w:tc>
          <w:tcPr>
            <w:tcW w:w="3118" w:type="dxa"/>
          </w:tcPr>
          <w:p w14:paraId="5A664E73" w14:textId="77777777" w:rsidR="009E5726" w:rsidRPr="009157F1" w:rsidRDefault="009E5726" w:rsidP="009E5726">
            <w:pPr>
              <w:spacing w:after="0" w:line="240" w:lineRule="auto"/>
              <w:rPr>
                <w:sz w:val="20"/>
                <w:szCs w:val="20"/>
              </w:rPr>
            </w:pPr>
          </w:p>
        </w:tc>
      </w:tr>
      <w:tr w:rsidR="009E5726" w:rsidRPr="009E5726" w14:paraId="7DE63F9F" w14:textId="77777777" w:rsidTr="002F1B71">
        <w:tc>
          <w:tcPr>
            <w:tcW w:w="3261" w:type="dxa"/>
          </w:tcPr>
          <w:p w14:paraId="2277E2C9" w14:textId="77777777" w:rsidR="009E5726" w:rsidRPr="009157F1" w:rsidRDefault="009E5726" w:rsidP="009E5726">
            <w:pPr>
              <w:spacing w:after="0" w:line="240" w:lineRule="auto"/>
              <w:rPr>
                <w:sz w:val="20"/>
                <w:szCs w:val="20"/>
              </w:rPr>
            </w:pPr>
          </w:p>
        </w:tc>
        <w:tc>
          <w:tcPr>
            <w:tcW w:w="4253" w:type="dxa"/>
            <w:gridSpan w:val="2"/>
          </w:tcPr>
          <w:p w14:paraId="6C43F8DB"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begeleidt</w:t>
            </w:r>
            <w:r w:rsidRPr="009157F1">
              <w:rPr>
                <w:sz w:val="20"/>
                <w:szCs w:val="20"/>
              </w:rPr>
              <w:t xml:space="preserve"> de verwerking van de </w:t>
            </w:r>
            <w:r w:rsidRPr="009157F1">
              <w:rPr>
                <w:b/>
                <w:bCs/>
                <w:sz w:val="20"/>
                <w:szCs w:val="20"/>
              </w:rPr>
              <w:t>leerstof</w:t>
            </w:r>
            <w:r w:rsidRPr="009157F1">
              <w:rPr>
                <w:sz w:val="20"/>
                <w:szCs w:val="20"/>
              </w:rPr>
              <w:t xml:space="preserve"> (individueel en samenwerkend), je stelt hierbij </w:t>
            </w:r>
            <w:r w:rsidRPr="009157F1">
              <w:rPr>
                <w:b/>
                <w:bCs/>
                <w:sz w:val="20"/>
                <w:szCs w:val="20"/>
              </w:rPr>
              <w:t>stimulerende vragen</w:t>
            </w:r>
            <w:r w:rsidRPr="009157F1">
              <w:rPr>
                <w:sz w:val="20"/>
                <w:szCs w:val="20"/>
              </w:rPr>
              <w:t xml:space="preserve"> en je geeft opbouwende </w:t>
            </w:r>
            <w:r w:rsidRPr="009157F1">
              <w:rPr>
                <w:b/>
                <w:bCs/>
                <w:sz w:val="20"/>
                <w:szCs w:val="20"/>
              </w:rPr>
              <w:t>gerichte feedback</w:t>
            </w:r>
            <w:r w:rsidRPr="009157F1">
              <w:rPr>
                <w:sz w:val="20"/>
                <w:szCs w:val="20"/>
              </w:rPr>
              <w:t xml:space="preserve"> op taak en proces.</w:t>
            </w:r>
          </w:p>
        </w:tc>
        <w:tc>
          <w:tcPr>
            <w:tcW w:w="3118" w:type="dxa"/>
          </w:tcPr>
          <w:p w14:paraId="06AEE079" w14:textId="77777777" w:rsidR="009E5726" w:rsidRPr="009157F1" w:rsidRDefault="009E5726" w:rsidP="009E5726">
            <w:pPr>
              <w:spacing w:after="0" w:line="240" w:lineRule="auto"/>
              <w:rPr>
                <w:sz w:val="20"/>
                <w:szCs w:val="20"/>
              </w:rPr>
            </w:pPr>
          </w:p>
        </w:tc>
      </w:tr>
      <w:tr w:rsidR="009E5726" w:rsidRPr="009E5726" w14:paraId="3824D549" w14:textId="77777777" w:rsidTr="002F1B71">
        <w:tc>
          <w:tcPr>
            <w:tcW w:w="3261" w:type="dxa"/>
          </w:tcPr>
          <w:p w14:paraId="0523A369" w14:textId="77777777" w:rsidR="009E5726" w:rsidRPr="009157F1" w:rsidRDefault="009E5726" w:rsidP="009E5726">
            <w:pPr>
              <w:spacing w:after="0" w:line="240" w:lineRule="auto"/>
              <w:rPr>
                <w:sz w:val="20"/>
                <w:szCs w:val="20"/>
              </w:rPr>
            </w:pPr>
          </w:p>
        </w:tc>
        <w:tc>
          <w:tcPr>
            <w:tcW w:w="4253" w:type="dxa"/>
            <w:gridSpan w:val="2"/>
          </w:tcPr>
          <w:p w14:paraId="4340B54E" w14:textId="77777777" w:rsidR="009E5726" w:rsidRPr="009157F1" w:rsidRDefault="009E5726" w:rsidP="009E5726">
            <w:pPr>
              <w:spacing w:after="0" w:line="240" w:lineRule="auto"/>
              <w:rPr>
                <w:sz w:val="20"/>
                <w:szCs w:val="20"/>
              </w:rPr>
            </w:pPr>
            <w:r w:rsidRPr="009157F1">
              <w:rPr>
                <w:b/>
                <w:bCs/>
                <w:sz w:val="20"/>
                <w:szCs w:val="20"/>
              </w:rPr>
              <w:t>Je monitort</w:t>
            </w:r>
            <w:r w:rsidRPr="009157F1">
              <w:rPr>
                <w:sz w:val="20"/>
                <w:szCs w:val="20"/>
              </w:rPr>
              <w:t xml:space="preserve"> de verwerking van </w:t>
            </w:r>
            <w:r w:rsidRPr="009157F1">
              <w:rPr>
                <w:b/>
                <w:bCs/>
                <w:sz w:val="20"/>
                <w:szCs w:val="20"/>
              </w:rPr>
              <w:t>leerstof</w:t>
            </w:r>
            <w:r w:rsidRPr="009157F1">
              <w:rPr>
                <w:sz w:val="20"/>
                <w:szCs w:val="20"/>
              </w:rPr>
              <w:t xml:space="preserve"> bij de leerlingen </w:t>
            </w:r>
            <w:r w:rsidRPr="009157F1">
              <w:rPr>
                <w:b/>
                <w:bCs/>
                <w:sz w:val="20"/>
                <w:szCs w:val="20"/>
              </w:rPr>
              <w:t>en past</w:t>
            </w:r>
            <w:r w:rsidRPr="009157F1">
              <w:rPr>
                <w:sz w:val="20"/>
                <w:szCs w:val="20"/>
              </w:rPr>
              <w:t xml:space="preserve"> je handelen hierop </w:t>
            </w:r>
            <w:r w:rsidRPr="009157F1">
              <w:rPr>
                <w:b/>
                <w:bCs/>
                <w:sz w:val="20"/>
                <w:szCs w:val="20"/>
              </w:rPr>
              <w:t>aan.</w:t>
            </w:r>
          </w:p>
        </w:tc>
        <w:tc>
          <w:tcPr>
            <w:tcW w:w="3118" w:type="dxa"/>
          </w:tcPr>
          <w:p w14:paraId="24785A16" w14:textId="77777777" w:rsidR="009E5726" w:rsidRPr="009157F1" w:rsidRDefault="009E5726" w:rsidP="009E5726">
            <w:pPr>
              <w:spacing w:after="0" w:line="240" w:lineRule="auto"/>
              <w:rPr>
                <w:sz w:val="20"/>
                <w:szCs w:val="20"/>
              </w:rPr>
            </w:pPr>
          </w:p>
        </w:tc>
      </w:tr>
      <w:tr w:rsidR="009E5726" w:rsidRPr="009E5726" w14:paraId="45057BEB" w14:textId="77777777" w:rsidTr="002F1B71">
        <w:tc>
          <w:tcPr>
            <w:tcW w:w="3261" w:type="dxa"/>
          </w:tcPr>
          <w:p w14:paraId="78171C72" w14:textId="77777777" w:rsidR="009E5726" w:rsidRPr="009157F1" w:rsidRDefault="009E5726" w:rsidP="009E5726">
            <w:pPr>
              <w:spacing w:after="0" w:line="240" w:lineRule="auto"/>
              <w:rPr>
                <w:sz w:val="20"/>
                <w:szCs w:val="20"/>
              </w:rPr>
            </w:pPr>
          </w:p>
        </w:tc>
        <w:tc>
          <w:tcPr>
            <w:tcW w:w="4253" w:type="dxa"/>
            <w:gridSpan w:val="2"/>
          </w:tcPr>
          <w:p w14:paraId="29AB33D5" w14:textId="77777777" w:rsidR="009E5726" w:rsidRPr="009157F1" w:rsidRDefault="009E5726" w:rsidP="009E5726">
            <w:pPr>
              <w:spacing w:after="0" w:line="240" w:lineRule="auto"/>
              <w:rPr>
                <w:sz w:val="20"/>
                <w:szCs w:val="20"/>
              </w:rPr>
            </w:pPr>
            <w:r w:rsidRPr="009157F1">
              <w:rPr>
                <w:sz w:val="20"/>
                <w:szCs w:val="20"/>
              </w:rPr>
              <w:t xml:space="preserve">Je zet </w:t>
            </w:r>
            <w:r w:rsidRPr="009157F1">
              <w:rPr>
                <w:b/>
                <w:bCs/>
                <w:sz w:val="20"/>
                <w:szCs w:val="20"/>
              </w:rPr>
              <w:t>onderwijsleertechnologie onderbouwd in</w:t>
            </w:r>
            <w:r w:rsidRPr="009157F1">
              <w:rPr>
                <w:sz w:val="20"/>
                <w:szCs w:val="20"/>
              </w:rPr>
              <w:t xml:space="preserve"> om het leren en beoordelen te versterken.</w:t>
            </w:r>
          </w:p>
        </w:tc>
        <w:tc>
          <w:tcPr>
            <w:tcW w:w="3118" w:type="dxa"/>
          </w:tcPr>
          <w:p w14:paraId="27F033F1" w14:textId="77777777" w:rsidR="009E5726" w:rsidRPr="009157F1" w:rsidRDefault="009E5726" w:rsidP="009E5726">
            <w:pPr>
              <w:spacing w:after="0" w:line="240" w:lineRule="auto"/>
              <w:rPr>
                <w:sz w:val="20"/>
                <w:szCs w:val="20"/>
              </w:rPr>
            </w:pPr>
          </w:p>
        </w:tc>
      </w:tr>
      <w:tr w:rsidR="009E5726" w:rsidRPr="009E5726" w14:paraId="336EF72A" w14:textId="77777777" w:rsidTr="002F1B71">
        <w:tc>
          <w:tcPr>
            <w:tcW w:w="3261" w:type="dxa"/>
          </w:tcPr>
          <w:p w14:paraId="7E6FB844" w14:textId="77777777" w:rsidR="009E5726" w:rsidRPr="009157F1" w:rsidRDefault="009E5726" w:rsidP="009E5726">
            <w:pPr>
              <w:spacing w:after="0" w:line="240" w:lineRule="auto"/>
              <w:rPr>
                <w:sz w:val="20"/>
                <w:szCs w:val="20"/>
              </w:rPr>
            </w:pPr>
          </w:p>
        </w:tc>
        <w:tc>
          <w:tcPr>
            <w:tcW w:w="4253" w:type="dxa"/>
            <w:gridSpan w:val="2"/>
          </w:tcPr>
          <w:p w14:paraId="1EFCF700"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houdt</w:t>
            </w:r>
            <w:r w:rsidRPr="009157F1">
              <w:rPr>
                <w:sz w:val="20"/>
                <w:szCs w:val="20"/>
              </w:rPr>
              <w:t xml:space="preserve"> bij instructie en verwerking van de leerstof </w:t>
            </w:r>
            <w:r w:rsidRPr="009157F1">
              <w:rPr>
                <w:b/>
                <w:bCs/>
                <w:sz w:val="20"/>
                <w:szCs w:val="20"/>
              </w:rPr>
              <w:t>rekening met diversiteit, taalbeheersing en motivatie.</w:t>
            </w:r>
          </w:p>
        </w:tc>
        <w:tc>
          <w:tcPr>
            <w:tcW w:w="3118" w:type="dxa"/>
          </w:tcPr>
          <w:p w14:paraId="699C7CDC" w14:textId="77777777" w:rsidR="009E5726" w:rsidRPr="009157F1" w:rsidRDefault="009E5726" w:rsidP="009E5726">
            <w:pPr>
              <w:spacing w:after="0" w:line="240" w:lineRule="auto"/>
              <w:rPr>
                <w:sz w:val="20"/>
                <w:szCs w:val="20"/>
              </w:rPr>
            </w:pPr>
          </w:p>
        </w:tc>
      </w:tr>
      <w:tr w:rsidR="009E5726" w:rsidRPr="009E5726" w14:paraId="61EE01FC" w14:textId="77777777" w:rsidTr="002F1B71">
        <w:tc>
          <w:tcPr>
            <w:tcW w:w="3261" w:type="dxa"/>
          </w:tcPr>
          <w:p w14:paraId="430CC7AC" w14:textId="77777777" w:rsidR="009E5726" w:rsidRPr="009157F1" w:rsidRDefault="009E5726" w:rsidP="009E5726">
            <w:pPr>
              <w:spacing w:after="0" w:line="240" w:lineRule="auto"/>
              <w:rPr>
                <w:sz w:val="20"/>
                <w:szCs w:val="20"/>
              </w:rPr>
            </w:pPr>
          </w:p>
        </w:tc>
        <w:tc>
          <w:tcPr>
            <w:tcW w:w="4253" w:type="dxa"/>
            <w:gridSpan w:val="2"/>
            <w:shd w:val="clear" w:color="auto" w:fill="D9D9D9" w:themeFill="background1" w:themeFillShade="D9"/>
          </w:tcPr>
          <w:p w14:paraId="5C54DAEA" w14:textId="77777777" w:rsidR="009E5726" w:rsidRPr="009157F1" w:rsidRDefault="009E5726" w:rsidP="009E5726">
            <w:pPr>
              <w:spacing w:after="0" w:line="240" w:lineRule="auto"/>
              <w:rPr>
                <w:sz w:val="20"/>
                <w:szCs w:val="20"/>
              </w:rPr>
            </w:pPr>
            <w:r w:rsidRPr="009157F1">
              <w:rPr>
                <w:sz w:val="20"/>
                <w:szCs w:val="20"/>
              </w:rPr>
              <w:t xml:space="preserve">Je </w:t>
            </w:r>
            <w:r w:rsidRPr="009157F1">
              <w:rPr>
                <w:b/>
                <w:bCs/>
                <w:sz w:val="20"/>
                <w:szCs w:val="20"/>
              </w:rPr>
              <w:t>evalueert</w:t>
            </w:r>
            <w:r w:rsidRPr="009157F1">
              <w:rPr>
                <w:sz w:val="20"/>
                <w:szCs w:val="20"/>
              </w:rPr>
              <w:t xml:space="preserve"> en analyseert je didactische </w:t>
            </w:r>
            <w:r w:rsidRPr="009157F1">
              <w:rPr>
                <w:b/>
                <w:bCs/>
                <w:sz w:val="20"/>
                <w:szCs w:val="20"/>
              </w:rPr>
              <w:t>aanpak en handelen</w:t>
            </w:r>
            <w:r w:rsidRPr="009157F1">
              <w:rPr>
                <w:sz w:val="20"/>
                <w:szCs w:val="20"/>
              </w:rPr>
              <w:t xml:space="preserve"> en stelt deze eventueel bij.</w:t>
            </w:r>
          </w:p>
        </w:tc>
        <w:tc>
          <w:tcPr>
            <w:tcW w:w="3118" w:type="dxa"/>
          </w:tcPr>
          <w:p w14:paraId="3E5F1D26" w14:textId="77777777" w:rsidR="009E5726" w:rsidRPr="009157F1" w:rsidRDefault="009E5726" w:rsidP="009E5726">
            <w:pPr>
              <w:spacing w:after="0" w:line="240" w:lineRule="auto"/>
              <w:rPr>
                <w:sz w:val="20"/>
                <w:szCs w:val="20"/>
              </w:rPr>
            </w:pPr>
          </w:p>
        </w:tc>
      </w:tr>
    </w:tbl>
    <w:p w14:paraId="1A1A7A88" w14:textId="39A84530"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CAF6" w14:textId="77777777" w:rsidR="009669B6" w:rsidRDefault="009669B6" w:rsidP="001501F4">
      <w:r>
        <w:separator/>
      </w:r>
    </w:p>
  </w:endnote>
  <w:endnote w:type="continuationSeparator" w:id="0">
    <w:p w14:paraId="56350CCD" w14:textId="77777777" w:rsidR="009669B6" w:rsidRDefault="009669B6" w:rsidP="001501F4">
      <w:r>
        <w:continuationSeparator/>
      </w:r>
    </w:p>
  </w:endnote>
  <w:endnote w:type="continuationNotice" w:id="1">
    <w:p w14:paraId="436B1313" w14:textId="77777777" w:rsidR="009669B6" w:rsidRDefault="00966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FFA1"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1717427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47165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9849" w14:textId="77777777" w:rsidR="009669B6" w:rsidRDefault="009669B6" w:rsidP="001501F4">
      <w:r>
        <w:separator/>
      </w:r>
    </w:p>
  </w:footnote>
  <w:footnote w:type="continuationSeparator" w:id="0">
    <w:p w14:paraId="3EAE3D4C" w14:textId="77777777" w:rsidR="009669B6" w:rsidRDefault="009669B6" w:rsidP="001501F4">
      <w:r>
        <w:continuationSeparator/>
      </w:r>
    </w:p>
  </w:footnote>
  <w:footnote w:type="continuationNotice" w:id="1">
    <w:p w14:paraId="6A18CCB4" w14:textId="77777777" w:rsidR="009669B6" w:rsidRDefault="00966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89974160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B23A4"/>
    <w:rsid w:val="001C00C6"/>
    <w:rsid w:val="001C0B1E"/>
    <w:rsid w:val="001C4643"/>
    <w:rsid w:val="001C4C89"/>
    <w:rsid w:val="001D7B50"/>
    <w:rsid w:val="001E6F1E"/>
    <w:rsid w:val="00203DE4"/>
    <w:rsid w:val="002117B0"/>
    <w:rsid w:val="00212F08"/>
    <w:rsid w:val="00216616"/>
    <w:rsid w:val="00224A43"/>
    <w:rsid w:val="00241536"/>
    <w:rsid w:val="00266302"/>
    <w:rsid w:val="00280380"/>
    <w:rsid w:val="002C41BA"/>
    <w:rsid w:val="002D1845"/>
    <w:rsid w:val="002D6743"/>
    <w:rsid w:val="002E0A5D"/>
    <w:rsid w:val="002F1B71"/>
    <w:rsid w:val="0030279C"/>
    <w:rsid w:val="00303501"/>
    <w:rsid w:val="003167EF"/>
    <w:rsid w:val="00323F6F"/>
    <w:rsid w:val="00336487"/>
    <w:rsid w:val="0034023A"/>
    <w:rsid w:val="00352339"/>
    <w:rsid w:val="00360740"/>
    <w:rsid w:val="0037583C"/>
    <w:rsid w:val="0038018B"/>
    <w:rsid w:val="00385DB4"/>
    <w:rsid w:val="0039785F"/>
    <w:rsid w:val="003A1719"/>
    <w:rsid w:val="003D0C7F"/>
    <w:rsid w:val="003F4035"/>
    <w:rsid w:val="003F6070"/>
    <w:rsid w:val="003F7857"/>
    <w:rsid w:val="00400BC2"/>
    <w:rsid w:val="0040372C"/>
    <w:rsid w:val="0040572B"/>
    <w:rsid w:val="004152AB"/>
    <w:rsid w:val="004239FA"/>
    <w:rsid w:val="00426D01"/>
    <w:rsid w:val="00441A88"/>
    <w:rsid w:val="00450A41"/>
    <w:rsid w:val="00451BEA"/>
    <w:rsid w:val="00454E2A"/>
    <w:rsid w:val="00475CDC"/>
    <w:rsid w:val="00477AEA"/>
    <w:rsid w:val="00495EBF"/>
    <w:rsid w:val="004A0395"/>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5E8A"/>
    <w:rsid w:val="006E559D"/>
    <w:rsid w:val="00700C75"/>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A2D6F"/>
    <w:rsid w:val="008A4ED3"/>
    <w:rsid w:val="008B5045"/>
    <w:rsid w:val="008C07AC"/>
    <w:rsid w:val="008C3BAF"/>
    <w:rsid w:val="008D407C"/>
    <w:rsid w:val="008E2B7D"/>
    <w:rsid w:val="008F0D26"/>
    <w:rsid w:val="008F25F8"/>
    <w:rsid w:val="008F4CF7"/>
    <w:rsid w:val="00900A5F"/>
    <w:rsid w:val="009018B3"/>
    <w:rsid w:val="009020EA"/>
    <w:rsid w:val="00904780"/>
    <w:rsid w:val="00905227"/>
    <w:rsid w:val="009157F1"/>
    <w:rsid w:val="00920302"/>
    <w:rsid w:val="00921F23"/>
    <w:rsid w:val="009302B2"/>
    <w:rsid w:val="0095635A"/>
    <w:rsid w:val="009644EC"/>
    <w:rsid w:val="00965303"/>
    <w:rsid w:val="009669B6"/>
    <w:rsid w:val="009730C5"/>
    <w:rsid w:val="009861D0"/>
    <w:rsid w:val="009864FF"/>
    <w:rsid w:val="00995FB8"/>
    <w:rsid w:val="009C02FB"/>
    <w:rsid w:val="009E5726"/>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7335"/>
    <w:rsid w:val="00B77A6A"/>
    <w:rsid w:val="00B95E38"/>
    <w:rsid w:val="00BC2AF5"/>
    <w:rsid w:val="00BF1214"/>
    <w:rsid w:val="00C20A98"/>
    <w:rsid w:val="00C33641"/>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C423E"/>
    <w:rsid w:val="00DD605C"/>
    <w:rsid w:val="00DE4083"/>
    <w:rsid w:val="00E11C28"/>
    <w:rsid w:val="00E11D57"/>
    <w:rsid w:val="00E4103C"/>
    <w:rsid w:val="00E41058"/>
    <w:rsid w:val="00E57399"/>
    <w:rsid w:val="00E64606"/>
    <w:rsid w:val="00E8322C"/>
    <w:rsid w:val="00E965CA"/>
    <w:rsid w:val="00EA2544"/>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2b2e804-3725-45f0-aa42-7c84068c67e4"/>
    <ds:schemaRef ds:uri="a351a48e-0a74-494f-b9c9-143d2d1268a6"/>
    <ds:schemaRef ds:uri="http://schemas.microsoft.com/office/2006/metadata/properties"/>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665AFFC8-6BC4-4DBE-912D-1E30792893C1}"/>
</file>

<file path=docProps/app.xml><?xml version="1.0" encoding="utf-8"?>
<Properties xmlns="http://schemas.openxmlformats.org/officeDocument/2006/extended-properties" xmlns:vt="http://schemas.openxmlformats.org/officeDocument/2006/docPropsVTypes">
  <Template>Huisstijldocument</Template>
  <TotalTime>0</TotalTime>
  <Pages>2</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14</cp:revision>
  <dcterms:created xsi:type="dcterms:W3CDTF">2025-06-25T09:17:00Z</dcterms:created>
  <dcterms:modified xsi:type="dcterms:W3CDTF">2025-06-25T10:03:00Z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