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A6DFE" w14:textId="3EB1B0EA" w:rsidR="00DB1002" w:rsidRDefault="00DB1002" w:rsidP="00337A1E">
      <w:pPr>
        <w:jc w:val="center"/>
        <w:rPr>
          <w:b/>
          <w:bCs/>
          <w:sz w:val="52"/>
          <w:szCs w:val="52"/>
        </w:rPr>
      </w:pPr>
    </w:p>
    <w:p w14:paraId="106CC202" w14:textId="02D03783" w:rsidR="00337A1E" w:rsidRPr="00337A1E" w:rsidRDefault="00337A1E" w:rsidP="00337A1E">
      <w:pPr>
        <w:jc w:val="center"/>
        <w:rPr>
          <w:b/>
          <w:bCs/>
          <w:sz w:val="52"/>
          <w:szCs w:val="52"/>
        </w:rPr>
      </w:pPr>
      <w:r w:rsidRPr="00337A1E">
        <w:rPr>
          <w:b/>
          <w:bCs/>
          <w:sz w:val="52"/>
          <w:szCs w:val="52"/>
        </w:rPr>
        <w:t>Maak het verschil tijdens je stage</w:t>
      </w:r>
    </w:p>
    <w:p w14:paraId="4DB0AB71" w14:textId="4DB2133D" w:rsidR="00337A1E" w:rsidRDefault="00337A1E" w:rsidP="00337A1E">
      <w:pPr>
        <w:jc w:val="center"/>
        <w:rPr>
          <w:b/>
          <w:bCs/>
          <w:sz w:val="40"/>
          <w:szCs w:val="40"/>
        </w:rPr>
      </w:pPr>
    </w:p>
    <w:p w14:paraId="2D9D23FD" w14:textId="77777777" w:rsidR="00776286" w:rsidRDefault="0011267B" w:rsidP="00337A1E">
      <w:pPr>
        <w:jc w:val="center"/>
        <w:rPr>
          <w:b/>
          <w:bCs/>
          <w:i/>
          <w:iCs/>
          <w:sz w:val="40"/>
          <w:szCs w:val="40"/>
        </w:rPr>
      </w:pPr>
      <w:r>
        <w:rPr>
          <w:b/>
          <w:bCs/>
          <w:i/>
          <w:iCs/>
          <w:sz w:val="40"/>
          <w:szCs w:val="40"/>
        </w:rPr>
        <w:t>En g</w:t>
      </w:r>
      <w:r w:rsidR="00337A1E" w:rsidRPr="00337A1E">
        <w:rPr>
          <w:b/>
          <w:bCs/>
          <w:i/>
          <w:iCs/>
          <w:sz w:val="40"/>
          <w:szCs w:val="40"/>
        </w:rPr>
        <w:t xml:space="preserve">a aan de slag als </w:t>
      </w:r>
      <w:proofErr w:type="spellStart"/>
      <w:r w:rsidR="00337A1E" w:rsidRPr="00337A1E">
        <w:rPr>
          <w:b/>
          <w:bCs/>
          <w:i/>
          <w:iCs/>
          <w:sz w:val="40"/>
          <w:szCs w:val="40"/>
        </w:rPr>
        <w:t>innovation</w:t>
      </w:r>
      <w:proofErr w:type="spellEnd"/>
      <w:r w:rsidR="00337A1E" w:rsidRPr="00337A1E">
        <w:rPr>
          <w:b/>
          <w:bCs/>
          <w:i/>
          <w:iCs/>
          <w:sz w:val="40"/>
          <w:szCs w:val="40"/>
        </w:rPr>
        <w:t xml:space="preserve"> </w:t>
      </w:r>
      <w:proofErr w:type="spellStart"/>
      <w:r w:rsidR="00337A1E" w:rsidRPr="00337A1E">
        <w:rPr>
          <w:b/>
          <w:bCs/>
          <w:i/>
          <w:iCs/>
          <w:sz w:val="40"/>
          <w:szCs w:val="40"/>
        </w:rPr>
        <w:t>champion</w:t>
      </w:r>
      <w:proofErr w:type="spellEnd"/>
      <w:r w:rsidR="00337A1E" w:rsidRPr="00337A1E">
        <w:rPr>
          <w:b/>
          <w:bCs/>
          <w:i/>
          <w:iCs/>
          <w:sz w:val="40"/>
          <w:szCs w:val="40"/>
        </w:rPr>
        <w:t xml:space="preserve"> </w:t>
      </w:r>
      <w:r>
        <w:rPr>
          <w:b/>
          <w:bCs/>
          <w:i/>
          <w:iCs/>
          <w:sz w:val="40"/>
          <w:szCs w:val="40"/>
        </w:rPr>
        <w:t>(</w:t>
      </w:r>
      <w:proofErr w:type="spellStart"/>
      <w:r w:rsidR="00337A1E" w:rsidRPr="00337A1E">
        <w:rPr>
          <w:b/>
          <w:bCs/>
          <w:i/>
          <w:iCs/>
          <w:sz w:val="40"/>
          <w:szCs w:val="40"/>
        </w:rPr>
        <w:t>i.o</w:t>
      </w:r>
      <w:proofErr w:type="spellEnd"/>
      <w:r>
        <w:rPr>
          <w:b/>
          <w:bCs/>
          <w:i/>
          <w:iCs/>
          <w:sz w:val="40"/>
          <w:szCs w:val="40"/>
        </w:rPr>
        <w:t>)</w:t>
      </w:r>
      <w:r w:rsidR="00337A1E" w:rsidRPr="00337A1E">
        <w:rPr>
          <w:b/>
          <w:bCs/>
          <w:i/>
          <w:iCs/>
          <w:sz w:val="40"/>
          <w:szCs w:val="40"/>
        </w:rPr>
        <w:t xml:space="preserve">. bij het </w:t>
      </w:r>
    </w:p>
    <w:p w14:paraId="14295D2C" w14:textId="2099213F" w:rsidR="00337A1E" w:rsidRPr="00337A1E" w:rsidRDefault="00337A1E" w:rsidP="00337A1E">
      <w:pPr>
        <w:jc w:val="center"/>
        <w:rPr>
          <w:b/>
          <w:bCs/>
          <w:i/>
          <w:iCs/>
          <w:sz w:val="40"/>
          <w:szCs w:val="40"/>
        </w:rPr>
      </w:pPr>
      <w:r w:rsidRPr="00337A1E">
        <w:rPr>
          <w:b/>
          <w:bCs/>
          <w:i/>
          <w:iCs/>
          <w:sz w:val="40"/>
          <w:szCs w:val="40"/>
        </w:rPr>
        <w:t>Erasmus M</w:t>
      </w:r>
      <w:r w:rsidR="00776286">
        <w:rPr>
          <w:b/>
          <w:bCs/>
          <w:i/>
          <w:iCs/>
          <w:sz w:val="40"/>
          <w:szCs w:val="40"/>
        </w:rPr>
        <w:t>C</w:t>
      </w:r>
    </w:p>
    <w:p w14:paraId="15B4F429" w14:textId="55F4066F" w:rsidR="0043766B" w:rsidRDefault="005F0C4C">
      <w:pPr>
        <w:rPr>
          <w:b/>
          <w:bCs/>
        </w:rPr>
      </w:pPr>
      <w:r>
        <w:rPr>
          <w:noProof/>
        </w:rPr>
        <w:drawing>
          <wp:anchor distT="0" distB="0" distL="114300" distR="114300" simplePos="0" relativeHeight="251661312" behindDoc="0" locked="0" layoutInCell="1" allowOverlap="1" wp14:anchorId="522E53EC" wp14:editId="1E4FB1CC">
            <wp:simplePos x="0" y="0"/>
            <wp:positionH relativeFrom="margin">
              <wp:align>center</wp:align>
            </wp:positionH>
            <wp:positionV relativeFrom="paragraph">
              <wp:posOffset>279400</wp:posOffset>
            </wp:positionV>
            <wp:extent cx="2095500" cy="1799842"/>
            <wp:effectExtent l="0" t="0" r="0" b="0"/>
            <wp:wrapNone/>
            <wp:docPr id="840725973" name="Afbeelding 5" descr="Premium Vector | Innovation and idea icon 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emium Vector | Innovation and idea icon concep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875" b="16577"/>
                    <a:stretch/>
                  </pic:blipFill>
                  <pic:spPr bwMode="auto">
                    <a:xfrm>
                      <a:off x="0" y="0"/>
                      <a:ext cx="2095500" cy="17998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0B8D">
        <w:rPr>
          <w:noProof/>
        </w:rPr>
        <w:drawing>
          <wp:anchor distT="0" distB="0" distL="114300" distR="114300" simplePos="0" relativeHeight="251660288" behindDoc="0" locked="0" layoutInCell="1" allowOverlap="1" wp14:anchorId="6943CD9A" wp14:editId="3B9D171C">
            <wp:simplePos x="0" y="0"/>
            <wp:positionH relativeFrom="margin">
              <wp:posOffset>2718435</wp:posOffset>
            </wp:positionH>
            <wp:positionV relativeFrom="paragraph">
              <wp:posOffset>3294062</wp:posOffset>
            </wp:positionV>
            <wp:extent cx="1160397" cy="725170"/>
            <wp:effectExtent l="0" t="0" r="0" b="0"/>
            <wp:wrapNone/>
            <wp:docPr id="631163543" name="Afbeelding 3" descr="Hogeschool Rot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geschool Rotterd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0397" cy="725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0B8D">
        <w:rPr>
          <w:noProof/>
        </w:rPr>
        <w:drawing>
          <wp:anchor distT="0" distB="0" distL="114300" distR="114300" simplePos="0" relativeHeight="251659264" behindDoc="0" locked="0" layoutInCell="1" allowOverlap="1" wp14:anchorId="5A760D63" wp14:editId="2ADA518E">
            <wp:simplePos x="0" y="0"/>
            <wp:positionH relativeFrom="margin">
              <wp:align>center</wp:align>
            </wp:positionH>
            <wp:positionV relativeFrom="paragraph">
              <wp:posOffset>3398520</wp:posOffset>
            </wp:positionV>
            <wp:extent cx="1457325" cy="582878"/>
            <wp:effectExtent l="0" t="0" r="0" b="8255"/>
            <wp:wrapNone/>
            <wp:docPr id="1317996790" name="Afbeelding 2" descr="Inspirerend traject teamontwikkeling en leerinnovatie - 010N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pirerend traject teamontwikkeling en leerinnovatie - 010NUR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7325" cy="5828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0B8D">
        <w:rPr>
          <w:noProof/>
        </w:rPr>
        <w:drawing>
          <wp:anchor distT="0" distB="0" distL="114300" distR="114300" simplePos="0" relativeHeight="251658240" behindDoc="0" locked="0" layoutInCell="1" allowOverlap="1" wp14:anchorId="1E6B1108" wp14:editId="372C9D7E">
            <wp:simplePos x="0" y="0"/>
            <wp:positionH relativeFrom="column">
              <wp:posOffset>-538480</wp:posOffset>
            </wp:positionH>
            <wp:positionV relativeFrom="paragraph">
              <wp:posOffset>3441700</wp:posOffset>
            </wp:positionV>
            <wp:extent cx="1238250" cy="487271"/>
            <wp:effectExtent l="0" t="0" r="0" b="8255"/>
            <wp:wrapNone/>
            <wp:docPr id="1850023176" name="Afbeelding 1" descr="Erasmus Mc logo in PNG SVG Vector format -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smus Mc logo in PNG SVG Vector format - Free Downloa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0" cy="4872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766B">
        <w:rPr>
          <w:b/>
          <w:bCs/>
        </w:rPr>
        <w:br w:type="page"/>
      </w:r>
    </w:p>
    <w:p w14:paraId="6ECE9971" w14:textId="29743D4E" w:rsidR="002624C5" w:rsidRPr="005A5196" w:rsidRDefault="002624C5" w:rsidP="00176FCF">
      <w:pPr>
        <w:rPr>
          <w:b/>
          <w:bCs/>
          <w:sz w:val="28"/>
          <w:szCs w:val="28"/>
        </w:rPr>
      </w:pPr>
      <w:r w:rsidRPr="005A5196">
        <w:rPr>
          <w:b/>
          <w:bCs/>
          <w:sz w:val="28"/>
          <w:szCs w:val="28"/>
        </w:rPr>
        <w:lastRenderedPageBreak/>
        <w:t>Gezocht: verpleegkunde student met ambitie!</w:t>
      </w:r>
    </w:p>
    <w:p w14:paraId="2210A822" w14:textId="5C440CCD" w:rsidR="008F5540" w:rsidRDefault="00176FCF" w:rsidP="008F5540">
      <w:r w:rsidRPr="00176FCF">
        <w:t>Ben jij een verpleegkundestudent met ambitie</w:t>
      </w:r>
      <w:r w:rsidR="007D4749">
        <w:t xml:space="preserve"> </w:t>
      </w:r>
      <w:r w:rsidRPr="00176FCF">
        <w:t xml:space="preserve">en drive om de zorg écht te verbeteren? Dan is het </w:t>
      </w:r>
      <w:r w:rsidR="0086778B">
        <w:t>nieuwe</w:t>
      </w:r>
      <w:r w:rsidRPr="00176FCF">
        <w:t xml:space="preserve"> </w:t>
      </w:r>
      <w:r w:rsidRPr="006E6A81">
        <w:rPr>
          <w:b/>
          <w:bCs/>
        </w:rPr>
        <w:t xml:space="preserve">Create4Care </w:t>
      </w:r>
      <w:r w:rsidR="0086778B" w:rsidRPr="006E6A81">
        <w:rPr>
          <w:b/>
          <w:bCs/>
        </w:rPr>
        <w:t>(</w:t>
      </w:r>
      <w:proofErr w:type="spellStart"/>
      <w:r w:rsidRPr="006E6A81">
        <w:rPr>
          <w:b/>
          <w:bCs/>
        </w:rPr>
        <w:t>honours</w:t>
      </w:r>
      <w:proofErr w:type="spellEnd"/>
      <w:r w:rsidR="0086778B" w:rsidRPr="006E6A81">
        <w:rPr>
          <w:b/>
          <w:bCs/>
        </w:rPr>
        <w:t>)</w:t>
      </w:r>
      <w:r w:rsidRPr="006E6A81">
        <w:rPr>
          <w:b/>
          <w:bCs/>
        </w:rPr>
        <w:t>programma</w:t>
      </w:r>
      <w:r w:rsidRPr="00176FCF">
        <w:t xml:space="preserve"> jouw kans om</w:t>
      </w:r>
      <w:r w:rsidR="00CE4106">
        <w:t xml:space="preserve"> hiermee aan de slag te gaan</w:t>
      </w:r>
      <w:r w:rsidRPr="00176FCF">
        <w:t>!</w:t>
      </w:r>
      <w:r w:rsidR="00CE4106">
        <w:t xml:space="preserve"> </w:t>
      </w:r>
      <w:r w:rsidRPr="00176FCF">
        <w:t>In dit programma krijg je de unieke mogelijkheid om binnen het Erasmus MC, samen met zorgprofessionals en ontwerpers, een concrete zorginnovatie te ontwikkelen die direct impact heeft op het dagelijks werk van verpleegkundigen.</w:t>
      </w:r>
      <w:r w:rsidR="00647953">
        <w:t xml:space="preserve"> </w:t>
      </w:r>
      <w:r w:rsidR="008F5540" w:rsidRPr="00775BB6">
        <w:t xml:space="preserve">Create4Care is de </w:t>
      </w:r>
      <w:proofErr w:type="spellStart"/>
      <w:r w:rsidR="008F5540" w:rsidRPr="00775BB6">
        <w:t>innovatiehub</w:t>
      </w:r>
      <w:proofErr w:type="spellEnd"/>
      <w:r w:rsidR="008F5540" w:rsidRPr="00775BB6">
        <w:t xml:space="preserve"> van het E</w:t>
      </w:r>
      <w:r w:rsidR="008F5540">
        <w:t xml:space="preserve">rasmus MC </w:t>
      </w:r>
      <w:r w:rsidR="008F5540" w:rsidRPr="00DD1EC3">
        <w:t>waar medewerkers en (familie van) patiënten welkom zijn om hun verbeterpunten met het Create4Care team te bespreken. </w:t>
      </w:r>
      <w:r w:rsidR="008F5540">
        <w:t xml:space="preserve">Dat doen ze bottom-up </w:t>
      </w:r>
      <w:proofErr w:type="spellStart"/>
      <w:r w:rsidR="008F5540">
        <w:t>èn</w:t>
      </w:r>
      <w:proofErr w:type="spellEnd"/>
      <w:r w:rsidR="008F5540">
        <w:t xml:space="preserve"> in co-creatie met als doel een passende innovatie te ontwikkelen die daadwerkelijk gebruikt gaat worden.</w:t>
      </w:r>
    </w:p>
    <w:p w14:paraId="35A1EA59" w14:textId="77777777" w:rsidR="00CE4106" w:rsidRPr="00176FCF" w:rsidRDefault="00CE4106" w:rsidP="00176FCF"/>
    <w:p w14:paraId="3DE3AB01" w14:textId="29C823AF" w:rsidR="00176FCF" w:rsidRPr="005A5196" w:rsidRDefault="00176FCF" w:rsidP="00176FCF">
      <w:pPr>
        <w:rPr>
          <w:b/>
          <w:bCs/>
          <w:sz w:val="28"/>
          <w:szCs w:val="28"/>
        </w:rPr>
      </w:pPr>
      <w:r w:rsidRPr="005A5196">
        <w:rPr>
          <w:b/>
          <w:bCs/>
          <w:sz w:val="28"/>
          <w:szCs w:val="28"/>
        </w:rPr>
        <w:t>Hoe ziet het programma eruit?</w:t>
      </w:r>
    </w:p>
    <w:p w14:paraId="0347D615" w14:textId="1791F6AE" w:rsidR="009C1720" w:rsidRDefault="001326DE" w:rsidP="00176FCF">
      <w:r>
        <w:t>G</w:t>
      </w:r>
      <w:r w:rsidR="00800F66">
        <w:t xml:space="preserve">eselecteerde studenten lopen </w:t>
      </w:r>
      <w:r w:rsidR="004E7EE6">
        <w:t xml:space="preserve">zowel </w:t>
      </w:r>
      <w:r w:rsidR="00800F66">
        <w:t xml:space="preserve">hun </w:t>
      </w:r>
      <w:r w:rsidR="004E7EE6" w:rsidRPr="00403CD2">
        <w:rPr>
          <w:b/>
          <w:bCs/>
        </w:rPr>
        <w:t>3.2 stage</w:t>
      </w:r>
      <w:r w:rsidR="004E7EE6">
        <w:t xml:space="preserve"> als hun </w:t>
      </w:r>
      <w:r w:rsidR="004E7EE6" w:rsidRPr="00403CD2">
        <w:rPr>
          <w:b/>
          <w:bCs/>
        </w:rPr>
        <w:t>afstudeerstage</w:t>
      </w:r>
      <w:r w:rsidR="004E7EE6">
        <w:t xml:space="preserve"> in </w:t>
      </w:r>
      <w:r>
        <w:t xml:space="preserve">het in het Erasmus MC </w:t>
      </w:r>
      <w:r w:rsidR="004E7EE6">
        <w:t xml:space="preserve">(op twee verschillende afdelingen). </w:t>
      </w:r>
      <w:r w:rsidR="00007B35">
        <w:t>Tijdens deze stages voer je de volgende activiteiten uit:</w:t>
      </w:r>
    </w:p>
    <w:p w14:paraId="2CBD9A55" w14:textId="77777777" w:rsidR="004E7EE6" w:rsidRPr="00176FCF" w:rsidRDefault="004E7EE6" w:rsidP="00176FCF"/>
    <w:p w14:paraId="62240FD7" w14:textId="204FBF0F" w:rsidR="00176FCF" w:rsidRPr="005A1905" w:rsidRDefault="00176FCF" w:rsidP="00176FCF">
      <w:r w:rsidRPr="005A1905">
        <w:rPr>
          <w:b/>
          <w:bCs/>
        </w:rPr>
        <w:t xml:space="preserve">Fase 1: Innovatie </w:t>
      </w:r>
      <w:proofErr w:type="spellStart"/>
      <w:r w:rsidRPr="005A1905">
        <w:rPr>
          <w:b/>
          <w:bCs/>
        </w:rPr>
        <w:t>Champion</w:t>
      </w:r>
      <w:proofErr w:type="spellEnd"/>
      <w:r w:rsidRPr="005A1905">
        <w:rPr>
          <w:b/>
          <w:bCs/>
        </w:rPr>
        <w:t xml:space="preserve"> </w:t>
      </w:r>
      <w:r w:rsidR="00FC2EBF" w:rsidRPr="005A1905">
        <w:rPr>
          <w:b/>
          <w:bCs/>
        </w:rPr>
        <w:t>c</w:t>
      </w:r>
      <w:r w:rsidRPr="005A1905">
        <w:rPr>
          <w:b/>
          <w:bCs/>
        </w:rPr>
        <w:t>ursus</w:t>
      </w:r>
      <w:r w:rsidRPr="005A1905">
        <w:t xml:space="preserve"> </w:t>
      </w:r>
      <w:r w:rsidR="005A1905" w:rsidRPr="005A1905">
        <w:rPr>
          <w:b/>
          <w:bCs/>
        </w:rPr>
        <w:t>(tijdens stage 3.2)</w:t>
      </w:r>
    </w:p>
    <w:p w14:paraId="1C809A14" w14:textId="3B380883" w:rsidR="00176FCF" w:rsidRPr="00176FCF" w:rsidRDefault="00176FCF" w:rsidP="00176FCF">
      <w:pPr>
        <w:numPr>
          <w:ilvl w:val="0"/>
          <w:numId w:val="16"/>
        </w:numPr>
      </w:pPr>
      <w:r w:rsidRPr="00176FCF">
        <w:t xml:space="preserve">Je volgt </w:t>
      </w:r>
      <w:r w:rsidR="00EC194D">
        <w:t>de</w:t>
      </w:r>
      <w:r w:rsidRPr="00176FCF">
        <w:t xml:space="preserve"> intensieve tweedaagse </w:t>
      </w:r>
      <w:proofErr w:type="spellStart"/>
      <w:r w:rsidR="00EC194D">
        <w:t>Innovation</w:t>
      </w:r>
      <w:proofErr w:type="spellEnd"/>
      <w:r w:rsidR="00EC194D">
        <w:t xml:space="preserve"> </w:t>
      </w:r>
      <w:proofErr w:type="spellStart"/>
      <w:r w:rsidR="00EC194D">
        <w:t>Champion</w:t>
      </w:r>
      <w:proofErr w:type="spellEnd"/>
      <w:r w:rsidR="00EC194D">
        <w:t xml:space="preserve"> </w:t>
      </w:r>
      <w:r w:rsidRPr="00176FCF">
        <w:t xml:space="preserve">cursus </w:t>
      </w:r>
      <w:r w:rsidR="00EC194D">
        <w:t xml:space="preserve">als onderdeel van je stage </w:t>
      </w:r>
      <w:r w:rsidRPr="00176FCF">
        <w:t>samen met verpleegkundigen</w:t>
      </w:r>
      <w:r w:rsidR="00EC194D">
        <w:t xml:space="preserve"> uit het Erasmus MC</w:t>
      </w:r>
    </w:p>
    <w:p w14:paraId="0CA3A51F" w14:textId="548FDAE4" w:rsidR="00176FCF" w:rsidRDefault="00176FCF" w:rsidP="00176FCF">
      <w:pPr>
        <w:numPr>
          <w:ilvl w:val="0"/>
          <w:numId w:val="16"/>
        </w:numPr>
      </w:pPr>
      <w:r w:rsidRPr="00176FCF">
        <w:t xml:space="preserve">Je identificeert een </w:t>
      </w:r>
      <w:proofErr w:type="spellStart"/>
      <w:r w:rsidRPr="00176FCF">
        <w:t>praktijkverbeterpunt</w:t>
      </w:r>
      <w:proofErr w:type="spellEnd"/>
      <w:r w:rsidRPr="00176FCF">
        <w:t>: iets wat onhandig, fysiek zwaar of tijdrovend is</w:t>
      </w:r>
      <w:r w:rsidR="00131FBD">
        <w:t>.</w:t>
      </w:r>
    </w:p>
    <w:p w14:paraId="335B3F71" w14:textId="69BF931C" w:rsidR="00131FBD" w:rsidRDefault="00131FBD" w:rsidP="00176FCF">
      <w:pPr>
        <w:numPr>
          <w:ilvl w:val="0"/>
          <w:numId w:val="16"/>
        </w:numPr>
      </w:pPr>
      <w:r>
        <w:t>O</w:t>
      </w:r>
      <w:r w:rsidRPr="00131FBD">
        <w:t>p de eerste cursusdag werk je volgens de ontwerpmethodiek </w:t>
      </w:r>
      <w:hyperlink r:id="rId16" w:history="1">
        <w:r w:rsidRPr="00131FBD">
          <w:rPr>
            <w:rStyle w:val="Hyperlink"/>
            <w:i/>
            <w:iCs/>
          </w:rPr>
          <w:t>Design Thinking</w:t>
        </w:r>
      </w:hyperlink>
      <w:r w:rsidRPr="00131FBD">
        <w:t> aan de ontwikkeling van je eerste prototype</w:t>
      </w:r>
      <w:r>
        <w:t>.</w:t>
      </w:r>
    </w:p>
    <w:p w14:paraId="49C0B97C" w14:textId="77777777" w:rsidR="00647953" w:rsidRPr="00176FCF" w:rsidRDefault="00647953" w:rsidP="00647953">
      <w:pPr>
        <w:ind w:left="360"/>
      </w:pPr>
    </w:p>
    <w:p w14:paraId="2F2B747A" w14:textId="4B6BCA5B" w:rsidR="00176FCF" w:rsidRPr="00176FCF" w:rsidRDefault="00176FCF" w:rsidP="00176FCF">
      <w:r w:rsidRPr="00176FCF">
        <w:rPr>
          <w:b/>
          <w:bCs/>
        </w:rPr>
        <w:t xml:space="preserve">Fase 2: Prototype </w:t>
      </w:r>
      <w:r w:rsidR="00FC2EBF">
        <w:rPr>
          <w:b/>
          <w:bCs/>
        </w:rPr>
        <w:t>o</w:t>
      </w:r>
      <w:r w:rsidRPr="00176FCF">
        <w:rPr>
          <w:b/>
          <w:bCs/>
        </w:rPr>
        <w:t>ntwikkeling</w:t>
      </w:r>
      <w:r w:rsidR="005A1905">
        <w:rPr>
          <w:b/>
          <w:bCs/>
        </w:rPr>
        <w:t xml:space="preserve"> (tijdens stage 3.2)</w:t>
      </w:r>
    </w:p>
    <w:p w14:paraId="700D9CA8" w14:textId="77777777" w:rsidR="00155F33" w:rsidRPr="00155F33" w:rsidRDefault="00155F33" w:rsidP="00155F33">
      <w:pPr>
        <w:pStyle w:val="Lijstalinea"/>
        <w:numPr>
          <w:ilvl w:val="0"/>
          <w:numId w:val="17"/>
        </w:numPr>
      </w:pPr>
      <w:r w:rsidRPr="00155F33">
        <w:t>Tussen de cursusdagen besteed je twee dagdelen aan het ophalen van feedback van je eigen collega’s, inventariseer je mogelijke verbeteringen en werk je aan het verder ontwikkelen van je prototype in de Create4Care-studio.</w:t>
      </w:r>
    </w:p>
    <w:p w14:paraId="31203467" w14:textId="05E3BA52" w:rsidR="00176FCF" w:rsidRPr="00176FCF" w:rsidRDefault="00583D18" w:rsidP="000D422B">
      <w:pPr>
        <w:numPr>
          <w:ilvl w:val="0"/>
          <w:numId w:val="17"/>
        </w:numPr>
      </w:pPr>
      <w:r w:rsidRPr="00176FCF">
        <w:t xml:space="preserve">Met hulp van ontwerpers </w:t>
      </w:r>
      <w:r w:rsidR="00176FCF" w:rsidRPr="00176FCF">
        <w:t xml:space="preserve">ontwerp </w:t>
      </w:r>
      <w:r w:rsidR="00BA552F">
        <w:t xml:space="preserve">je </w:t>
      </w:r>
      <w:r w:rsidR="00176FCF" w:rsidRPr="00176FCF">
        <w:t>meerdere versies van jouw zorginnovatie</w:t>
      </w:r>
      <w:r w:rsidR="008923DD">
        <w:t>.</w:t>
      </w:r>
    </w:p>
    <w:p w14:paraId="297E4690" w14:textId="256953B5" w:rsidR="00A84C63" w:rsidRDefault="00176FCF" w:rsidP="00901A00">
      <w:pPr>
        <w:numPr>
          <w:ilvl w:val="0"/>
          <w:numId w:val="17"/>
        </w:numPr>
      </w:pPr>
      <w:r w:rsidRPr="00176FCF">
        <w:t xml:space="preserve">Je evalueert samen met je team en kiest het </w:t>
      </w:r>
      <w:r w:rsidR="00BA552F">
        <w:t>beste</w:t>
      </w:r>
      <w:r w:rsidRPr="00176FCF">
        <w:t xml:space="preserve"> ontwerp</w:t>
      </w:r>
      <w:r w:rsidR="001A231A">
        <w:t>.</w:t>
      </w:r>
    </w:p>
    <w:p w14:paraId="5A4F508E" w14:textId="77777777" w:rsidR="00647953" w:rsidRDefault="00647953" w:rsidP="00647953">
      <w:pPr>
        <w:ind w:left="360"/>
      </w:pPr>
    </w:p>
    <w:p w14:paraId="4A5EDFFA" w14:textId="72F31722" w:rsidR="00176FCF" w:rsidRPr="00176FCF" w:rsidRDefault="00176FCF" w:rsidP="00176FCF">
      <w:r w:rsidRPr="00176FCF">
        <w:rPr>
          <w:b/>
          <w:bCs/>
        </w:rPr>
        <w:t>Fase 3: Testen in de praktijk</w:t>
      </w:r>
      <w:r w:rsidR="005A1905">
        <w:rPr>
          <w:b/>
          <w:bCs/>
        </w:rPr>
        <w:t xml:space="preserve"> (tijdens stage 3.2)</w:t>
      </w:r>
    </w:p>
    <w:p w14:paraId="34C36259" w14:textId="0C6F8A66" w:rsidR="00176FCF" w:rsidRDefault="00176FCF" w:rsidP="00176FCF">
      <w:pPr>
        <w:numPr>
          <w:ilvl w:val="0"/>
          <w:numId w:val="18"/>
        </w:numPr>
      </w:pPr>
      <w:r w:rsidRPr="00176FCF">
        <w:t>Je voert een gebruikersevaluatie uit op de afdeling</w:t>
      </w:r>
      <w:r w:rsidR="008923DD">
        <w:t>.</w:t>
      </w:r>
    </w:p>
    <w:p w14:paraId="351A9B9A" w14:textId="77777777" w:rsidR="00C42094" w:rsidRPr="00176FCF" w:rsidRDefault="00C42094" w:rsidP="00C42094">
      <w:pPr>
        <w:ind w:left="360"/>
      </w:pPr>
    </w:p>
    <w:p w14:paraId="2C11715C" w14:textId="56BE6E35" w:rsidR="00FC2EBF" w:rsidRPr="003A12A2" w:rsidRDefault="003A12A2" w:rsidP="007E4026">
      <w:pPr>
        <w:rPr>
          <w:b/>
          <w:bCs/>
        </w:rPr>
      </w:pPr>
      <w:r w:rsidRPr="003A12A2">
        <w:rPr>
          <w:b/>
          <w:bCs/>
        </w:rPr>
        <w:t>Fase 4: Evaluatie</w:t>
      </w:r>
      <w:r>
        <w:rPr>
          <w:b/>
          <w:bCs/>
        </w:rPr>
        <w:t xml:space="preserve"> (tijdens je afstudeerstage)</w:t>
      </w:r>
    </w:p>
    <w:p w14:paraId="7E76FF2A" w14:textId="153A927C" w:rsidR="007E4026" w:rsidRDefault="00473AE9" w:rsidP="0069231A">
      <w:pPr>
        <w:pStyle w:val="Lijstalinea"/>
        <w:numPr>
          <w:ilvl w:val="0"/>
          <w:numId w:val="21"/>
        </w:numPr>
        <w:rPr>
          <w:rFonts w:cstheme="minorHAnsi"/>
        </w:rPr>
      </w:pPr>
      <w:r>
        <w:rPr>
          <w:rFonts w:cstheme="minorHAnsi"/>
        </w:rPr>
        <w:t xml:space="preserve">Je </w:t>
      </w:r>
      <w:r w:rsidR="00A508E3" w:rsidRPr="0069231A">
        <w:rPr>
          <w:rFonts w:cstheme="minorHAnsi"/>
        </w:rPr>
        <w:t>verzamel</w:t>
      </w:r>
      <w:r>
        <w:rPr>
          <w:rFonts w:cstheme="minorHAnsi"/>
        </w:rPr>
        <w:t>t</w:t>
      </w:r>
      <w:r w:rsidR="00A508E3" w:rsidRPr="0069231A">
        <w:rPr>
          <w:rFonts w:cstheme="minorHAnsi"/>
        </w:rPr>
        <w:t xml:space="preserve"> en analyseer</w:t>
      </w:r>
      <w:r>
        <w:rPr>
          <w:rFonts w:cstheme="minorHAnsi"/>
        </w:rPr>
        <w:t>t</w:t>
      </w:r>
      <w:r w:rsidR="00A508E3" w:rsidRPr="0069231A">
        <w:rPr>
          <w:rFonts w:cstheme="minorHAnsi"/>
        </w:rPr>
        <w:t xml:space="preserve"> de verkregen resultaten van de gebruikersevaluatie</w:t>
      </w:r>
      <w:r w:rsidR="008923DD">
        <w:rPr>
          <w:rFonts w:cstheme="minorHAnsi"/>
        </w:rPr>
        <w:t>.</w:t>
      </w:r>
    </w:p>
    <w:p w14:paraId="5E124DA4" w14:textId="4D4DD5F1" w:rsidR="00176FCF" w:rsidRPr="0069231A" w:rsidRDefault="00473AE9" w:rsidP="0069231A">
      <w:pPr>
        <w:pStyle w:val="Lijstalinea"/>
        <w:numPr>
          <w:ilvl w:val="0"/>
          <w:numId w:val="21"/>
        </w:numPr>
        <w:rPr>
          <w:rFonts w:cstheme="minorHAnsi"/>
        </w:rPr>
      </w:pPr>
      <w:r>
        <w:rPr>
          <w:rFonts w:cstheme="minorHAnsi"/>
        </w:rPr>
        <w:t xml:space="preserve">Je </w:t>
      </w:r>
      <w:r w:rsidR="004400CC" w:rsidRPr="0069231A">
        <w:rPr>
          <w:rFonts w:cstheme="minorHAnsi"/>
        </w:rPr>
        <w:t>stel</w:t>
      </w:r>
      <w:r>
        <w:rPr>
          <w:rFonts w:cstheme="minorHAnsi"/>
        </w:rPr>
        <w:t xml:space="preserve">t </w:t>
      </w:r>
      <w:r w:rsidR="004400CC" w:rsidRPr="0069231A">
        <w:rPr>
          <w:rFonts w:cstheme="minorHAnsi"/>
        </w:rPr>
        <w:t xml:space="preserve">een eindrapport op met concrete verbeterresultaten. </w:t>
      </w:r>
    </w:p>
    <w:p w14:paraId="0E0769E6" w14:textId="77777777" w:rsidR="0011363F" w:rsidRDefault="0011363F" w:rsidP="00176FCF">
      <w:pPr>
        <w:rPr>
          <w:rFonts w:ascii="Segoe UI Emoji" w:hAnsi="Segoe UI Emoji" w:cs="Segoe UI Emoji"/>
          <w:b/>
          <w:bCs/>
        </w:rPr>
      </w:pPr>
    </w:p>
    <w:p w14:paraId="7F397EFD" w14:textId="67DC6B25" w:rsidR="00176FCF" w:rsidRDefault="00176FCF" w:rsidP="00176FCF">
      <w:pPr>
        <w:rPr>
          <w:b/>
          <w:bCs/>
          <w:sz w:val="28"/>
          <w:szCs w:val="28"/>
        </w:rPr>
      </w:pPr>
      <w:r w:rsidRPr="00776980">
        <w:rPr>
          <w:b/>
          <w:bCs/>
          <w:sz w:val="28"/>
          <w:szCs w:val="28"/>
        </w:rPr>
        <w:t>Waarom meedoen?</w:t>
      </w:r>
    </w:p>
    <w:p w14:paraId="5E0EB3C8" w14:textId="22A7B74B" w:rsidR="00176FCF" w:rsidRDefault="0011363F" w:rsidP="006A121C">
      <w:pPr>
        <w:rPr>
          <w:rFonts w:cstheme="minorHAnsi"/>
        </w:rPr>
      </w:pPr>
      <w:r>
        <w:t>Je w</w:t>
      </w:r>
      <w:r w:rsidR="00176FCF" w:rsidRPr="00176FCF">
        <w:t>erk</w:t>
      </w:r>
      <w:r>
        <w:t>t</w:t>
      </w:r>
      <w:r w:rsidR="006A121C">
        <w:t xml:space="preserve">, </w:t>
      </w:r>
      <w:r w:rsidR="006A121C">
        <w:t xml:space="preserve">samen met </w:t>
      </w:r>
      <w:r w:rsidR="006A121C" w:rsidRPr="00176FCF">
        <w:t>professionals, ontwerpers en ervaringsdeskundigen</w:t>
      </w:r>
      <w:r w:rsidR="00C647DD">
        <w:t>,</w:t>
      </w:r>
      <w:r w:rsidR="00176FCF" w:rsidRPr="00176FCF">
        <w:t xml:space="preserve"> aan een innovatie die verpleegkundigen écht helpt</w:t>
      </w:r>
      <w:r w:rsidR="00C647DD">
        <w:t xml:space="preserve">. Hierbij </w:t>
      </w:r>
      <w:r w:rsidR="00AC1EB1">
        <w:t>word</w:t>
      </w:r>
      <w:r w:rsidR="00C647DD">
        <w:t xml:space="preserve"> je</w:t>
      </w:r>
      <w:r w:rsidR="009F39EE">
        <w:t xml:space="preserve"> </w:t>
      </w:r>
      <w:r w:rsidR="00AC1EB1">
        <w:t xml:space="preserve">ondersteund </w:t>
      </w:r>
      <w:r w:rsidR="00C647DD">
        <w:t xml:space="preserve">door </w:t>
      </w:r>
      <w:r w:rsidR="00817380">
        <w:t>Create4Care</w:t>
      </w:r>
      <w:r w:rsidR="002037EA">
        <w:t>, ook</w:t>
      </w:r>
      <w:r w:rsidR="00817380">
        <w:t xml:space="preserve"> </w:t>
      </w:r>
      <w:r w:rsidR="00AC1EB1">
        <w:t xml:space="preserve">bij het delen van de resultaten op </w:t>
      </w:r>
      <w:r w:rsidR="00176FCF" w:rsidRPr="00176FCF">
        <w:t xml:space="preserve">sociale media en </w:t>
      </w:r>
      <w:r w:rsidR="002E0FCE">
        <w:t xml:space="preserve">het maken </w:t>
      </w:r>
      <w:r w:rsidR="006A121C">
        <w:t>v</w:t>
      </w:r>
      <w:r w:rsidR="002E0FCE">
        <w:t xml:space="preserve">an een </w:t>
      </w:r>
      <w:r w:rsidR="00176FCF" w:rsidRPr="00176FCF">
        <w:t>publicatie</w:t>
      </w:r>
      <w:r w:rsidR="009B0017">
        <w:t xml:space="preserve"> </w:t>
      </w:r>
      <w:r w:rsidR="00036413">
        <w:t>alsmede</w:t>
      </w:r>
      <w:r w:rsidR="009B0017">
        <w:t xml:space="preserve"> bij het eventueel </w:t>
      </w:r>
      <w:r w:rsidR="00176FCF" w:rsidRPr="002037EA">
        <w:rPr>
          <w:rFonts w:cstheme="minorHAnsi"/>
        </w:rPr>
        <w:t>presente</w:t>
      </w:r>
      <w:r w:rsidR="00EE7C6F" w:rsidRPr="002037EA">
        <w:rPr>
          <w:rFonts w:cstheme="minorHAnsi"/>
        </w:rPr>
        <w:t>ren</w:t>
      </w:r>
      <w:r w:rsidR="00176FCF" w:rsidRPr="002037EA">
        <w:rPr>
          <w:rFonts w:cstheme="minorHAnsi"/>
        </w:rPr>
        <w:t xml:space="preserve"> op </w:t>
      </w:r>
      <w:r w:rsidR="00EE7C6F" w:rsidRPr="002037EA">
        <w:rPr>
          <w:rFonts w:cstheme="minorHAnsi"/>
        </w:rPr>
        <w:t xml:space="preserve">een </w:t>
      </w:r>
      <w:r w:rsidR="00176FCF" w:rsidRPr="002037EA">
        <w:rPr>
          <w:rFonts w:cstheme="minorHAnsi"/>
        </w:rPr>
        <w:t>congres</w:t>
      </w:r>
      <w:r w:rsidR="006A121C" w:rsidRPr="002037EA">
        <w:rPr>
          <w:rFonts w:cstheme="minorHAnsi"/>
        </w:rPr>
        <w:t xml:space="preserve">. Dit alles kan je </w:t>
      </w:r>
      <w:r w:rsidR="00176FCF" w:rsidRPr="002037EA">
        <w:rPr>
          <w:rFonts w:cstheme="minorHAnsi"/>
        </w:rPr>
        <w:t xml:space="preserve">verpleegkundige carrière een stevige </w:t>
      </w:r>
      <w:r w:rsidR="00EE7C6F" w:rsidRPr="002037EA">
        <w:rPr>
          <w:rFonts w:cstheme="minorHAnsi"/>
        </w:rPr>
        <w:t>boost geven</w:t>
      </w:r>
      <w:r w:rsidR="006A121C" w:rsidRPr="002037EA">
        <w:rPr>
          <w:rFonts w:cstheme="minorHAnsi"/>
        </w:rPr>
        <w:t>.</w:t>
      </w:r>
    </w:p>
    <w:p w14:paraId="46658BF4" w14:textId="77777777" w:rsidR="00C42094" w:rsidRPr="00176FCF" w:rsidRDefault="00C42094" w:rsidP="006A121C"/>
    <w:p w14:paraId="6F5D6FD9" w14:textId="77777777" w:rsidR="00236A74" w:rsidRDefault="00236A74" w:rsidP="00236A74">
      <w:pPr>
        <w:rPr>
          <w:b/>
          <w:bCs/>
          <w:sz w:val="28"/>
          <w:szCs w:val="28"/>
        </w:rPr>
      </w:pPr>
      <w:r w:rsidRPr="00236A74">
        <w:rPr>
          <w:b/>
          <w:bCs/>
          <w:sz w:val="28"/>
          <w:szCs w:val="28"/>
        </w:rPr>
        <w:t>Herken jij je in onderstaand profiel</w:t>
      </w:r>
      <w:r w:rsidR="00176FCF" w:rsidRPr="00236A74">
        <w:rPr>
          <w:b/>
          <w:bCs/>
          <w:sz w:val="28"/>
          <w:szCs w:val="28"/>
        </w:rPr>
        <w:t>?</w:t>
      </w:r>
    </w:p>
    <w:p w14:paraId="1CF163DE" w14:textId="3B3397E6" w:rsidR="00176FCF" w:rsidRPr="00176FCF" w:rsidRDefault="00236A74" w:rsidP="00236A74">
      <w:pPr>
        <w:pStyle w:val="Lijstalinea"/>
        <w:numPr>
          <w:ilvl w:val="0"/>
          <w:numId w:val="20"/>
        </w:numPr>
      </w:pPr>
      <w:r>
        <w:t>I</w:t>
      </w:r>
      <w:r w:rsidR="00176FCF" w:rsidRPr="00176FCF">
        <w:t>ntrinsiek gemotiveerd om zorg te verbeteren</w:t>
      </w:r>
    </w:p>
    <w:p w14:paraId="7390F471" w14:textId="4508120D" w:rsidR="00176FCF" w:rsidRPr="00176FCF" w:rsidRDefault="00176FCF" w:rsidP="00176FCF">
      <w:pPr>
        <w:numPr>
          <w:ilvl w:val="0"/>
          <w:numId w:val="20"/>
        </w:numPr>
      </w:pPr>
      <w:r w:rsidRPr="00176FCF">
        <w:t>Proactief meedenk</w:t>
      </w:r>
      <w:r w:rsidR="0077625D">
        <w:t>en</w:t>
      </w:r>
      <w:r w:rsidRPr="00176FCF">
        <w:t xml:space="preserve"> én meedoe</w:t>
      </w:r>
      <w:r w:rsidR="0077625D">
        <w:t>n</w:t>
      </w:r>
    </w:p>
    <w:p w14:paraId="1AFE871E" w14:textId="3897BA4A" w:rsidR="00176FCF" w:rsidRPr="00176FCF" w:rsidRDefault="00176FCF" w:rsidP="00176FCF">
      <w:pPr>
        <w:numPr>
          <w:ilvl w:val="0"/>
          <w:numId w:val="20"/>
        </w:numPr>
      </w:pPr>
      <w:r w:rsidRPr="00176FCF">
        <w:t>Ambitieus en gaa</w:t>
      </w:r>
      <w:r w:rsidR="0077625D">
        <w:t>n</w:t>
      </w:r>
      <w:r w:rsidRPr="00176FCF">
        <w:t xml:space="preserve"> voor echte impact</w:t>
      </w:r>
    </w:p>
    <w:p w14:paraId="31924B50" w14:textId="221EDBBF" w:rsidR="00176FCF" w:rsidRPr="00176FCF" w:rsidRDefault="00176FCF" w:rsidP="00176FCF">
      <w:pPr>
        <w:numPr>
          <w:ilvl w:val="0"/>
          <w:numId w:val="20"/>
        </w:numPr>
      </w:pPr>
      <w:r w:rsidRPr="00176FCF">
        <w:t>Planmatig werk</w:t>
      </w:r>
      <w:r w:rsidR="00B24D6F">
        <w:t>en</w:t>
      </w:r>
      <w:r w:rsidRPr="00176FCF">
        <w:t xml:space="preserve"> en helder </w:t>
      </w:r>
      <w:r w:rsidR="00B24D6F">
        <w:t>communiceren</w:t>
      </w:r>
    </w:p>
    <w:p w14:paraId="3D065493" w14:textId="77777777" w:rsidR="00B24D6F" w:rsidRDefault="00176FCF" w:rsidP="00176FCF">
      <w:pPr>
        <w:numPr>
          <w:ilvl w:val="0"/>
          <w:numId w:val="20"/>
        </w:numPr>
      </w:pPr>
      <w:r w:rsidRPr="00176FCF">
        <w:t>Durf</w:t>
      </w:r>
      <w:r w:rsidR="00B24D6F">
        <w:t xml:space="preserve"> om</w:t>
      </w:r>
      <w:r w:rsidRPr="00176FCF">
        <w:t xml:space="preserve"> te vernieuwen</w:t>
      </w:r>
    </w:p>
    <w:p w14:paraId="5460057E" w14:textId="5D2F5057" w:rsidR="00176FCF" w:rsidRDefault="00B24D6F" w:rsidP="00176FCF">
      <w:pPr>
        <w:numPr>
          <w:ilvl w:val="0"/>
          <w:numId w:val="20"/>
        </w:numPr>
      </w:pPr>
      <w:r>
        <w:t xml:space="preserve">En willen </w:t>
      </w:r>
      <w:r w:rsidR="00176FCF" w:rsidRPr="00176FCF">
        <w:t>samenwerk</w:t>
      </w:r>
      <w:r>
        <w:t>en</w:t>
      </w:r>
      <w:r w:rsidR="00216776">
        <w:t xml:space="preserve"> met de </w:t>
      </w:r>
      <w:r>
        <w:t>diverse</w:t>
      </w:r>
      <w:r w:rsidR="00216776">
        <w:t xml:space="preserve"> stakeholders</w:t>
      </w:r>
    </w:p>
    <w:p w14:paraId="5B2B182C" w14:textId="77777777" w:rsidR="00F96896" w:rsidRDefault="00F96896" w:rsidP="00F96896"/>
    <w:p w14:paraId="0E29BE5C" w14:textId="4F58C5EE" w:rsidR="00790E49" w:rsidRPr="00B504C7" w:rsidRDefault="00223FD8" w:rsidP="00790E49">
      <w:pPr>
        <w:rPr>
          <w:b/>
          <w:bCs/>
          <w:sz w:val="28"/>
          <w:szCs w:val="28"/>
        </w:rPr>
      </w:pPr>
      <w:r>
        <w:rPr>
          <w:b/>
          <w:bCs/>
          <w:sz w:val="28"/>
          <w:szCs w:val="28"/>
        </w:rPr>
        <w:t>Dan</w:t>
      </w:r>
      <w:r w:rsidR="00790E49" w:rsidRPr="00B504C7">
        <w:rPr>
          <w:b/>
          <w:bCs/>
          <w:sz w:val="28"/>
          <w:szCs w:val="28"/>
        </w:rPr>
        <w:t xml:space="preserve"> bieden</w:t>
      </w:r>
      <w:r w:rsidR="00B504C7">
        <w:rPr>
          <w:b/>
          <w:bCs/>
          <w:sz w:val="28"/>
          <w:szCs w:val="28"/>
        </w:rPr>
        <w:t xml:space="preserve"> we jou …</w:t>
      </w:r>
    </w:p>
    <w:p w14:paraId="72789A59" w14:textId="6E1EF7BF" w:rsidR="00790E49" w:rsidRPr="009C23FD" w:rsidRDefault="00790E49" w:rsidP="00790E49">
      <w:pPr>
        <w:numPr>
          <w:ilvl w:val="0"/>
          <w:numId w:val="15"/>
        </w:numPr>
      </w:pPr>
      <w:r w:rsidRPr="009C23FD">
        <w:rPr>
          <w:b/>
          <w:bCs/>
        </w:rPr>
        <w:t>Ondersteuning</w:t>
      </w:r>
      <w:r w:rsidRPr="009C23FD">
        <w:t xml:space="preserve"> van ervaren professionals en ontwerpers</w:t>
      </w:r>
      <w:r w:rsidR="00223FD8">
        <w:t>.</w:t>
      </w:r>
    </w:p>
    <w:p w14:paraId="17C63AC0" w14:textId="35135F16" w:rsidR="00790E49" w:rsidRPr="009C23FD" w:rsidRDefault="00790E49" w:rsidP="00790E49">
      <w:pPr>
        <w:numPr>
          <w:ilvl w:val="0"/>
          <w:numId w:val="15"/>
        </w:numPr>
      </w:pPr>
      <w:r w:rsidRPr="009C23FD">
        <w:rPr>
          <w:b/>
          <w:bCs/>
        </w:rPr>
        <w:t>Begeleiding</w:t>
      </w:r>
      <w:r w:rsidRPr="009C23FD">
        <w:t xml:space="preserve"> bij het ontwikkelen en testen van je zorginnovatie</w:t>
      </w:r>
      <w:r w:rsidR="00223FD8">
        <w:t>.</w:t>
      </w:r>
    </w:p>
    <w:p w14:paraId="2AC89950" w14:textId="43339CD8" w:rsidR="00790E49" w:rsidRPr="009C23FD" w:rsidRDefault="00790E49" w:rsidP="00790E49">
      <w:pPr>
        <w:numPr>
          <w:ilvl w:val="0"/>
          <w:numId w:val="15"/>
        </w:numPr>
      </w:pPr>
      <w:r w:rsidRPr="009C23FD">
        <w:rPr>
          <w:b/>
          <w:bCs/>
        </w:rPr>
        <w:t>Netwerkmogelijkheden</w:t>
      </w:r>
      <w:r w:rsidRPr="009C23FD">
        <w:t xml:space="preserve"> en zichtbaarheid voor je werk en bijdragen in de zorg</w:t>
      </w:r>
      <w:r w:rsidR="00223FD8">
        <w:t>.</w:t>
      </w:r>
    </w:p>
    <w:p w14:paraId="3713D045" w14:textId="77777777" w:rsidR="00790E49" w:rsidRPr="00176FCF" w:rsidRDefault="00790E49" w:rsidP="00790E49"/>
    <w:p w14:paraId="725ACE73" w14:textId="77777777" w:rsidR="00F46D72" w:rsidRPr="007531CA" w:rsidRDefault="00176FCF" w:rsidP="00176FCF">
      <w:pPr>
        <w:rPr>
          <w:sz w:val="28"/>
          <w:szCs w:val="28"/>
        </w:rPr>
      </w:pPr>
      <w:r w:rsidRPr="007531CA">
        <w:rPr>
          <w:b/>
          <w:bCs/>
          <w:sz w:val="28"/>
          <w:szCs w:val="28"/>
        </w:rPr>
        <w:t xml:space="preserve">Klinkt dit als </w:t>
      </w:r>
      <w:r w:rsidR="00F46D72" w:rsidRPr="007531CA">
        <w:rPr>
          <w:b/>
          <w:bCs/>
          <w:sz w:val="28"/>
          <w:szCs w:val="28"/>
        </w:rPr>
        <w:t>een</w:t>
      </w:r>
      <w:r w:rsidRPr="007531CA">
        <w:rPr>
          <w:b/>
          <w:bCs/>
          <w:sz w:val="28"/>
          <w:szCs w:val="28"/>
        </w:rPr>
        <w:t xml:space="preserve"> uitdaging?</w:t>
      </w:r>
      <w:r w:rsidRPr="007531CA">
        <w:rPr>
          <w:sz w:val="28"/>
          <w:szCs w:val="28"/>
        </w:rPr>
        <w:t xml:space="preserve"> </w:t>
      </w:r>
    </w:p>
    <w:p w14:paraId="4ACE1BC7" w14:textId="2E5B7328" w:rsidR="00216776" w:rsidRDefault="00176FCF" w:rsidP="007531CA">
      <w:r w:rsidRPr="00176FCF">
        <w:t>Solliciteer dan nu en bouw mee aan de zorg van morgen</w:t>
      </w:r>
      <w:r w:rsidR="000916D4">
        <w:t xml:space="preserve">. </w:t>
      </w:r>
      <w:r w:rsidR="007531CA">
        <w:t xml:space="preserve">Stuur </w:t>
      </w:r>
      <w:r w:rsidR="009F641C">
        <w:t>vóór 1</w:t>
      </w:r>
      <w:r w:rsidR="007272EF">
        <w:t>5</w:t>
      </w:r>
      <w:r w:rsidR="009F641C">
        <w:t>/1</w:t>
      </w:r>
      <w:r w:rsidR="007272EF">
        <w:t>0</w:t>
      </w:r>
      <w:r w:rsidR="009F641C">
        <w:t>/2025 je</w:t>
      </w:r>
      <w:r w:rsidR="007531CA">
        <w:t xml:space="preserve"> motivatiebrief en CV naar</w:t>
      </w:r>
      <w:r w:rsidR="00680700">
        <w:t xml:space="preserve"> </w:t>
      </w:r>
      <w:r w:rsidR="007531CA">
        <w:t>Onno Helder</w:t>
      </w:r>
      <w:r w:rsidR="004F14B1">
        <w:t xml:space="preserve"> </w:t>
      </w:r>
      <w:r w:rsidR="004F14B1" w:rsidRPr="004F14B1">
        <w:t>(</w:t>
      </w:r>
      <w:r w:rsidR="004F14B1" w:rsidRPr="004F14B1">
        <w:t>Wetenschappelijk onderzoeker</w:t>
      </w:r>
      <w:r w:rsidR="004F14B1" w:rsidRPr="004F14B1">
        <w:t xml:space="preserve"> &amp; </w:t>
      </w:r>
      <w:r w:rsidR="004F14B1" w:rsidRPr="004F14B1">
        <w:t>Coördinator Create4Care</w:t>
      </w:r>
      <w:r w:rsidR="004F14B1" w:rsidRPr="004F14B1">
        <w:t xml:space="preserve">): </w:t>
      </w:r>
      <w:r w:rsidR="007531CA">
        <w:t xml:space="preserve"> </w:t>
      </w:r>
      <w:hyperlink r:id="rId17" w:history="1">
        <w:r w:rsidR="00680700" w:rsidRPr="00D03521">
          <w:rPr>
            <w:rStyle w:val="Hyperlink"/>
          </w:rPr>
          <w:t>o.k.helder@hr.nl</w:t>
        </w:r>
      </w:hyperlink>
      <w:r w:rsidR="00C42094">
        <w:t xml:space="preserve"> en </w:t>
      </w:r>
      <w:r w:rsidR="00874024">
        <w:t xml:space="preserve">Mirjam Koning (docent HP team): </w:t>
      </w:r>
      <w:hyperlink r:id="rId18" w:history="1">
        <w:r w:rsidR="000916D4" w:rsidRPr="00502069">
          <w:rPr>
            <w:rStyle w:val="Hyperlink"/>
          </w:rPr>
          <w:t>m.a.koning@hr.nl</w:t>
        </w:r>
      </w:hyperlink>
      <w:r w:rsidR="000916D4">
        <w:t>.</w:t>
      </w:r>
      <w:r w:rsidR="00000885">
        <w:t xml:space="preserve"> </w:t>
      </w:r>
      <w:r w:rsidR="00A56C15">
        <w:t xml:space="preserve">De selectie </w:t>
      </w:r>
      <w:r w:rsidR="008610B0">
        <w:t xml:space="preserve">volgt </w:t>
      </w:r>
      <w:r w:rsidR="007272EF">
        <w:t>begin</w:t>
      </w:r>
      <w:r w:rsidR="00DC2905">
        <w:t xml:space="preserve"> november</w:t>
      </w:r>
      <w:r w:rsidR="007272EF">
        <w:t>.</w:t>
      </w:r>
    </w:p>
    <w:p w14:paraId="1FCBEF40" w14:textId="77777777" w:rsidR="009545E7" w:rsidRDefault="009545E7" w:rsidP="007531CA"/>
    <w:p w14:paraId="1AA6A509" w14:textId="185A7A43" w:rsidR="009545E7" w:rsidRPr="009545E7" w:rsidRDefault="009545E7" w:rsidP="007531CA">
      <w:r>
        <w:t xml:space="preserve">Vragen? </w:t>
      </w:r>
      <w:r w:rsidRPr="009545E7">
        <w:t>Mail gerust naar</w:t>
      </w:r>
      <w:r>
        <w:t xml:space="preserve"> </w:t>
      </w:r>
      <w:r w:rsidRPr="009545E7">
        <w:t xml:space="preserve">Onno Helder </w:t>
      </w:r>
      <w:hyperlink r:id="rId19" w:history="1">
        <w:r w:rsidRPr="009545E7">
          <w:rPr>
            <w:rStyle w:val="Hyperlink"/>
          </w:rPr>
          <w:t>o.k.helder@hr.nl</w:t>
        </w:r>
      </w:hyperlink>
      <w:r w:rsidRPr="009545E7">
        <w:t xml:space="preserve"> </w:t>
      </w:r>
      <w:r w:rsidRPr="009545E7">
        <w:t>of</w:t>
      </w:r>
      <w:r w:rsidRPr="009545E7">
        <w:t xml:space="preserve"> Mirjam Koning </w:t>
      </w:r>
      <w:hyperlink r:id="rId20" w:history="1">
        <w:r w:rsidRPr="009545E7">
          <w:rPr>
            <w:rStyle w:val="Hyperlink"/>
          </w:rPr>
          <w:t>m.a.koning@hr.nl</w:t>
        </w:r>
      </w:hyperlink>
    </w:p>
    <w:sectPr w:rsidR="009545E7" w:rsidRPr="009545E7" w:rsidSect="0043766B">
      <w:pgSz w:w="8419"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6BCD8" w14:textId="77777777" w:rsidR="00771C66" w:rsidRDefault="00771C66" w:rsidP="00512DD1">
      <w:r>
        <w:separator/>
      </w:r>
    </w:p>
  </w:endnote>
  <w:endnote w:type="continuationSeparator" w:id="0">
    <w:p w14:paraId="0904255B" w14:textId="77777777" w:rsidR="00771C66" w:rsidRDefault="00771C66" w:rsidP="0051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53F79" w14:textId="77777777" w:rsidR="00771C66" w:rsidRDefault="00771C66" w:rsidP="00512DD1">
      <w:r>
        <w:separator/>
      </w:r>
    </w:p>
  </w:footnote>
  <w:footnote w:type="continuationSeparator" w:id="0">
    <w:p w14:paraId="5761598F" w14:textId="77777777" w:rsidR="00771C66" w:rsidRDefault="00771C66" w:rsidP="00512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5230"/>
    <w:multiLevelType w:val="multilevel"/>
    <w:tmpl w:val="8476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D2787"/>
    <w:multiLevelType w:val="hybridMultilevel"/>
    <w:tmpl w:val="55841B66"/>
    <w:lvl w:ilvl="0" w:tplc="8AB4B44A">
      <w:start w:val="1"/>
      <w:numFmt w:val="bullet"/>
      <w:lvlText w:val="•"/>
      <w:lvlJc w:val="left"/>
      <w:pPr>
        <w:tabs>
          <w:tab w:val="num" w:pos="720"/>
        </w:tabs>
        <w:ind w:left="720" w:hanging="360"/>
      </w:pPr>
      <w:rPr>
        <w:rFonts w:ascii="Times New Roman" w:hAnsi="Times New Roman" w:hint="default"/>
      </w:rPr>
    </w:lvl>
    <w:lvl w:ilvl="1" w:tplc="319A6FDC" w:tentative="1">
      <w:start w:val="1"/>
      <w:numFmt w:val="bullet"/>
      <w:lvlText w:val="•"/>
      <w:lvlJc w:val="left"/>
      <w:pPr>
        <w:tabs>
          <w:tab w:val="num" w:pos="1440"/>
        </w:tabs>
        <w:ind w:left="1440" w:hanging="360"/>
      </w:pPr>
      <w:rPr>
        <w:rFonts w:ascii="Times New Roman" w:hAnsi="Times New Roman" w:hint="default"/>
      </w:rPr>
    </w:lvl>
    <w:lvl w:ilvl="2" w:tplc="D1E03EE4" w:tentative="1">
      <w:start w:val="1"/>
      <w:numFmt w:val="bullet"/>
      <w:lvlText w:val="•"/>
      <w:lvlJc w:val="left"/>
      <w:pPr>
        <w:tabs>
          <w:tab w:val="num" w:pos="2160"/>
        </w:tabs>
        <w:ind w:left="2160" w:hanging="360"/>
      </w:pPr>
      <w:rPr>
        <w:rFonts w:ascii="Times New Roman" w:hAnsi="Times New Roman" w:hint="default"/>
      </w:rPr>
    </w:lvl>
    <w:lvl w:ilvl="3" w:tplc="076E53E6" w:tentative="1">
      <w:start w:val="1"/>
      <w:numFmt w:val="bullet"/>
      <w:lvlText w:val="•"/>
      <w:lvlJc w:val="left"/>
      <w:pPr>
        <w:tabs>
          <w:tab w:val="num" w:pos="2880"/>
        </w:tabs>
        <w:ind w:left="2880" w:hanging="360"/>
      </w:pPr>
      <w:rPr>
        <w:rFonts w:ascii="Times New Roman" w:hAnsi="Times New Roman" w:hint="default"/>
      </w:rPr>
    </w:lvl>
    <w:lvl w:ilvl="4" w:tplc="1E32C08E" w:tentative="1">
      <w:start w:val="1"/>
      <w:numFmt w:val="bullet"/>
      <w:lvlText w:val="•"/>
      <w:lvlJc w:val="left"/>
      <w:pPr>
        <w:tabs>
          <w:tab w:val="num" w:pos="3600"/>
        </w:tabs>
        <w:ind w:left="3600" w:hanging="360"/>
      </w:pPr>
      <w:rPr>
        <w:rFonts w:ascii="Times New Roman" w:hAnsi="Times New Roman" w:hint="default"/>
      </w:rPr>
    </w:lvl>
    <w:lvl w:ilvl="5" w:tplc="C0AE5146" w:tentative="1">
      <w:start w:val="1"/>
      <w:numFmt w:val="bullet"/>
      <w:lvlText w:val="•"/>
      <w:lvlJc w:val="left"/>
      <w:pPr>
        <w:tabs>
          <w:tab w:val="num" w:pos="4320"/>
        </w:tabs>
        <w:ind w:left="4320" w:hanging="360"/>
      </w:pPr>
      <w:rPr>
        <w:rFonts w:ascii="Times New Roman" w:hAnsi="Times New Roman" w:hint="default"/>
      </w:rPr>
    </w:lvl>
    <w:lvl w:ilvl="6" w:tplc="58927580" w:tentative="1">
      <w:start w:val="1"/>
      <w:numFmt w:val="bullet"/>
      <w:lvlText w:val="•"/>
      <w:lvlJc w:val="left"/>
      <w:pPr>
        <w:tabs>
          <w:tab w:val="num" w:pos="5040"/>
        </w:tabs>
        <w:ind w:left="5040" w:hanging="360"/>
      </w:pPr>
      <w:rPr>
        <w:rFonts w:ascii="Times New Roman" w:hAnsi="Times New Roman" w:hint="default"/>
      </w:rPr>
    </w:lvl>
    <w:lvl w:ilvl="7" w:tplc="31FE4F1E" w:tentative="1">
      <w:start w:val="1"/>
      <w:numFmt w:val="bullet"/>
      <w:lvlText w:val="•"/>
      <w:lvlJc w:val="left"/>
      <w:pPr>
        <w:tabs>
          <w:tab w:val="num" w:pos="5760"/>
        </w:tabs>
        <w:ind w:left="5760" w:hanging="360"/>
      </w:pPr>
      <w:rPr>
        <w:rFonts w:ascii="Times New Roman" w:hAnsi="Times New Roman" w:hint="default"/>
      </w:rPr>
    </w:lvl>
    <w:lvl w:ilvl="8" w:tplc="8D5688F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2AA390F"/>
    <w:multiLevelType w:val="hybridMultilevel"/>
    <w:tmpl w:val="6BC84CD2"/>
    <w:lvl w:ilvl="0" w:tplc="8C88D49A">
      <w:start w:val="1"/>
      <w:numFmt w:val="bullet"/>
      <w:lvlText w:val="•"/>
      <w:lvlJc w:val="left"/>
      <w:pPr>
        <w:tabs>
          <w:tab w:val="num" w:pos="720"/>
        </w:tabs>
        <w:ind w:left="720" w:hanging="360"/>
      </w:pPr>
      <w:rPr>
        <w:rFonts w:ascii="Times New Roman" w:hAnsi="Times New Roman" w:hint="default"/>
      </w:rPr>
    </w:lvl>
    <w:lvl w:ilvl="1" w:tplc="CCCC418C" w:tentative="1">
      <w:start w:val="1"/>
      <w:numFmt w:val="bullet"/>
      <w:lvlText w:val="•"/>
      <w:lvlJc w:val="left"/>
      <w:pPr>
        <w:tabs>
          <w:tab w:val="num" w:pos="1440"/>
        </w:tabs>
        <w:ind w:left="1440" w:hanging="360"/>
      </w:pPr>
      <w:rPr>
        <w:rFonts w:ascii="Times New Roman" w:hAnsi="Times New Roman" w:hint="default"/>
      </w:rPr>
    </w:lvl>
    <w:lvl w:ilvl="2" w:tplc="2B2E00C2" w:tentative="1">
      <w:start w:val="1"/>
      <w:numFmt w:val="bullet"/>
      <w:lvlText w:val="•"/>
      <w:lvlJc w:val="left"/>
      <w:pPr>
        <w:tabs>
          <w:tab w:val="num" w:pos="2160"/>
        </w:tabs>
        <w:ind w:left="2160" w:hanging="360"/>
      </w:pPr>
      <w:rPr>
        <w:rFonts w:ascii="Times New Roman" w:hAnsi="Times New Roman" w:hint="default"/>
      </w:rPr>
    </w:lvl>
    <w:lvl w:ilvl="3" w:tplc="6A64EB2E" w:tentative="1">
      <w:start w:val="1"/>
      <w:numFmt w:val="bullet"/>
      <w:lvlText w:val="•"/>
      <w:lvlJc w:val="left"/>
      <w:pPr>
        <w:tabs>
          <w:tab w:val="num" w:pos="2880"/>
        </w:tabs>
        <w:ind w:left="2880" w:hanging="360"/>
      </w:pPr>
      <w:rPr>
        <w:rFonts w:ascii="Times New Roman" w:hAnsi="Times New Roman" w:hint="default"/>
      </w:rPr>
    </w:lvl>
    <w:lvl w:ilvl="4" w:tplc="C8529B2C" w:tentative="1">
      <w:start w:val="1"/>
      <w:numFmt w:val="bullet"/>
      <w:lvlText w:val="•"/>
      <w:lvlJc w:val="left"/>
      <w:pPr>
        <w:tabs>
          <w:tab w:val="num" w:pos="3600"/>
        </w:tabs>
        <w:ind w:left="3600" w:hanging="360"/>
      </w:pPr>
      <w:rPr>
        <w:rFonts w:ascii="Times New Roman" w:hAnsi="Times New Roman" w:hint="default"/>
      </w:rPr>
    </w:lvl>
    <w:lvl w:ilvl="5" w:tplc="694047B4" w:tentative="1">
      <w:start w:val="1"/>
      <w:numFmt w:val="bullet"/>
      <w:lvlText w:val="•"/>
      <w:lvlJc w:val="left"/>
      <w:pPr>
        <w:tabs>
          <w:tab w:val="num" w:pos="4320"/>
        </w:tabs>
        <w:ind w:left="4320" w:hanging="360"/>
      </w:pPr>
      <w:rPr>
        <w:rFonts w:ascii="Times New Roman" w:hAnsi="Times New Roman" w:hint="default"/>
      </w:rPr>
    </w:lvl>
    <w:lvl w:ilvl="6" w:tplc="27B6E82C" w:tentative="1">
      <w:start w:val="1"/>
      <w:numFmt w:val="bullet"/>
      <w:lvlText w:val="•"/>
      <w:lvlJc w:val="left"/>
      <w:pPr>
        <w:tabs>
          <w:tab w:val="num" w:pos="5040"/>
        </w:tabs>
        <w:ind w:left="5040" w:hanging="360"/>
      </w:pPr>
      <w:rPr>
        <w:rFonts w:ascii="Times New Roman" w:hAnsi="Times New Roman" w:hint="default"/>
      </w:rPr>
    </w:lvl>
    <w:lvl w:ilvl="7" w:tplc="86887800" w:tentative="1">
      <w:start w:val="1"/>
      <w:numFmt w:val="bullet"/>
      <w:lvlText w:val="•"/>
      <w:lvlJc w:val="left"/>
      <w:pPr>
        <w:tabs>
          <w:tab w:val="num" w:pos="5760"/>
        </w:tabs>
        <w:ind w:left="5760" w:hanging="360"/>
      </w:pPr>
      <w:rPr>
        <w:rFonts w:ascii="Times New Roman" w:hAnsi="Times New Roman" w:hint="default"/>
      </w:rPr>
    </w:lvl>
    <w:lvl w:ilvl="8" w:tplc="35D0FC9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BDF74CC"/>
    <w:multiLevelType w:val="multilevel"/>
    <w:tmpl w:val="0C3CAC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0C0D53"/>
    <w:multiLevelType w:val="hybridMultilevel"/>
    <w:tmpl w:val="BA166DDE"/>
    <w:lvl w:ilvl="0" w:tplc="7C64A5BC">
      <w:start w:val="1"/>
      <w:numFmt w:val="bullet"/>
      <w:lvlText w:val="•"/>
      <w:lvlJc w:val="left"/>
      <w:pPr>
        <w:tabs>
          <w:tab w:val="num" w:pos="720"/>
        </w:tabs>
        <w:ind w:left="720" w:hanging="360"/>
      </w:pPr>
      <w:rPr>
        <w:rFonts w:ascii="Times New Roman" w:hAnsi="Times New Roman" w:hint="default"/>
      </w:rPr>
    </w:lvl>
    <w:lvl w:ilvl="1" w:tplc="C14C2DF8" w:tentative="1">
      <w:start w:val="1"/>
      <w:numFmt w:val="bullet"/>
      <w:lvlText w:val="•"/>
      <w:lvlJc w:val="left"/>
      <w:pPr>
        <w:tabs>
          <w:tab w:val="num" w:pos="1440"/>
        </w:tabs>
        <w:ind w:left="1440" w:hanging="360"/>
      </w:pPr>
      <w:rPr>
        <w:rFonts w:ascii="Times New Roman" w:hAnsi="Times New Roman" w:hint="default"/>
      </w:rPr>
    </w:lvl>
    <w:lvl w:ilvl="2" w:tplc="CAC2EF8E" w:tentative="1">
      <w:start w:val="1"/>
      <w:numFmt w:val="bullet"/>
      <w:lvlText w:val="•"/>
      <w:lvlJc w:val="left"/>
      <w:pPr>
        <w:tabs>
          <w:tab w:val="num" w:pos="2160"/>
        </w:tabs>
        <w:ind w:left="2160" w:hanging="360"/>
      </w:pPr>
      <w:rPr>
        <w:rFonts w:ascii="Times New Roman" w:hAnsi="Times New Roman" w:hint="default"/>
      </w:rPr>
    </w:lvl>
    <w:lvl w:ilvl="3" w:tplc="CF28EA70" w:tentative="1">
      <w:start w:val="1"/>
      <w:numFmt w:val="bullet"/>
      <w:lvlText w:val="•"/>
      <w:lvlJc w:val="left"/>
      <w:pPr>
        <w:tabs>
          <w:tab w:val="num" w:pos="2880"/>
        </w:tabs>
        <w:ind w:left="2880" w:hanging="360"/>
      </w:pPr>
      <w:rPr>
        <w:rFonts w:ascii="Times New Roman" w:hAnsi="Times New Roman" w:hint="default"/>
      </w:rPr>
    </w:lvl>
    <w:lvl w:ilvl="4" w:tplc="7E12F7E6" w:tentative="1">
      <w:start w:val="1"/>
      <w:numFmt w:val="bullet"/>
      <w:lvlText w:val="•"/>
      <w:lvlJc w:val="left"/>
      <w:pPr>
        <w:tabs>
          <w:tab w:val="num" w:pos="3600"/>
        </w:tabs>
        <w:ind w:left="3600" w:hanging="360"/>
      </w:pPr>
      <w:rPr>
        <w:rFonts w:ascii="Times New Roman" w:hAnsi="Times New Roman" w:hint="default"/>
      </w:rPr>
    </w:lvl>
    <w:lvl w:ilvl="5" w:tplc="B7A25254" w:tentative="1">
      <w:start w:val="1"/>
      <w:numFmt w:val="bullet"/>
      <w:lvlText w:val="•"/>
      <w:lvlJc w:val="left"/>
      <w:pPr>
        <w:tabs>
          <w:tab w:val="num" w:pos="4320"/>
        </w:tabs>
        <w:ind w:left="4320" w:hanging="360"/>
      </w:pPr>
      <w:rPr>
        <w:rFonts w:ascii="Times New Roman" w:hAnsi="Times New Roman" w:hint="default"/>
      </w:rPr>
    </w:lvl>
    <w:lvl w:ilvl="6" w:tplc="EC6EFD68" w:tentative="1">
      <w:start w:val="1"/>
      <w:numFmt w:val="bullet"/>
      <w:lvlText w:val="•"/>
      <w:lvlJc w:val="left"/>
      <w:pPr>
        <w:tabs>
          <w:tab w:val="num" w:pos="5040"/>
        </w:tabs>
        <w:ind w:left="5040" w:hanging="360"/>
      </w:pPr>
      <w:rPr>
        <w:rFonts w:ascii="Times New Roman" w:hAnsi="Times New Roman" w:hint="default"/>
      </w:rPr>
    </w:lvl>
    <w:lvl w:ilvl="7" w:tplc="0F766C2E" w:tentative="1">
      <w:start w:val="1"/>
      <w:numFmt w:val="bullet"/>
      <w:lvlText w:val="•"/>
      <w:lvlJc w:val="left"/>
      <w:pPr>
        <w:tabs>
          <w:tab w:val="num" w:pos="5760"/>
        </w:tabs>
        <w:ind w:left="5760" w:hanging="360"/>
      </w:pPr>
      <w:rPr>
        <w:rFonts w:ascii="Times New Roman" w:hAnsi="Times New Roman" w:hint="default"/>
      </w:rPr>
    </w:lvl>
    <w:lvl w:ilvl="8" w:tplc="8DF223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5F15414"/>
    <w:multiLevelType w:val="multilevel"/>
    <w:tmpl w:val="96663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E46440"/>
    <w:multiLevelType w:val="multilevel"/>
    <w:tmpl w:val="8892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647D6"/>
    <w:multiLevelType w:val="multilevel"/>
    <w:tmpl w:val="6298BE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4361B20"/>
    <w:multiLevelType w:val="multilevel"/>
    <w:tmpl w:val="8DB4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A7684F"/>
    <w:multiLevelType w:val="multilevel"/>
    <w:tmpl w:val="E7FC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09A5"/>
    <w:multiLevelType w:val="multilevel"/>
    <w:tmpl w:val="3B9E8B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AD217FC"/>
    <w:multiLevelType w:val="multilevel"/>
    <w:tmpl w:val="C33A1B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4C253A7"/>
    <w:multiLevelType w:val="hybridMultilevel"/>
    <w:tmpl w:val="0FA47496"/>
    <w:lvl w:ilvl="0" w:tplc="FB16260A">
      <w:start w:val="1"/>
      <w:numFmt w:val="bullet"/>
      <w:lvlText w:val="•"/>
      <w:lvlJc w:val="left"/>
      <w:pPr>
        <w:tabs>
          <w:tab w:val="num" w:pos="720"/>
        </w:tabs>
        <w:ind w:left="720" w:hanging="360"/>
      </w:pPr>
      <w:rPr>
        <w:rFonts w:ascii="Times New Roman" w:hAnsi="Times New Roman" w:hint="default"/>
      </w:rPr>
    </w:lvl>
    <w:lvl w:ilvl="1" w:tplc="B3ECDC70" w:tentative="1">
      <w:start w:val="1"/>
      <w:numFmt w:val="bullet"/>
      <w:lvlText w:val="•"/>
      <w:lvlJc w:val="left"/>
      <w:pPr>
        <w:tabs>
          <w:tab w:val="num" w:pos="1440"/>
        </w:tabs>
        <w:ind w:left="1440" w:hanging="360"/>
      </w:pPr>
      <w:rPr>
        <w:rFonts w:ascii="Times New Roman" w:hAnsi="Times New Roman" w:hint="default"/>
      </w:rPr>
    </w:lvl>
    <w:lvl w:ilvl="2" w:tplc="59DE0D9C" w:tentative="1">
      <w:start w:val="1"/>
      <w:numFmt w:val="bullet"/>
      <w:lvlText w:val="•"/>
      <w:lvlJc w:val="left"/>
      <w:pPr>
        <w:tabs>
          <w:tab w:val="num" w:pos="2160"/>
        </w:tabs>
        <w:ind w:left="2160" w:hanging="360"/>
      </w:pPr>
      <w:rPr>
        <w:rFonts w:ascii="Times New Roman" w:hAnsi="Times New Roman" w:hint="default"/>
      </w:rPr>
    </w:lvl>
    <w:lvl w:ilvl="3" w:tplc="9E0815B2" w:tentative="1">
      <w:start w:val="1"/>
      <w:numFmt w:val="bullet"/>
      <w:lvlText w:val="•"/>
      <w:lvlJc w:val="left"/>
      <w:pPr>
        <w:tabs>
          <w:tab w:val="num" w:pos="2880"/>
        </w:tabs>
        <w:ind w:left="2880" w:hanging="360"/>
      </w:pPr>
      <w:rPr>
        <w:rFonts w:ascii="Times New Roman" w:hAnsi="Times New Roman" w:hint="default"/>
      </w:rPr>
    </w:lvl>
    <w:lvl w:ilvl="4" w:tplc="C52A8C06" w:tentative="1">
      <w:start w:val="1"/>
      <w:numFmt w:val="bullet"/>
      <w:lvlText w:val="•"/>
      <w:lvlJc w:val="left"/>
      <w:pPr>
        <w:tabs>
          <w:tab w:val="num" w:pos="3600"/>
        </w:tabs>
        <w:ind w:left="3600" w:hanging="360"/>
      </w:pPr>
      <w:rPr>
        <w:rFonts w:ascii="Times New Roman" w:hAnsi="Times New Roman" w:hint="default"/>
      </w:rPr>
    </w:lvl>
    <w:lvl w:ilvl="5" w:tplc="671062A4" w:tentative="1">
      <w:start w:val="1"/>
      <w:numFmt w:val="bullet"/>
      <w:lvlText w:val="•"/>
      <w:lvlJc w:val="left"/>
      <w:pPr>
        <w:tabs>
          <w:tab w:val="num" w:pos="4320"/>
        </w:tabs>
        <w:ind w:left="4320" w:hanging="360"/>
      </w:pPr>
      <w:rPr>
        <w:rFonts w:ascii="Times New Roman" w:hAnsi="Times New Roman" w:hint="default"/>
      </w:rPr>
    </w:lvl>
    <w:lvl w:ilvl="6" w:tplc="8EB2EA9E" w:tentative="1">
      <w:start w:val="1"/>
      <w:numFmt w:val="bullet"/>
      <w:lvlText w:val="•"/>
      <w:lvlJc w:val="left"/>
      <w:pPr>
        <w:tabs>
          <w:tab w:val="num" w:pos="5040"/>
        </w:tabs>
        <w:ind w:left="5040" w:hanging="360"/>
      </w:pPr>
      <w:rPr>
        <w:rFonts w:ascii="Times New Roman" w:hAnsi="Times New Roman" w:hint="default"/>
      </w:rPr>
    </w:lvl>
    <w:lvl w:ilvl="7" w:tplc="399EAECE" w:tentative="1">
      <w:start w:val="1"/>
      <w:numFmt w:val="bullet"/>
      <w:lvlText w:val="•"/>
      <w:lvlJc w:val="left"/>
      <w:pPr>
        <w:tabs>
          <w:tab w:val="num" w:pos="5760"/>
        </w:tabs>
        <w:ind w:left="5760" w:hanging="360"/>
      </w:pPr>
      <w:rPr>
        <w:rFonts w:ascii="Times New Roman" w:hAnsi="Times New Roman" w:hint="default"/>
      </w:rPr>
    </w:lvl>
    <w:lvl w:ilvl="8" w:tplc="B9CA1C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8767D36"/>
    <w:multiLevelType w:val="hybridMultilevel"/>
    <w:tmpl w:val="A1CC8EDC"/>
    <w:lvl w:ilvl="0" w:tplc="EF9AB0B0">
      <w:start w:val="1"/>
      <w:numFmt w:val="bullet"/>
      <w:lvlText w:val="•"/>
      <w:lvlJc w:val="left"/>
      <w:pPr>
        <w:tabs>
          <w:tab w:val="num" w:pos="720"/>
        </w:tabs>
        <w:ind w:left="720" w:hanging="360"/>
      </w:pPr>
      <w:rPr>
        <w:rFonts w:ascii="Times New Roman" w:hAnsi="Times New Roman" w:hint="default"/>
      </w:rPr>
    </w:lvl>
    <w:lvl w:ilvl="1" w:tplc="FE127F74" w:tentative="1">
      <w:start w:val="1"/>
      <w:numFmt w:val="bullet"/>
      <w:lvlText w:val="•"/>
      <w:lvlJc w:val="left"/>
      <w:pPr>
        <w:tabs>
          <w:tab w:val="num" w:pos="1440"/>
        </w:tabs>
        <w:ind w:left="1440" w:hanging="360"/>
      </w:pPr>
      <w:rPr>
        <w:rFonts w:ascii="Times New Roman" w:hAnsi="Times New Roman" w:hint="default"/>
      </w:rPr>
    </w:lvl>
    <w:lvl w:ilvl="2" w:tplc="0FDA5F00" w:tentative="1">
      <w:start w:val="1"/>
      <w:numFmt w:val="bullet"/>
      <w:lvlText w:val="•"/>
      <w:lvlJc w:val="left"/>
      <w:pPr>
        <w:tabs>
          <w:tab w:val="num" w:pos="2160"/>
        </w:tabs>
        <w:ind w:left="2160" w:hanging="360"/>
      </w:pPr>
      <w:rPr>
        <w:rFonts w:ascii="Times New Roman" w:hAnsi="Times New Roman" w:hint="default"/>
      </w:rPr>
    </w:lvl>
    <w:lvl w:ilvl="3" w:tplc="F9C0CA98" w:tentative="1">
      <w:start w:val="1"/>
      <w:numFmt w:val="bullet"/>
      <w:lvlText w:val="•"/>
      <w:lvlJc w:val="left"/>
      <w:pPr>
        <w:tabs>
          <w:tab w:val="num" w:pos="2880"/>
        </w:tabs>
        <w:ind w:left="2880" w:hanging="360"/>
      </w:pPr>
      <w:rPr>
        <w:rFonts w:ascii="Times New Roman" w:hAnsi="Times New Roman" w:hint="default"/>
      </w:rPr>
    </w:lvl>
    <w:lvl w:ilvl="4" w:tplc="E43EC6E2" w:tentative="1">
      <w:start w:val="1"/>
      <w:numFmt w:val="bullet"/>
      <w:lvlText w:val="•"/>
      <w:lvlJc w:val="left"/>
      <w:pPr>
        <w:tabs>
          <w:tab w:val="num" w:pos="3600"/>
        </w:tabs>
        <w:ind w:left="3600" w:hanging="360"/>
      </w:pPr>
      <w:rPr>
        <w:rFonts w:ascii="Times New Roman" w:hAnsi="Times New Roman" w:hint="default"/>
      </w:rPr>
    </w:lvl>
    <w:lvl w:ilvl="5" w:tplc="72127C18" w:tentative="1">
      <w:start w:val="1"/>
      <w:numFmt w:val="bullet"/>
      <w:lvlText w:val="•"/>
      <w:lvlJc w:val="left"/>
      <w:pPr>
        <w:tabs>
          <w:tab w:val="num" w:pos="4320"/>
        </w:tabs>
        <w:ind w:left="4320" w:hanging="360"/>
      </w:pPr>
      <w:rPr>
        <w:rFonts w:ascii="Times New Roman" w:hAnsi="Times New Roman" w:hint="default"/>
      </w:rPr>
    </w:lvl>
    <w:lvl w:ilvl="6" w:tplc="334C765A" w:tentative="1">
      <w:start w:val="1"/>
      <w:numFmt w:val="bullet"/>
      <w:lvlText w:val="•"/>
      <w:lvlJc w:val="left"/>
      <w:pPr>
        <w:tabs>
          <w:tab w:val="num" w:pos="5040"/>
        </w:tabs>
        <w:ind w:left="5040" w:hanging="360"/>
      </w:pPr>
      <w:rPr>
        <w:rFonts w:ascii="Times New Roman" w:hAnsi="Times New Roman" w:hint="default"/>
      </w:rPr>
    </w:lvl>
    <w:lvl w:ilvl="7" w:tplc="BA2A9582" w:tentative="1">
      <w:start w:val="1"/>
      <w:numFmt w:val="bullet"/>
      <w:lvlText w:val="•"/>
      <w:lvlJc w:val="left"/>
      <w:pPr>
        <w:tabs>
          <w:tab w:val="num" w:pos="5760"/>
        </w:tabs>
        <w:ind w:left="5760" w:hanging="360"/>
      </w:pPr>
      <w:rPr>
        <w:rFonts w:ascii="Times New Roman" w:hAnsi="Times New Roman" w:hint="default"/>
      </w:rPr>
    </w:lvl>
    <w:lvl w:ilvl="8" w:tplc="221AA29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125141B"/>
    <w:multiLevelType w:val="hybridMultilevel"/>
    <w:tmpl w:val="59EE6FAC"/>
    <w:lvl w:ilvl="0" w:tplc="5CC095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53E4478"/>
    <w:multiLevelType w:val="multilevel"/>
    <w:tmpl w:val="D07A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F6626B"/>
    <w:multiLevelType w:val="hybridMultilevel"/>
    <w:tmpl w:val="6AC45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935645C"/>
    <w:multiLevelType w:val="hybridMultilevel"/>
    <w:tmpl w:val="CB667D00"/>
    <w:lvl w:ilvl="0" w:tplc="FF04D630">
      <w:start w:val="1"/>
      <w:numFmt w:val="bullet"/>
      <w:lvlText w:val="•"/>
      <w:lvlJc w:val="left"/>
      <w:pPr>
        <w:tabs>
          <w:tab w:val="num" w:pos="720"/>
        </w:tabs>
        <w:ind w:left="720" w:hanging="360"/>
      </w:pPr>
      <w:rPr>
        <w:rFonts w:ascii="Times New Roman" w:hAnsi="Times New Roman" w:hint="default"/>
      </w:rPr>
    </w:lvl>
    <w:lvl w:ilvl="1" w:tplc="A81A9B0C" w:tentative="1">
      <w:start w:val="1"/>
      <w:numFmt w:val="bullet"/>
      <w:lvlText w:val="•"/>
      <w:lvlJc w:val="left"/>
      <w:pPr>
        <w:tabs>
          <w:tab w:val="num" w:pos="1440"/>
        </w:tabs>
        <w:ind w:left="1440" w:hanging="360"/>
      </w:pPr>
      <w:rPr>
        <w:rFonts w:ascii="Times New Roman" w:hAnsi="Times New Roman" w:hint="default"/>
      </w:rPr>
    </w:lvl>
    <w:lvl w:ilvl="2" w:tplc="A52ADE2E" w:tentative="1">
      <w:start w:val="1"/>
      <w:numFmt w:val="bullet"/>
      <w:lvlText w:val="•"/>
      <w:lvlJc w:val="left"/>
      <w:pPr>
        <w:tabs>
          <w:tab w:val="num" w:pos="2160"/>
        </w:tabs>
        <w:ind w:left="2160" w:hanging="360"/>
      </w:pPr>
      <w:rPr>
        <w:rFonts w:ascii="Times New Roman" w:hAnsi="Times New Roman" w:hint="default"/>
      </w:rPr>
    </w:lvl>
    <w:lvl w:ilvl="3" w:tplc="0D6A05A4" w:tentative="1">
      <w:start w:val="1"/>
      <w:numFmt w:val="bullet"/>
      <w:lvlText w:val="•"/>
      <w:lvlJc w:val="left"/>
      <w:pPr>
        <w:tabs>
          <w:tab w:val="num" w:pos="2880"/>
        </w:tabs>
        <w:ind w:left="2880" w:hanging="360"/>
      </w:pPr>
      <w:rPr>
        <w:rFonts w:ascii="Times New Roman" w:hAnsi="Times New Roman" w:hint="default"/>
      </w:rPr>
    </w:lvl>
    <w:lvl w:ilvl="4" w:tplc="E244108A" w:tentative="1">
      <w:start w:val="1"/>
      <w:numFmt w:val="bullet"/>
      <w:lvlText w:val="•"/>
      <w:lvlJc w:val="left"/>
      <w:pPr>
        <w:tabs>
          <w:tab w:val="num" w:pos="3600"/>
        </w:tabs>
        <w:ind w:left="3600" w:hanging="360"/>
      </w:pPr>
      <w:rPr>
        <w:rFonts w:ascii="Times New Roman" w:hAnsi="Times New Roman" w:hint="default"/>
      </w:rPr>
    </w:lvl>
    <w:lvl w:ilvl="5" w:tplc="EAA68142" w:tentative="1">
      <w:start w:val="1"/>
      <w:numFmt w:val="bullet"/>
      <w:lvlText w:val="•"/>
      <w:lvlJc w:val="left"/>
      <w:pPr>
        <w:tabs>
          <w:tab w:val="num" w:pos="4320"/>
        </w:tabs>
        <w:ind w:left="4320" w:hanging="360"/>
      </w:pPr>
      <w:rPr>
        <w:rFonts w:ascii="Times New Roman" w:hAnsi="Times New Roman" w:hint="default"/>
      </w:rPr>
    </w:lvl>
    <w:lvl w:ilvl="6" w:tplc="2C88B63E" w:tentative="1">
      <w:start w:val="1"/>
      <w:numFmt w:val="bullet"/>
      <w:lvlText w:val="•"/>
      <w:lvlJc w:val="left"/>
      <w:pPr>
        <w:tabs>
          <w:tab w:val="num" w:pos="5040"/>
        </w:tabs>
        <w:ind w:left="5040" w:hanging="360"/>
      </w:pPr>
      <w:rPr>
        <w:rFonts w:ascii="Times New Roman" w:hAnsi="Times New Roman" w:hint="default"/>
      </w:rPr>
    </w:lvl>
    <w:lvl w:ilvl="7" w:tplc="F0D233D2" w:tentative="1">
      <w:start w:val="1"/>
      <w:numFmt w:val="bullet"/>
      <w:lvlText w:val="•"/>
      <w:lvlJc w:val="left"/>
      <w:pPr>
        <w:tabs>
          <w:tab w:val="num" w:pos="5760"/>
        </w:tabs>
        <w:ind w:left="5760" w:hanging="360"/>
      </w:pPr>
      <w:rPr>
        <w:rFonts w:ascii="Times New Roman" w:hAnsi="Times New Roman" w:hint="default"/>
      </w:rPr>
    </w:lvl>
    <w:lvl w:ilvl="8" w:tplc="6E7E2FF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EA343DD"/>
    <w:multiLevelType w:val="hybridMultilevel"/>
    <w:tmpl w:val="5270FD56"/>
    <w:lvl w:ilvl="0" w:tplc="7C5C6778">
      <w:start w:val="1"/>
      <w:numFmt w:val="bullet"/>
      <w:lvlText w:val="•"/>
      <w:lvlJc w:val="left"/>
      <w:pPr>
        <w:tabs>
          <w:tab w:val="num" w:pos="720"/>
        </w:tabs>
        <w:ind w:left="720" w:hanging="360"/>
      </w:pPr>
      <w:rPr>
        <w:rFonts w:ascii="Times New Roman" w:hAnsi="Times New Roman" w:hint="default"/>
      </w:rPr>
    </w:lvl>
    <w:lvl w:ilvl="1" w:tplc="BF34DE8C" w:tentative="1">
      <w:start w:val="1"/>
      <w:numFmt w:val="bullet"/>
      <w:lvlText w:val="•"/>
      <w:lvlJc w:val="left"/>
      <w:pPr>
        <w:tabs>
          <w:tab w:val="num" w:pos="1440"/>
        </w:tabs>
        <w:ind w:left="1440" w:hanging="360"/>
      </w:pPr>
      <w:rPr>
        <w:rFonts w:ascii="Times New Roman" w:hAnsi="Times New Roman" w:hint="default"/>
      </w:rPr>
    </w:lvl>
    <w:lvl w:ilvl="2" w:tplc="5DF273F0" w:tentative="1">
      <w:start w:val="1"/>
      <w:numFmt w:val="bullet"/>
      <w:lvlText w:val="•"/>
      <w:lvlJc w:val="left"/>
      <w:pPr>
        <w:tabs>
          <w:tab w:val="num" w:pos="2160"/>
        </w:tabs>
        <w:ind w:left="2160" w:hanging="360"/>
      </w:pPr>
      <w:rPr>
        <w:rFonts w:ascii="Times New Roman" w:hAnsi="Times New Roman" w:hint="default"/>
      </w:rPr>
    </w:lvl>
    <w:lvl w:ilvl="3" w:tplc="4BC2D16A" w:tentative="1">
      <w:start w:val="1"/>
      <w:numFmt w:val="bullet"/>
      <w:lvlText w:val="•"/>
      <w:lvlJc w:val="left"/>
      <w:pPr>
        <w:tabs>
          <w:tab w:val="num" w:pos="2880"/>
        </w:tabs>
        <w:ind w:left="2880" w:hanging="360"/>
      </w:pPr>
      <w:rPr>
        <w:rFonts w:ascii="Times New Roman" w:hAnsi="Times New Roman" w:hint="default"/>
      </w:rPr>
    </w:lvl>
    <w:lvl w:ilvl="4" w:tplc="4588F886" w:tentative="1">
      <w:start w:val="1"/>
      <w:numFmt w:val="bullet"/>
      <w:lvlText w:val="•"/>
      <w:lvlJc w:val="left"/>
      <w:pPr>
        <w:tabs>
          <w:tab w:val="num" w:pos="3600"/>
        </w:tabs>
        <w:ind w:left="3600" w:hanging="360"/>
      </w:pPr>
      <w:rPr>
        <w:rFonts w:ascii="Times New Roman" w:hAnsi="Times New Roman" w:hint="default"/>
      </w:rPr>
    </w:lvl>
    <w:lvl w:ilvl="5" w:tplc="DD128F10" w:tentative="1">
      <w:start w:val="1"/>
      <w:numFmt w:val="bullet"/>
      <w:lvlText w:val="•"/>
      <w:lvlJc w:val="left"/>
      <w:pPr>
        <w:tabs>
          <w:tab w:val="num" w:pos="4320"/>
        </w:tabs>
        <w:ind w:left="4320" w:hanging="360"/>
      </w:pPr>
      <w:rPr>
        <w:rFonts w:ascii="Times New Roman" w:hAnsi="Times New Roman" w:hint="default"/>
      </w:rPr>
    </w:lvl>
    <w:lvl w:ilvl="6" w:tplc="E5C2FC90" w:tentative="1">
      <w:start w:val="1"/>
      <w:numFmt w:val="bullet"/>
      <w:lvlText w:val="•"/>
      <w:lvlJc w:val="left"/>
      <w:pPr>
        <w:tabs>
          <w:tab w:val="num" w:pos="5040"/>
        </w:tabs>
        <w:ind w:left="5040" w:hanging="360"/>
      </w:pPr>
      <w:rPr>
        <w:rFonts w:ascii="Times New Roman" w:hAnsi="Times New Roman" w:hint="default"/>
      </w:rPr>
    </w:lvl>
    <w:lvl w:ilvl="7" w:tplc="C9A8E386" w:tentative="1">
      <w:start w:val="1"/>
      <w:numFmt w:val="bullet"/>
      <w:lvlText w:val="•"/>
      <w:lvlJc w:val="left"/>
      <w:pPr>
        <w:tabs>
          <w:tab w:val="num" w:pos="5760"/>
        </w:tabs>
        <w:ind w:left="5760" w:hanging="360"/>
      </w:pPr>
      <w:rPr>
        <w:rFonts w:ascii="Times New Roman" w:hAnsi="Times New Roman" w:hint="default"/>
      </w:rPr>
    </w:lvl>
    <w:lvl w:ilvl="8" w:tplc="1C58A1D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3A85369"/>
    <w:multiLevelType w:val="hybridMultilevel"/>
    <w:tmpl w:val="5B589A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5D40E72"/>
    <w:multiLevelType w:val="multilevel"/>
    <w:tmpl w:val="BD8294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74C6534"/>
    <w:multiLevelType w:val="multilevel"/>
    <w:tmpl w:val="90BE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5713089">
    <w:abstractNumId w:val="16"/>
  </w:num>
  <w:num w:numId="2" w16cid:durableId="362444020">
    <w:abstractNumId w:val="4"/>
  </w:num>
  <w:num w:numId="3" w16cid:durableId="241263509">
    <w:abstractNumId w:val="18"/>
  </w:num>
  <w:num w:numId="4" w16cid:durableId="268395360">
    <w:abstractNumId w:val="2"/>
  </w:num>
  <w:num w:numId="5" w16cid:durableId="136462454">
    <w:abstractNumId w:val="1"/>
  </w:num>
  <w:num w:numId="6" w16cid:durableId="760024862">
    <w:abstractNumId w:val="13"/>
  </w:num>
  <w:num w:numId="7" w16cid:durableId="1961257337">
    <w:abstractNumId w:val="17"/>
  </w:num>
  <w:num w:numId="8" w16cid:durableId="1247880434">
    <w:abstractNumId w:val="12"/>
  </w:num>
  <w:num w:numId="9" w16cid:durableId="1053313584">
    <w:abstractNumId w:val="8"/>
  </w:num>
  <w:num w:numId="10" w16cid:durableId="1442143286">
    <w:abstractNumId w:val="15"/>
  </w:num>
  <w:num w:numId="11" w16cid:durableId="597256315">
    <w:abstractNumId w:val="9"/>
  </w:num>
  <w:num w:numId="12" w16cid:durableId="1246190031">
    <w:abstractNumId w:val="0"/>
  </w:num>
  <w:num w:numId="13" w16cid:durableId="285241219">
    <w:abstractNumId w:val="5"/>
  </w:num>
  <w:num w:numId="14" w16cid:durableId="690882908">
    <w:abstractNumId w:val="6"/>
  </w:num>
  <w:num w:numId="15" w16cid:durableId="1240794615">
    <w:abstractNumId w:val="10"/>
  </w:num>
  <w:num w:numId="16" w16cid:durableId="1415784535">
    <w:abstractNumId w:val="3"/>
  </w:num>
  <w:num w:numId="17" w16cid:durableId="238177890">
    <w:abstractNumId w:val="11"/>
  </w:num>
  <w:num w:numId="18" w16cid:durableId="88965078">
    <w:abstractNumId w:val="7"/>
  </w:num>
  <w:num w:numId="19" w16cid:durableId="1368793913">
    <w:abstractNumId w:val="21"/>
  </w:num>
  <w:num w:numId="20" w16cid:durableId="1243100427">
    <w:abstractNumId w:val="20"/>
  </w:num>
  <w:num w:numId="21" w16cid:durableId="1887329225">
    <w:abstractNumId w:val="19"/>
  </w:num>
  <w:num w:numId="22" w16cid:durableId="2061853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bookFoldPrinting/>
  <w:bookFoldPrintingSheets w:val="-4"/>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5F3"/>
    <w:rsid w:val="00000885"/>
    <w:rsid w:val="0000652B"/>
    <w:rsid w:val="00006E06"/>
    <w:rsid w:val="00007695"/>
    <w:rsid w:val="00007B35"/>
    <w:rsid w:val="00011597"/>
    <w:rsid w:val="00036413"/>
    <w:rsid w:val="0003724A"/>
    <w:rsid w:val="000452E8"/>
    <w:rsid w:val="00052428"/>
    <w:rsid w:val="00085FCA"/>
    <w:rsid w:val="00086B5E"/>
    <w:rsid w:val="000916D4"/>
    <w:rsid w:val="000953FF"/>
    <w:rsid w:val="000A2F45"/>
    <w:rsid w:val="000A630F"/>
    <w:rsid w:val="000B57FC"/>
    <w:rsid w:val="000D480E"/>
    <w:rsid w:val="000E08AD"/>
    <w:rsid w:val="000E4C70"/>
    <w:rsid w:val="000E6233"/>
    <w:rsid w:val="00111667"/>
    <w:rsid w:val="0011267B"/>
    <w:rsid w:val="0011363F"/>
    <w:rsid w:val="00121A0E"/>
    <w:rsid w:val="00131FBD"/>
    <w:rsid w:val="001326DE"/>
    <w:rsid w:val="0014149D"/>
    <w:rsid w:val="00142A04"/>
    <w:rsid w:val="00143530"/>
    <w:rsid w:val="00155F33"/>
    <w:rsid w:val="00157BD5"/>
    <w:rsid w:val="00160A13"/>
    <w:rsid w:val="00163329"/>
    <w:rsid w:val="0016454E"/>
    <w:rsid w:val="00176B9C"/>
    <w:rsid w:val="00176FCF"/>
    <w:rsid w:val="0018037C"/>
    <w:rsid w:val="0019651E"/>
    <w:rsid w:val="001A0BF6"/>
    <w:rsid w:val="001A231A"/>
    <w:rsid w:val="001A3C76"/>
    <w:rsid w:val="001C3E33"/>
    <w:rsid w:val="001C4D16"/>
    <w:rsid w:val="001C5465"/>
    <w:rsid w:val="001E420D"/>
    <w:rsid w:val="001E6B58"/>
    <w:rsid w:val="001F202C"/>
    <w:rsid w:val="001F5D73"/>
    <w:rsid w:val="001F621D"/>
    <w:rsid w:val="001F6A9B"/>
    <w:rsid w:val="001F6F13"/>
    <w:rsid w:val="002037EA"/>
    <w:rsid w:val="00210C8D"/>
    <w:rsid w:val="00216776"/>
    <w:rsid w:val="002173CB"/>
    <w:rsid w:val="002212D6"/>
    <w:rsid w:val="00221563"/>
    <w:rsid w:val="00223FD8"/>
    <w:rsid w:val="00236A74"/>
    <w:rsid w:val="0023768F"/>
    <w:rsid w:val="00245148"/>
    <w:rsid w:val="0024612A"/>
    <w:rsid w:val="002624C5"/>
    <w:rsid w:val="0029315F"/>
    <w:rsid w:val="0029481A"/>
    <w:rsid w:val="00296248"/>
    <w:rsid w:val="002A278B"/>
    <w:rsid w:val="002A4953"/>
    <w:rsid w:val="002B070C"/>
    <w:rsid w:val="002C1A2C"/>
    <w:rsid w:val="002C3469"/>
    <w:rsid w:val="002C444A"/>
    <w:rsid w:val="002E0FCE"/>
    <w:rsid w:val="002E6B05"/>
    <w:rsid w:val="00303398"/>
    <w:rsid w:val="00312059"/>
    <w:rsid w:val="003122A9"/>
    <w:rsid w:val="00314AB0"/>
    <w:rsid w:val="003153E3"/>
    <w:rsid w:val="00324F47"/>
    <w:rsid w:val="00327BEF"/>
    <w:rsid w:val="003327C8"/>
    <w:rsid w:val="003360AB"/>
    <w:rsid w:val="00337A1E"/>
    <w:rsid w:val="00341184"/>
    <w:rsid w:val="00347DFD"/>
    <w:rsid w:val="00354CF7"/>
    <w:rsid w:val="00357EAF"/>
    <w:rsid w:val="00357ECA"/>
    <w:rsid w:val="00385597"/>
    <w:rsid w:val="00387B6F"/>
    <w:rsid w:val="00392718"/>
    <w:rsid w:val="00392E51"/>
    <w:rsid w:val="00392EEC"/>
    <w:rsid w:val="003A08CD"/>
    <w:rsid w:val="003A12A2"/>
    <w:rsid w:val="003A6F20"/>
    <w:rsid w:val="003C020E"/>
    <w:rsid w:val="003E1741"/>
    <w:rsid w:val="003E2736"/>
    <w:rsid w:val="003E5173"/>
    <w:rsid w:val="003E7382"/>
    <w:rsid w:val="003F3CB3"/>
    <w:rsid w:val="003F6C9E"/>
    <w:rsid w:val="00403CD2"/>
    <w:rsid w:val="00404E96"/>
    <w:rsid w:val="00411121"/>
    <w:rsid w:val="00414B8C"/>
    <w:rsid w:val="0042028C"/>
    <w:rsid w:val="0043766B"/>
    <w:rsid w:val="004400CC"/>
    <w:rsid w:val="00451F28"/>
    <w:rsid w:val="004630E1"/>
    <w:rsid w:val="00463EA8"/>
    <w:rsid w:val="0046468E"/>
    <w:rsid w:val="00466D63"/>
    <w:rsid w:val="004704F0"/>
    <w:rsid w:val="0047370D"/>
    <w:rsid w:val="00473AE9"/>
    <w:rsid w:val="00477D0F"/>
    <w:rsid w:val="004820B3"/>
    <w:rsid w:val="00492913"/>
    <w:rsid w:val="004A514F"/>
    <w:rsid w:val="004B01B1"/>
    <w:rsid w:val="004B6226"/>
    <w:rsid w:val="004C4588"/>
    <w:rsid w:val="004D17F6"/>
    <w:rsid w:val="004E1307"/>
    <w:rsid w:val="004E7EE6"/>
    <w:rsid w:val="004F14B1"/>
    <w:rsid w:val="00506D05"/>
    <w:rsid w:val="00512DD1"/>
    <w:rsid w:val="005203A2"/>
    <w:rsid w:val="00522AE0"/>
    <w:rsid w:val="00533815"/>
    <w:rsid w:val="0054519B"/>
    <w:rsid w:val="00565DE1"/>
    <w:rsid w:val="00567D15"/>
    <w:rsid w:val="00580CAB"/>
    <w:rsid w:val="00580CC4"/>
    <w:rsid w:val="00583D18"/>
    <w:rsid w:val="0059075E"/>
    <w:rsid w:val="005924BC"/>
    <w:rsid w:val="005958E8"/>
    <w:rsid w:val="005A1323"/>
    <w:rsid w:val="005A1905"/>
    <w:rsid w:val="005A2DFF"/>
    <w:rsid w:val="005A4E84"/>
    <w:rsid w:val="005A5196"/>
    <w:rsid w:val="005C00D3"/>
    <w:rsid w:val="005C241C"/>
    <w:rsid w:val="005E11FA"/>
    <w:rsid w:val="005F06AA"/>
    <w:rsid w:val="005F0C4C"/>
    <w:rsid w:val="005F370A"/>
    <w:rsid w:val="00616D9D"/>
    <w:rsid w:val="006435AE"/>
    <w:rsid w:val="00647953"/>
    <w:rsid w:val="00650E69"/>
    <w:rsid w:val="00653D3D"/>
    <w:rsid w:val="00657830"/>
    <w:rsid w:val="00680700"/>
    <w:rsid w:val="0068296E"/>
    <w:rsid w:val="0069231A"/>
    <w:rsid w:val="006931C7"/>
    <w:rsid w:val="006A121C"/>
    <w:rsid w:val="006B3623"/>
    <w:rsid w:val="006D7021"/>
    <w:rsid w:val="006E4BFD"/>
    <w:rsid w:val="006E6A81"/>
    <w:rsid w:val="006F39C4"/>
    <w:rsid w:val="006F6E47"/>
    <w:rsid w:val="0070345A"/>
    <w:rsid w:val="00710CAE"/>
    <w:rsid w:val="007174D5"/>
    <w:rsid w:val="0071773B"/>
    <w:rsid w:val="00722AE6"/>
    <w:rsid w:val="007272EF"/>
    <w:rsid w:val="0073275C"/>
    <w:rsid w:val="00735DE5"/>
    <w:rsid w:val="007426D9"/>
    <w:rsid w:val="0074717D"/>
    <w:rsid w:val="007531CA"/>
    <w:rsid w:val="007538E7"/>
    <w:rsid w:val="00762267"/>
    <w:rsid w:val="00771C66"/>
    <w:rsid w:val="0077210D"/>
    <w:rsid w:val="00775BB6"/>
    <w:rsid w:val="0077625D"/>
    <w:rsid w:val="00776286"/>
    <w:rsid w:val="00776980"/>
    <w:rsid w:val="00790E49"/>
    <w:rsid w:val="00793307"/>
    <w:rsid w:val="007939D0"/>
    <w:rsid w:val="007A6200"/>
    <w:rsid w:val="007A6602"/>
    <w:rsid w:val="007C7DEB"/>
    <w:rsid w:val="007D329E"/>
    <w:rsid w:val="007D4749"/>
    <w:rsid w:val="007D4B87"/>
    <w:rsid w:val="007D7B52"/>
    <w:rsid w:val="007E0DC5"/>
    <w:rsid w:val="007E15F5"/>
    <w:rsid w:val="007E4026"/>
    <w:rsid w:val="007E535E"/>
    <w:rsid w:val="007E6B50"/>
    <w:rsid w:val="007F302D"/>
    <w:rsid w:val="0080007C"/>
    <w:rsid w:val="00800D89"/>
    <w:rsid w:val="00800F66"/>
    <w:rsid w:val="00804FC8"/>
    <w:rsid w:val="00805AB8"/>
    <w:rsid w:val="008063E7"/>
    <w:rsid w:val="00806624"/>
    <w:rsid w:val="00817380"/>
    <w:rsid w:val="0082298D"/>
    <w:rsid w:val="00830182"/>
    <w:rsid w:val="008336B7"/>
    <w:rsid w:val="008404C8"/>
    <w:rsid w:val="008426C0"/>
    <w:rsid w:val="00845E4F"/>
    <w:rsid w:val="0085291F"/>
    <w:rsid w:val="008610B0"/>
    <w:rsid w:val="00862328"/>
    <w:rsid w:val="00863EEB"/>
    <w:rsid w:val="0086778B"/>
    <w:rsid w:val="00874024"/>
    <w:rsid w:val="00876BF1"/>
    <w:rsid w:val="00877417"/>
    <w:rsid w:val="008853E9"/>
    <w:rsid w:val="008914AD"/>
    <w:rsid w:val="0089230F"/>
    <w:rsid w:val="008923DD"/>
    <w:rsid w:val="008A4A32"/>
    <w:rsid w:val="008C23F5"/>
    <w:rsid w:val="008C6BA3"/>
    <w:rsid w:val="008F0B8F"/>
    <w:rsid w:val="008F1806"/>
    <w:rsid w:val="008F5540"/>
    <w:rsid w:val="00915E2D"/>
    <w:rsid w:val="00924102"/>
    <w:rsid w:val="009366C2"/>
    <w:rsid w:val="00942CFE"/>
    <w:rsid w:val="00951547"/>
    <w:rsid w:val="009545E7"/>
    <w:rsid w:val="0095771E"/>
    <w:rsid w:val="00962FC2"/>
    <w:rsid w:val="00963039"/>
    <w:rsid w:val="00975B3D"/>
    <w:rsid w:val="0098460F"/>
    <w:rsid w:val="00994F86"/>
    <w:rsid w:val="009A37F5"/>
    <w:rsid w:val="009B0017"/>
    <w:rsid w:val="009B0A8C"/>
    <w:rsid w:val="009C1720"/>
    <w:rsid w:val="009C2276"/>
    <w:rsid w:val="009C23FD"/>
    <w:rsid w:val="009E343B"/>
    <w:rsid w:val="009F2D99"/>
    <w:rsid w:val="009F39EE"/>
    <w:rsid w:val="009F641C"/>
    <w:rsid w:val="00A03AE5"/>
    <w:rsid w:val="00A14FC7"/>
    <w:rsid w:val="00A22DB5"/>
    <w:rsid w:val="00A2763F"/>
    <w:rsid w:val="00A32440"/>
    <w:rsid w:val="00A417D6"/>
    <w:rsid w:val="00A43EF1"/>
    <w:rsid w:val="00A508E3"/>
    <w:rsid w:val="00A56C15"/>
    <w:rsid w:val="00A72D77"/>
    <w:rsid w:val="00A84C63"/>
    <w:rsid w:val="00A9301A"/>
    <w:rsid w:val="00A9542C"/>
    <w:rsid w:val="00A95AD4"/>
    <w:rsid w:val="00A96D24"/>
    <w:rsid w:val="00AA2FB8"/>
    <w:rsid w:val="00AA302E"/>
    <w:rsid w:val="00AB3D8C"/>
    <w:rsid w:val="00AC1EB1"/>
    <w:rsid w:val="00AC28D5"/>
    <w:rsid w:val="00AD65F3"/>
    <w:rsid w:val="00AD7358"/>
    <w:rsid w:val="00AE021A"/>
    <w:rsid w:val="00AE301D"/>
    <w:rsid w:val="00AE6727"/>
    <w:rsid w:val="00B0258E"/>
    <w:rsid w:val="00B11F2E"/>
    <w:rsid w:val="00B13F51"/>
    <w:rsid w:val="00B14142"/>
    <w:rsid w:val="00B24D6F"/>
    <w:rsid w:val="00B4188D"/>
    <w:rsid w:val="00B432AE"/>
    <w:rsid w:val="00B47154"/>
    <w:rsid w:val="00B504C7"/>
    <w:rsid w:val="00B5089C"/>
    <w:rsid w:val="00B55708"/>
    <w:rsid w:val="00B634D7"/>
    <w:rsid w:val="00B66C67"/>
    <w:rsid w:val="00B861F5"/>
    <w:rsid w:val="00B9503D"/>
    <w:rsid w:val="00BA5199"/>
    <w:rsid w:val="00BA552F"/>
    <w:rsid w:val="00BA6B2C"/>
    <w:rsid w:val="00BA7BC2"/>
    <w:rsid w:val="00BB4E47"/>
    <w:rsid w:val="00BC1B45"/>
    <w:rsid w:val="00BD1233"/>
    <w:rsid w:val="00BD7989"/>
    <w:rsid w:val="00BE27A4"/>
    <w:rsid w:val="00BF0C89"/>
    <w:rsid w:val="00BF2400"/>
    <w:rsid w:val="00C03348"/>
    <w:rsid w:val="00C07AC4"/>
    <w:rsid w:val="00C1209C"/>
    <w:rsid w:val="00C14C92"/>
    <w:rsid w:val="00C161B1"/>
    <w:rsid w:val="00C245C8"/>
    <w:rsid w:val="00C24ECF"/>
    <w:rsid w:val="00C33983"/>
    <w:rsid w:val="00C36422"/>
    <w:rsid w:val="00C36DEE"/>
    <w:rsid w:val="00C375A2"/>
    <w:rsid w:val="00C42094"/>
    <w:rsid w:val="00C426D0"/>
    <w:rsid w:val="00C5714D"/>
    <w:rsid w:val="00C6259E"/>
    <w:rsid w:val="00C647DD"/>
    <w:rsid w:val="00C67647"/>
    <w:rsid w:val="00C67910"/>
    <w:rsid w:val="00C70B8D"/>
    <w:rsid w:val="00C7794A"/>
    <w:rsid w:val="00C83139"/>
    <w:rsid w:val="00CA181C"/>
    <w:rsid w:val="00CA48CA"/>
    <w:rsid w:val="00CA567C"/>
    <w:rsid w:val="00CA7E44"/>
    <w:rsid w:val="00CB5EA2"/>
    <w:rsid w:val="00CC35CD"/>
    <w:rsid w:val="00CC55D4"/>
    <w:rsid w:val="00CD408E"/>
    <w:rsid w:val="00CE4106"/>
    <w:rsid w:val="00D21185"/>
    <w:rsid w:val="00D22C7A"/>
    <w:rsid w:val="00D3324A"/>
    <w:rsid w:val="00D3781D"/>
    <w:rsid w:val="00D5389B"/>
    <w:rsid w:val="00D601E9"/>
    <w:rsid w:val="00D71DF7"/>
    <w:rsid w:val="00D96FF0"/>
    <w:rsid w:val="00DB1002"/>
    <w:rsid w:val="00DC2905"/>
    <w:rsid w:val="00DC6FD3"/>
    <w:rsid w:val="00DD1EC3"/>
    <w:rsid w:val="00DD267D"/>
    <w:rsid w:val="00DD3FF0"/>
    <w:rsid w:val="00DE6350"/>
    <w:rsid w:val="00E03B78"/>
    <w:rsid w:val="00E173B9"/>
    <w:rsid w:val="00E208E0"/>
    <w:rsid w:val="00E40400"/>
    <w:rsid w:val="00E60C14"/>
    <w:rsid w:val="00E71A75"/>
    <w:rsid w:val="00E73D7D"/>
    <w:rsid w:val="00E9446B"/>
    <w:rsid w:val="00E97220"/>
    <w:rsid w:val="00E97D8D"/>
    <w:rsid w:val="00EC194D"/>
    <w:rsid w:val="00ED5762"/>
    <w:rsid w:val="00EE747C"/>
    <w:rsid w:val="00EE7C6F"/>
    <w:rsid w:val="00F07AC8"/>
    <w:rsid w:val="00F11DE7"/>
    <w:rsid w:val="00F129B8"/>
    <w:rsid w:val="00F13E75"/>
    <w:rsid w:val="00F153F2"/>
    <w:rsid w:val="00F30B7F"/>
    <w:rsid w:val="00F4525F"/>
    <w:rsid w:val="00F46D72"/>
    <w:rsid w:val="00F473AF"/>
    <w:rsid w:val="00F70675"/>
    <w:rsid w:val="00F727D9"/>
    <w:rsid w:val="00F73642"/>
    <w:rsid w:val="00F81557"/>
    <w:rsid w:val="00F83122"/>
    <w:rsid w:val="00F87BE6"/>
    <w:rsid w:val="00F94D11"/>
    <w:rsid w:val="00F95370"/>
    <w:rsid w:val="00F96896"/>
    <w:rsid w:val="00FA0E47"/>
    <w:rsid w:val="00FA25A9"/>
    <w:rsid w:val="00FA2B52"/>
    <w:rsid w:val="00FA70CF"/>
    <w:rsid w:val="00FC2EBF"/>
    <w:rsid w:val="00FC657F"/>
    <w:rsid w:val="00FD26FB"/>
    <w:rsid w:val="00FE0494"/>
    <w:rsid w:val="00FE3B22"/>
    <w:rsid w:val="00FF2E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FB0F9"/>
  <w15:chartTrackingRefBased/>
  <w15:docId w15:val="{76BFF0B9-395C-41F3-AEDA-22E82F38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Tabel Erasmus MC"/>
    <w:basedOn w:val="Standaardtabel"/>
    <w:uiPriority w:val="39"/>
    <w:rsid w:val="0046468E"/>
    <w:rPr>
      <w:rFonts w:ascii="Arial" w:hAnsi="Arial"/>
    </w:rPr>
    <w:tblPr>
      <w:tblBorders>
        <w:top w:val="single" w:sz="4" w:space="0" w:color="89D4F1"/>
        <w:left w:val="single" w:sz="4" w:space="0" w:color="89D4F1"/>
        <w:bottom w:val="single" w:sz="4" w:space="0" w:color="89D4F1"/>
        <w:right w:val="single" w:sz="4" w:space="0" w:color="89D4F1"/>
        <w:insideH w:val="single" w:sz="4" w:space="0" w:color="89D4F1"/>
        <w:insideV w:val="single" w:sz="4" w:space="0" w:color="89D4F1"/>
      </w:tblBorders>
      <w:tblCellMar>
        <w:top w:w="57" w:type="dxa"/>
        <w:left w:w="57" w:type="dxa"/>
        <w:bottom w:w="57" w:type="dxa"/>
        <w:right w:w="57" w:type="dxa"/>
      </w:tblCellMar>
    </w:tblPr>
  </w:style>
  <w:style w:type="table" w:styleId="Lijsttabel6kleurrijk-Accent2">
    <w:name w:val="List Table 6 Colorful Accent 2"/>
    <w:basedOn w:val="Standaardtabel"/>
    <w:uiPriority w:val="51"/>
    <w:rsid w:val="00CC55D4"/>
    <w:rPr>
      <w:rFonts w:ascii="Times New Roman" w:eastAsia="Times New Roman" w:hAnsi="Times New Roman" w:cs="Times New Roman"/>
      <w:color w:val="C45911" w:themeColor="accent2" w:themeShade="BF"/>
      <w:sz w:val="20"/>
      <w:szCs w:val="20"/>
      <w:lang w:val="en-GB" w:eastAsia="en-GB"/>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Koptekst">
    <w:name w:val="header"/>
    <w:basedOn w:val="Standaard"/>
    <w:link w:val="KoptekstChar"/>
    <w:uiPriority w:val="99"/>
    <w:unhideWhenUsed/>
    <w:rsid w:val="00512DD1"/>
    <w:pPr>
      <w:tabs>
        <w:tab w:val="center" w:pos="4536"/>
        <w:tab w:val="right" w:pos="9072"/>
      </w:tabs>
    </w:pPr>
  </w:style>
  <w:style w:type="character" w:customStyle="1" w:styleId="KoptekstChar">
    <w:name w:val="Koptekst Char"/>
    <w:basedOn w:val="Standaardalinea-lettertype"/>
    <w:link w:val="Koptekst"/>
    <w:uiPriority w:val="99"/>
    <w:rsid w:val="00512DD1"/>
  </w:style>
  <w:style w:type="paragraph" w:styleId="Voettekst">
    <w:name w:val="footer"/>
    <w:basedOn w:val="Standaard"/>
    <w:link w:val="VoettekstChar"/>
    <w:uiPriority w:val="99"/>
    <w:unhideWhenUsed/>
    <w:rsid w:val="00512DD1"/>
    <w:pPr>
      <w:tabs>
        <w:tab w:val="center" w:pos="4536"/>
        <w:tab w:val="right" w:pos="9072"/>
      </w:tabs>
    </w:pPr>
  </w:style>
  <w:style w:type="character" w:customStyle="1" w:styleId="VoettekstChar">
    <w:name w:val="Voettekst Char"/>
    <w:basedOn w:val="Standaardalinea-lettertype"/>
    <w:link w:val="Voettekst"/>
    <w:uiPriority w:val="99"/>
    <w:rsid w:val="00512DD1"/>
  </w:style>
  <w:style w:type="paragraph" w:styleId="Lijstalinea">
    <w:name w:val="List Paragraph"/>
    <w:basedOn w:val="Standaard"/>
    <w:uiPriority w:val="34"/>
    <w:qFormat/>
    <w:rsid w:val="00AD65F3"/>
    <w:pPr>
      <w:ind w:left="720"/>
      <w:contextualSpacing/>
    </w:pPr>
  </w:style>
  <w:style w:type="character" w:styleId="Hyperlink">
    <w:name w:val="Hyperlink"/>
    <w:basedOn w:val="Standaardalinea-lettertype"/>
    <w:uiPriority w:val="99"/>
    <w:unhideWhenUsed/>
    <w:rsid w:val="00131FBD"/>
    <w:rPr>
      <w:color w:val="0563C1" w:themeColor="hyperlink"/>
      <w:u w:val="single"/>
    </w:rPr>
  </w:style>
  <w:style w:type="character" w:styleId="Onopgelostemelding">
    <w:name w:val="Unresolved Mention"/>
    <w:basedOn w:val="Standaardalinea-lettertype"/>
    <w:uiPriority w:val="99"/>
    <w:semiHidden/>
    <w:unhideWhenUsed/>
    <w:rsid w:val="00131FBD"/>
    <w:rPr>
      <w:color w:val="605E5C"/>
      <w:shd w:val="clear" w:color="auto" w:fill="E1DFDD"/>
    </w:rPr>
  </w:style>
  <w:style w:type="character" w:styleId="Verwijzingopmerking">
    <w:name w:val="annotation reference"/>
    <w:basedOn w:val="Standaardalinea-lettertype"/>
    <w:uiPriority w:val="99"/>
    <w:semiHidden/>
    <w:unhideWhenUsed/>
    <w:rsid w:val="00567D15"/>
    <w:rPr>
      <w:sz w:val="16"/>
      <w:szCs w:val="16"/>
    </w:rPr>
  </w:style>
  <w:style w:type="paragraph" w:styleId="Tekstopmerking">
    <w:name w:val="annotation text"/>
    <w:basedOn w:val="Standaard"/>
    <w:link w:val="TekstopmerkingChar"/>
    <w:uiPriority w:val="99"/>
    <w:unhideWhenUsed/>
    <w:rsid w:val="00567D15"/>
    <w:rPr>
      <w:sz w:val="20"/>
      <w:szCs w:val="20"/>
    </w:rPr>
  </w:style>
  <w:style w:type="character" w:customStyle="1" w:styleId="TekstopmerkingChar">
    <w:name w:val="Tekst opmerking Char"/>
    <w:basedOn w:val="Standaardalinea-lettertype"/>
    <w:link w:val="Tekstopmerking"/>
    <w:uiPriority w:val="99"/>
    <w:rsid w:val="00567D15"/>
    <w:rPr>
      <w:sz w:val="20"/>
      <w:szCs w:val="20"/>
    </w:rPr>
  </w:style>
  <w:style w:type="paragraph" w:styleId="Onderwerpvanopmerking">
    <w:name w:val="annotation subject"/>
    <w:basedOn w:val="Tekstopmerking"/>
    <w:next w:val="Tekstopmerking"/>
    <w:link w:val="OnderwerpvanopmerkingChar"/>
    <w:uiPriority w:val="99"/>
    <w:semiHidden/>
    <w:unhideWhenUsed/>
    <w:rsid w:val="00567D15"/>
    <w:rPr>
      <w:b/>
      <w:bCs/>
    </w:rPr>
  </w:style>
  <w:style w:type="character" w:customStyle="1" w:styleId="OnderwerpvanopmerkingChar">
    <w:name w:val="Onderwerp van opmerking Char"/>
    <w:basedOn w:val="TekstopmerkingChar"/>
    <w:link w:val="Onderwerpvanopmerking"/>
    <w:uiPriority w:val="99"/>
    <w:semiHidden/>
    <w:rsid w:val="00567D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62690">
      <w:bodyDiv w:val="1"/>
      <w:marLeft w:val="0"/>
      <w:marRight w:val="0"/>
      <w:marTop w:val="0"/>
      <w:marBottom w:val="0"/>
      <w:divBdr>
        <w:top w:val="none" w:sz="0" w:space="0" w:color="auto"/>
        <w:left w:val="none" w:sz="0" w:space="0" w:color="auto"/>
        <w:bottom w:val="none" w:sz="0" w:space="0" w:color="auto"/>
        <w:right w:val="none" w:sz="0" w:space="0" w:color="auto"/>
      </w:divBdr>
      <w:divsChild>
        <w:div w:id="957948030">
          <w:marLeft w:val="547"/>
          <w:marRight w:val="0"/>
          <w:marTop w:val="0"/>
          <w:marBottom w:val="0"/>
          <w:divBdr>
            <w:top w:val="none" w:sz="0" w:space="0" w:color="auto"/>
            <w:left w:val="none" w:sz="0" w:space="0" w:color="auto"/>
            <w:bottom w:val="none" w:sz="0" w:space="0" w:color="auto"/>
            <w:right w:val="none" w:sz="0" w:space="0" w:color="auto"/>
          </w:divBdr>
        </w:div>
      </w:divsChild>
    </w:div>
    <w:div w:id="186987774">
      <w:bodyDiv w:val="1"/>
      <w:marLeft w:val="0"/>
      <w:marRight w:val="0"/>
      <w:marTop w:val="0"/>
      <w:marBottom w:val="0"/>
      <w:divBdr>
        <w:top w:val="none" w:sz="0" w:space="0" w:color="auto"/>
        <w:left w:val="none" w:sz="0" w:space="0" w:color="auto"/>
        <w:bottom w:val="none" w:sz="0" w:space="0" w:color="auto"/>
        <w:right w:val="none" w:sz="0" w:space="0" w:color="auto"/>
      </w:divBdr>
    </w:div>
    <w:div w:id="242684736">
      <w:bodyDiv w:val="1"/>
      <w:marLeft w:val="0"/>
      <w:marRight w:val="0"/>
      <w:marTop w:val="0"/>
      <w:marBottom w:val="0"/>
      <w:divBdr>
        <w:top w:val="none" w:sz="0" w:space="0" w:color="auto"/>
        <w:left w:val="none" w:sz="0" w:space="0" w:color="auto"/>
        <w:bottom w:val="none" w:sz="0" w:space="0" w:color="auto"/>
        <w:right w:val="none" w:sz="0" w:space="0" w:color="auto"/>
      </w:divBdr>
      <w:divsChild>
        <w:div w:id="1526096316">
          <w:marLeft w:val="547"/>
          <w:marRight w:val="0"/>
          <w:marTop w:val="0"/>
          <w:marBottom w:val="0"/>
          <w:divBdr>
            <w:top w:val="none" w:sz="0" w:space="0" w:color="auto"/>
            <w:left w:val="none" w:sz="0" w:space="0" w:color="auto"/>
            <w:bottom w:val="none" w:sz="0" w:space="0" w:color="auto"/>
            <w:right w:val="none" w:sz="0" w:space="0" w:color="auto"/>
          </w:divBdr>
        </w:div>
      </w:divsChild>
    </w:div>
    <w:div w:id="269708784">
      <w:bodyDiv w:val="1"/>
      <w:marLeft w:val="0"/>
      <w:marRight w:val="0"/>
      <w:marTop w:val="0"/>
      <w:marBottom w:val="0"/>
      <w:divBdr>
        <w:top w:val="none" w:sz="0" w:space="0" w:color="auto"/>
        <w:left w:val="none" w:sz="0" w:space="0" w:color="auto"/>
        <w:bottom w:val="none" w:sz="0" w:space="0" w:color="auto"/>
        <w:right w:val="none" w:sz="0" w:space="0" w:color="auto"/>
      </w:divBdr>
      <w:divsChild>
        <w:div w:id="1769957514">
          <w:marLeft w:val="547"/>
          <w:marRight w:val="0"/>
          <w:marTop w:val="0"/>
          <w:marBottom w:val="0"/>
          <w:divBdr>
            <w:top w:val="none" w:sz="0" w:space="0" w:color="auto"/>
            <w:left w:val="none" w:sz="0" w:space="0" w:color="auto"/>
            <w:bottom w:val="none" w:sz="0" w:space="0" w:color="auto"/>
            <w:right w:val="none" w:sz="0" w:space="0" w:color="auto"/>
          </w:divBdr>
        </w:div>
      </w:divsChild>
    </w:div>
    <w:div w:id="283460105">
      <w:bodyDiv w:val="1"/>
      <w:marLeft w:val="0"/>
      <w:marRight w:val="0"/>
      <w:marTop w:val="0"/>
      <w:marBottom w:val="0"/>
      <w:divBdr>
        <w:top w:val="none" w:sz="0" w:space="0" w:color="auto"/>
        <w:left w:val="none" w:sz="0" w:space="0" w:color="auto"/>
        <w:bottom w:val="none" w:sz="0" w:space="0" w:color="auto"/>
        <w:right w:val="none" w:sz="0" w:space="0" w:color="auto"/>
      </w:divBdr>
      <w:divsChild>
        <w:div w:id="116145937">
          <w:marLeft w:val="547"/>
          <w:marRight w:val="0"/>
          <w:marTop w:val="0"/>
          <w:marBottom w:val="0"/>
          <w:divBdr>
            <w:top w:val="none" w:sz="0" w:space="0" w:color="auto"/>
            <w:left w:val="none" w:sz="0" w:space="0" w:color="auto"/>
            <w:bottom w:val="none" w:sz="0" w:space="0" w:color="auto"/>
            <w:right w:val="none" w:sz="0" w:space="0" w:color="auto"/>
          </w:divBdr>
        </w:div>
      </w:divsChild>
    </w:div>
    <w:div w:id="477648148">
      <w:bodyDiv w:val="1"/>
      <w:marLeft w:val="0"/>
      <w:marRight w:val="0"/>
      <w:marTop w:val="0"/>
      <w:marBottom w:val="0"/>
      <w:divBdr>
        <w:top w:val="none" w:sz="0" w:space="0" w:color="auto"/>
        <w:left w:val="none" w:sz="0" w:space="0" w:color="auto"/>
        <w:bottom w:val="none" w:sz="0" w:space="0" w:color="auto"/>
        <w:right w:val="none" w:sz="0" w:space="0" w:color="auto"/>
      </w:divBdr>
    </w:div>
    <w:div w:id="687677663">
      <w:bodyDiv w:val="1"/>
      <w:marLeft w:val="0"/>
      <w:marRight w:val="0"/>
      <w:marTop w:val="0"/>
      <w:marBottom w:val="0"/>
      <w:divBdr>
        <w:top w:val="none" w:sz="0" w:space="0" w:color="auto"/>
        <w:left w:val="none" w:sz="0" w:space="0" w:color="auto"/>
        <w:bottom w:val="none" w:sz="0" w:space="0" w:color="auto"/>
        <w:right w:val="none" w:sz="0" w:space="0" w:color="auto"/>
      </w:divBdr>
      <w:divsChild>
        <w:div w:id="1160580508">
          <w:marLeft w:val="547"/>
          <w:marRight w:val="0"/>
          <w:marTop w:val="0"/>
          <w:marBottom w:val="0"/>
          <w:divBdr>
            <w:top w:val="none" w:sz="0" w:space="0" w:color="auto"/>
            <w:left w:val="none" w:sz="0" w:space="0" w:color="auto"/>
            <w:bottom w:val="none" w:sz="0" w:space="0" w:color="auto"/>
            <w:right w:val="none" w:sz="0" w:space="0" w:color="auto"/>
          </w:divBdr>
        </w:div>
      </w:divsChild>
    </w:div>
    <w:div w:id="718552706">
      <w:bodyDiv w:val="1"/>
      <w:marLeft w:val="0"/>
      <w:marRight w:val="0"/>
      <w:marTop w:val="0"/>
      <w:marBottom w:val="0"/>
      <w:divBdr>
        <w:top w:val="none" w:sz="0" w:space="0" w:color="auto"/>
        <w:left w:val="none" w:sz="0" w:space="0" w:color="auto"/>
        <w:bottom w:val="none" w:sz="0" w:space="0" w:color="auto"/>
        <w:right w:val="none" w:sz="0" w:space="0" w:color="auto"/>
      </w:divBdr>
    </w:div>
    <w:div w:id="862523136">
      <w:bodyDiv w:val="1"/>
      <w:marLeft w:val="0"/>
      <w:marRight w:val="0"/>
      <w:marTop w:val="0"/>
      <w:marBottom w:val="0"/>
      <w:divBdr>
        <w:top w:val="none" w:sz="0" w:space="0" w:color="auto"/>
        <w:left w:val="none" w:sz="0" w:space="0" w:color="auto"/>
        <w:bottom w:val="none" w:sz="0" w:space="0" w:color="auto"/>
        <w:right w:val="none" w:sz="0" w:space="0" w:color="auto"/>
      </w:divBdr>
    </w:div>
    <w:div w:id="1091000378">
      <w:bodyDiv w:val="1"/>
      <w:marLeft w:val="0"/>
      <w:marRight w:val="0"/>
      <w:marTop w:val="0"/>
      <w:marBottom w:val="0"/>
      <w:divBdr>
        <w:top w:val="none" w:sz="0" w:space="0" w:color="auto"/>
        <w:left w:val="none" w:sz="0" w:space="0" w:color="auto"/>
        <w:bottom w:val="none" w:sz="0" w:space="0" w:color="auto"/>
        <w:right w:val="none" w:sz="0" w:space="0" w:color="auto"/>
      </w:divBdr>
    </w:div>
    <w:div w:id="1272936642">
      <w:bodyDiv w:val="1"/>
      <w:marLeft w:val="0"/>
      <w:marRight w:val="0"/>
      <w:marTop w:val="0"/>
      <w:marBottom w:val="0"/>
      <w:divBdr>
        <w:top w:val="none" w:sz="0" w:space="0" w:color="auto"/>
        <w:left w:val="none" w:sz="0" w:space="0" w:color="auto"/>
        <w:bottom w:val="none" w:sz="0" w:space="0" w:color="auto"/>
        <w:right w:val="none" w:sz="0" w:space="0" w:color="auto"/>
      </w:divBdr>
    </w:div>
    <w:div w:id="1305741204">
      <w:bodyDiv w:val="1"/>
      <w:marLeft w:val="0"/>
      <w:marRight w:val="0"/>
      <w:marTop w:val="0"/>
      <w:marBottom w:val="0"/>
      <w:divBdr>
        <w:top w:val="none" w:sz="0" w:space="0" w:color="auto"/>
        <w:left w:val="none" w:sz="0" w:space="0" w:color="auto"/>
        <w:bottom w:val="none" w:sz="0" w:space="0" w:color="auto"/>
        <w:right w:val="none" w:sz="0" w:space="0" w:color="auto"/>
      </w:divBdr>
    </w:div>
    <w:div w:id="1991395671">
      <w:bodyDiv w:val="1"/>
      <w:marLeft w:val="0"/>
      <w:marRight w:val="0"/>
      <w:marTop w:val="0"/>
      <w:marBottom w:val="0"/>
      <w:divBdr>
        <w:top w:val="none" w:sz="0" w:space="0" w:color="auto"/>
        <w:left w:val="none" w:sz="0" w:space="0" w:color="auto"/>
        <w:bottom w:val="none" w:sz="0" w:space="0" w:color="auto"/>
        <w:right w:val="none" w:sz="0" w:space="0" w:color="auto"/>
      </w:divBdr>
      <w:divsChild>
        <w:div w:id="1367557975">
          <w:marLeft w:val="547"/>
          <w:marRight w:val="0"/>
          <w:marTop w:val="0"/>
          <w:marBottom w:val="0"/>
          <w:divBdr>
            <w:top w:val="none" w:sz="0" w:space="0" w:color="auto"/>
            <w:left w:val="none" w:sz="0" w:space="0" w:color="auto"/>
            <w:bottom w:val="none" w:sz="0" w:space="0" w:color="auto"/>
            <w:right w:val="none" w:sz="0" w:space="0" w:color="auto"/>
          </w:divBdr>
        </w:div>
      </w:divsChild>
    </w:div>
    <w:div w:id="2109814692">
      <w:bodyDiv w:val="1"/>
      <w:marLeft w:val="0"/>
      <w:marRight w:val="0"/>
      <w:marTop w:val="0"/>
      <w:marBottom w:val="0"/>
      <w:divBdr>
        <w:top w:val="none" w:sz="0" w:space="0" w:color="auto"/>
        <w:left w:val="none" w:sz="0" w:space="0" w:color="auto"/>
        <w:bottom w:val="none" w:sz="0" w:space="0" w:color="auto"/>
        <w:right w:val="none" w:sz="0" w:space="0" w:color="auto"/>
      </w:divBdr>
      <w:divsChild>
        <w:div w:id="9464231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m.a.koning@hr.n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o.k.helder@hr.nl" TargetMode="External"/><Relationship Id="rId2" Type="http://schemas.openxmlformats.org/officeDocument/2006/relationships/customXml" Target="../customXml/item2.xml"/><Relationship Id="rId16" Type="http://schemas.openxmlformats.org/officeDocument/2006/relationships/hyperlink" Target="https://create4care.nl/over-ons/werkwijze/" TargetMode="External"/><Relationship Id="rId20" Type="http://schemas.openxmlformats.org/officeDocument/2006/relationships/hyperlink" Target="mailto:m.a.koning@hr.n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yperlink" Target="mailto:o.k.helder@hr.n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0640\AppData\Local\Temp\Templafy\WordVsto\amvgzm1w.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665430FE677F4B84C930607EE8A9FB" ma:contentTypeVersion="16" ma:contentTypeDescription="Een nieuw document maken." ma:contentTypeScope="" ma:versionID="0c5660b1abd40187ee126c2e2a53ea9d">
  <xsd:schema xmlns:xsd="http://www.w3.org/2001/XMLSchema" xmlns:xs="http://www.w3.org/2001/XMLSchema" xmlns:p="http://schemas.microsoft.com/office/2006/metadata/properties" xmlns:ns3="93ce3b11-6bd9-4bea-8dcd-5c8a7e912445" xmlns:ns4="b487e87b-ef36-47f2-8df0-4826c022abbb" targetNamespace="http://schemas.microsoft.com/office/2006/metadata/properties" ma:root="true" ma:fieldsID="b6a834bd3ba5bf408801e43fe1d9cbf5" ns3:_="" ns4:_="">
    <xsd:import namespace="93ce3b11-6bd9-4bea-8dcd-5c8a7e912445"/>
    <xsd:import namespace="b487e87b-ef36-47f2-8df0-4826c022abb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ingHintHash"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e3b11-6bd9-4bea-8dcd-5c8a7e912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7e87b-ef36-47f2-8df0-4826c022abb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Hint-hash delen" ma:hidden="true" ma:internalName="SharingHintHash" ma:readOnly="true">
      <xsd:simpleType>
        <xsd:restriction base="dms:Text"/>
      </xsd:simple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TemplateConfiguration><![CDATA[{"elementsMetadata":[],"transformationConfigurations":[],"templateName":"Blanco_Word_doc","templateDescription":"","enableDocumentContentUpdater":false,"version":"2.0"}]]></TemplafyTemplateConfiguration>
</file>

<file path=customXml/item4.xml><?xml version="1.0" encoding="utf-8"?>
<TemplafyFormConfiguration><![CDATA[{"formFields":[],"formDataEntries":[]}]]></TemplafyFormConfiguration>
</file>

<file path=customXml/item5.xml><?xml version="1.0" encoding="utf-8"?>
<p:properties xmlns:p="http://schemas.microsoft.com/office/2006/metadata/properties" xmlns:xsi="http://www.w3.org/2001/XMLSchema-instance" xmlns:pc="http://schemas.microsoft.com/office/infopath/2007/PartnerControls">
  <documentManagement>
    <_activity xmlns="93ce3b11-6bd9-4bea-8dcd-5c8a7e912445" xsi:nil="true"/>
  </documentManagement>
</p:properties>
</file>

<file path=customXml/itemProps1.xml><?xml version="1.0" encoding="utf-8"?>
<ds:datastoreItem xmlns:ds="http://schemas.openxmlformats.org/officeDocument/2006/customXml" ds:itemID="{CA60A262-C166-451A-BFF5-5298170B3450}">
  <ds:schemaRefs>
    <ds:schemaRef ds:uri="http://schemas.microsoft.com/sharepoint/v3/contenttype/forms"/>
  </ds:schemaRefs>
</ds:datastoreItem>
</file>

<file path=customXml/itemProps2.xml><?xml version="1.0" encoding="utf-8"?>
<ds:datastoreItem xmlns:ds="http://schemas.openxmlformats.org/officeDocument/2006/customXml" ds:itemID="{07C7F691-1C17-4AE8-8AA1-332D5CA5E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e3b11-6bd9-4bea-8dcd-5c8a7e912445"/>
    <ds:schemaRef ds:uri="b487e87b-ef36-47f2-8df0-4826c022a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410EE0-F98B-4058-BA2A-4A6D59726E27}">
  <ds:schemaRefs/>
</ds:datastoreItem>
</file>

<file path=customXml/itemProps4.xml><?xml version="1.0" encoding="utf-8"?>
<ds:datastoreItem xmlns:ds="http://schemas.openxmlformats.org/officeDocument/2006/customXml" ds:itemID="{9A32F8E7-CF5B-439E-A7AE-FB42C17106FF}">
  <ds:schemaRefs/>
</ds:datastoreItem>
</file>

<file path=customXml/itemProps5.xml><?xml version="1.0" encoding="utf-8"?>
<ds:datastoreItem xmlns:ds="http://schemas.openxmlformats.org/officeDocument/2006/customXml" ds:itemID="{F83BA8ED-E25D-4C13-B65B-C76C07F87EC5}">
  <ds:schemaRefs>
    <ds:schemaRef ds:uri="http://schemas.microsoft.com/office/2006/metadata/properties"/>
    <ds:schemaRef ds:uri="http://schemas.microsoft.com/office/infopath/2007/PartnerControls"/>
    <ds:schemaRef ds:uri="93ce3b11-6bd9-4bea-8dcd-5c8a7e912445"/>
  </ds:schemaRefs>
</ds:datastoreItem>
</file>

<file path=docProps/app.xml><?xml version="1.0" encoding="utf-8"?>
<Properties xmlns="http://schemas.openxmlformats.org/officeDocument/2006/extended-properties" xmlns:vt="http://schemas.openxmlformats.org/officeDocument/2006/docPropsVTypes">
  <Template>amvgzm1w</Template>
  <TotalTime>59</TotalTime>
  <Pages>4</Pages>
  <Words>563</Words>
  <Characters>3102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 Helder</dc:creator>
  <cp:keywords/>
  <dc:description/>
  <cp:lastModifiedBy>Koning, M.A. (Mirjam)</cp:lastModifiedBy>
  <cp:revision>57</cp:revision>
  <cp:lastPrinted>2025-07-15T11:26:00Z</cp:lastPrinted>
  <dcterms:created xsi:type="dcterms:W3CDTF">2025-09-22T09:45:00Z</dcterms:created>
  <dcterms:modified xsi:type="dcterms:W3CDTF">2025-09-22T10:44:00Z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dc6714-9f23-4030-b547-8c94b19e0b7a_Enabled">
    <vt:lpwstr>true</vt:lpwstr>
  </property>
  <property fmtid="{D5CDD505-2E9C-101B-9397-08002B2CF9AE}" pid="3" name="MSIP_Label_f5dc6714-9f23-4030-b547-8c94b19e0b7a_SetDate">
    <vt:lpwstr>2022-11-25T13:09:38Z</vt:lpwstr>
  </property>
  <property fmtid="{D5CDD505-2E9C-101B-9397-08002B2CF9AE}" pid="4" name="MSIP_Label_f5dc6714-9f23-4030-b547-8c94b19e0b7a_Method">
    <vt:lpwstr>Standard</vt:lpwstr>
  </property>
  <property fmtid="{D5CDD505-2E9C-101B-9397-08002B2CF9AE}" pid="5" name="MSIP_Label_f5dc6714-9f23-4030-b547-8c94b19e0b7a_Name">
    <vt:lpwstr>Internal Information (R3)</vt:lpwstr>
  </property>
  <property fmtid="{D5CDD505-2E9C-101B-9397-08002B2CF9AE}" pid="6" name="MSIP_Label_f5dc6714-9f23-4030-b547-8c94b19e0b7a_SiteId">
    <vt:lpwstr>acbd4e6b-e845-4677-853c-a8d24faf3655</vt:lpwstr>
  </property>
  <property fmtid="{D5CDD505-2E9C-101B-9397-08002B2CF9AE}" pid="7" name="MSIP_Label_f5dc6714-9f23-4030-b547-8c94b19e0b7a_ActionId">
    <vt:lpwstr>f08f2f8c-0ac0-4afb-bb12-d8b14412b7fc</vt:lpwstr>
  </property>
  <property fmtid="{D5CDD505-2E9C-101B-9397-08002B2CF9AE}" pid="8" name="MSIP_Label_f5dc6714-9f23-4030-b547-8c94b19e0b7a_ContentBits">
    <vt:lpwstr>0</vt:lpwstr>
  </property>
  <property fmtid="{D5CDD505-2E9C-101B-9397-08002B2CF9AE}" pid="9" name="TemplafyTenantId">
    <vt:lpwstr>erasmusmc</vt:lpwstr>
  </property>
  <property fmtid="{D5CDD505-2E9C-101B-9397-08002B2CF9AE}" pid="10" name="TemplafyTemplateId">
    <vt:lpwstr>856153146742276928</vt:lpwstr>
  </property>
  <property fmtid="{D5CDD505-2E9C-101B-9397-08002B2CF9AE}" pid="11" name="TemplafyUserProfileId">
    <vt:lpwstr>637732610856281190</vt:lpwstr>
  </property>
  <property fmtid="{D5CDD505-2E9C-101B-9397-08002B2CF9AE}" pid="12" name="TemplafyFromBlank">
    <vt:bool>true</vt:bool>
  </property>
  <property fmtid="{D5CDD505-2E9C-101B-9397-08002B2CF9AE}" pid="13" name="ContentTypeId">
    <vt:lpwstr>0x01010073665430FE677F4B84C930607EE8A9FB</vt:lpwstr>
  </property>
</Properties>
</file>