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B863" w14:textId="08EAB94C" w:rsidR="00013EF2" w:rsidRDefault="00965303" w:rsidP="009D6D2E">
      <w:pPr>
        <w:pStyle w:val="Kop1"/>
        <w:numPr>
          <w:ilvl w:val="0"/>
          <w:numId w:val="0"/>
        </w:numPr>
      </w:pPr>
      <w:bookmarkStart w:id="0" w:name="_Toc184647134"/>
      <w:r>
        <w:rPr>
          <w:noProof/>
        </w:rPr>
        <w:drawing>
          <wp:anchor distT="0" distB="0" distL="114300" distR="114300" simplePos="0" relativeHeight="251678720" behindDoc="1" locked="1" layoutInCell="1" allowOverlap="1" wp14:anchorId="3C151D3A" wp14:editId="110F072D">
            <wp:simplePos x="1307087" y="830253"/>
            <wp:positionH relativeFrom="page">
              <wp:align>left</wp:align>
            </wp:positionH>
            <wp:positionV relativeFrom="page">
              <wp:align>top</wp:align>
            </wp:positionV>
            <wp:extent cx="6732000" cy="1612800"/>
            <wp:effectExtent l="0" t="0" r="0" b="6985"/>
            <wp:wrapNone/>
            <wp:docPr id="201032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5949" name="Picture 2010325949"/>
                    <pic:cNvPicPr/>
                  </pic:nvPicPr>
                  <pic:blipFill>
                    <a:blip r:embed="rId8">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bookmarkEnd w:id="0"/>
      <w:r w:rsidR="009D6D2E">
        <w:t>Werkplekscan</w:t>
      </w:r>
      <w:r w:rsidR="003F4035">
        <w:t xml:space="preserve"> </w:t>
      </w:r>
    </w:p>
    <w:p w14:paraId="6FBAB947" w14:textId="77777777" w:rsidR="008C3BAF" w:rsidRDefault="008C3BAF" w:rsidP="004A0395"/>
    <w:p w14:paraId="6B340CBB" w14:textId="77777777" w:rsidR="009D6D2E" w:rsidRPr="009D6D2E" w:rsidRDefault="009D6D2E" w:rsidP="009D6D2E">
      <w:pPr>
        <w:rPr>
          <w:rFonts w:cs="Poppins"/>
          <w:color w:val="001F3A"/>
        </w:rPr>
      </w:pPr>
      <w:r w:rsidRPr="009D6D2E">
        <w:rPr>
          <w:rFonts w:cs="Poppins"/>
          <w:color w:val="001F3A"/>
        </w:rPr>
        <w:t>De werkplekscan wordt gebruikt om te beoordelen of de werkplek van de student voldoende mogelijkheden biedt om de bacheloropleiding Verpleegkunde, variant flexibele deeltijd te kunnen volgen.</w:t>
      </w:r>
      <w:r w:rsidRPr="009D6D2E">
        <w:rPr>
          <w:rFonts w:cs="Poppins"/>
          <w:color w:val="001F3A"/>
        </w:rPr>
        <w:br/>
        <w:t>Een passende werkplek – betaald of onbetaald – is essentieel voor de studievoortgang. Op de werkplek worden leeractiviteiten uitgevoerd en worden de competenties ontwikkeld die nodig zijn om de leeruitkomsten en eindkwalificaties van de opleiding te behalen.</w:t>
      </w:r>
    </w:p>
    <w:p w14:paraId="18433456" w14:textId="77777777" w:rsidR="009D6D2E" w:rsidRDefault="009D6D2E" w:rsidP="009D6D2E">
      <w:pPr>
        <w:rPr>
          <w:rFonts w:cs="Poppins"/>
          <w:color w:val="001F3A"/>
        </w:rPr>
      </w:pPr>
    </w:p>
    <w:p w14:paraId="46D95519" w14:textId="2EA20269" w:rsidR="009D6D2E" w:rsidRPr="009D6D2E" w:rsidRDefault="009D6D2E" w:rsidP="009D6D2E">
      <w:pPr>
        <w:rPr>
          <w:rFonts w:cs="Poppins"/>
          <w:color w:val="001F3A"/>
        </w:rPr>
      </w:pPr>
      <w:r w:rsidRPr="009D6D2E">
        <w:rPr>
          <w:rFonts w:cs="Poppins"/>
          <w:color w:val="001F3A"/>
        </w:rPr>
        <w:t>De werkplek kan zich bevinden op de eigen afdeling, maar ook op een andere afdeling of in een andere zorgcontext. Belangrijk is dat de student daar de gelegenheid heeft om leeractiviteiten uit te voeren en dat coaching en begeleiding vanuit de werkplek beschikbaar zijn.</w:t>
      </w:r>
    </w:p>
    <w:p w14:paraId="3A40C414" w14:textId="77777777" w:rsidR="009D6D2E" w:rsidRDefault="009D6D2E" w:rsidP="009D6D2E">
      <w:pPr>
        <w:rPr>
          <w:rFonts w:cs="Poppins"/>
          <w:color w:val="001F3A"/>
        </w:rPr>
      </w:pPr>
    </w:p>
    <w:p w14:paraId="1AA280F8" w14:textId="653B97F0" w:rsidR="009D6D2E" w:rsidRPr="009D6D2E" w:rsidRDefault="009D6D2E" w:rsidP="009D6D2E">
      <w:pPr>
        <w:rPr>
          <w:rFonts w:cs="Poppins"/>
          <w:color w:val="001F3A"/>
        </w:rPr>
      </w:pPr>
      <w:r w:rsidRPr="009D6D2E">
        <w:rPr>
          <w:rFonts w:cs="Poppins"/>
          <w:color w:val="001F3A"/>
        </w:rPr>
        <w:t>Binnen het flexibele onderwijsconcept staat het integreren van theorie en praktijk centraal: leren in de werkomgeving en leren binnen de opleiding versterken elkaar.</w:t>
      </w:r>
    </w:p>
    <w:p w14:paraId="14209047" w14:textId="77777777" w:rsidR="009D6D2E" w:rsidRDefault="009D6D2E" w:rsidP="009D6D2E">
      <w:pPr>
        <w:rPr>
          <w:rFonts w:cs="Poppins"/>
          <w:color w:val="001F3A"/>
        </w:rPr>
      </w:pPr>
    </w:p>
    <w:p w14:paraId="673A583F" w14:textId="404BA0D3" w:rsidR="009D6D2E" w:rsidRPr="009D6D2E" w:rsidRDefault="009D6D2E" w:rsidP="009D6D2E">
      <w:pPr>
        <w:rPr>
          <w:rFonts w:cs="Poppins"/>
          <w:color w:val="001F3A"/>
        </w:rPr>
      </w:pPr>
      <w:r w:rsidRPr="009D6D2E">
        <w:rPr>
          <w:rFonts w:cs="Poppins"/>
          <w:color w:val="001F3A"/>
        </w:rPr>
        <w:t>De werkplekscan brengt drie aspecten in kaart:</w:t>
      </w:r>
    </w:p>
    <w:p w14:paraId="445864E5" w14:textId="77777777" w:rsidR="009D6D2E" w:rsidRPr="009D6D2E" w:rsidRDefault="009D6D2E" w:rsidP="009D6D2E">
      <w:pPr>
        <w:pStyle w:val="HRBullets"/>
      </w:pPr>
      <w:r w:rsidRPr="009D6D2E">
        <w:t>de taakinhoud;</w:t>
      </w:r>
    </w:p>
    <w:p w14:paraId="0E237046" w14:textId="77777777" w:rsidR="009D6D2E" w:rsidRPr="009D6D2E" w:rsidRDefault="009D6D2E" w:rsidP="009D6D2E">
      <w:pPr>
        <w:pStyle w:val="HRBullets"/>
      </w:pPr>
      <w:r w:rsidRPr="009D6D2E">
        <w:t>de werkomgeving;</w:t>
      </w:r>
    </w:p>
    <w:p w14:paraId="0096E10F" w14:textId="77777777" w:rsidR="009D6D2E" w:rsidRPr="009D6D2E" w:rsidRDefault="009D6D2E" w:rsidP="009D6D2E">
      <w:pPr>
        <w:pStyle w:val="HRBullets"/>
      </w:pPr>
      <w:r w:rsidRPr="009D6D2E">
        <w:t>de begeleiding die beschikbaar is.</w:t>
      </w:r>
    </w:p>
    <w:p w14:paraId="30917683" w14:textId="77777777" w:rsidR="009D6D2E" w:rsidRDefault="009D6D2E" w:rsidP="009D6D2E">
      <w:pPr>
        <w:rPr>
          <w:rFonts w:cs="Poppins"/>
          <w:color w:val="001F3A"/>
        </w:rPr>
      </w:pPr>
    </w:p>
    <w:p w14:paraId="3744B5B2" w14:textId="458C4074" w:rsidR="009D6D2E" w:rsidRPr="009D6D2E" w:rsidRDefault="009D6D2E" w:rsidP="009D6D2E">
      <w:pPr>
        <w:rPr>
          <w:rFonts w:cs="Poppins"/>
          <w:color w:val="001F3A"/>
        </w:rPr>
      </w:pPr>
      <w:r w:rsidRPr="009D6D2E">
        <w:rPr>
          <w:rFonts w:cs="Poppins"/>
          <w:color w:val="001F3A"/>
        </w:rPr>
        <w:t>Deze drie onderdelen geven inzicht in de mate waarin de werkplek aansluit bij de opleiding. De vragen in de werkplekscan zijn gebaseerd op het opleidingsprofiel BN2030, dat richting geeft aan de ontwikkeling van iedere hbo-verpleegkundige.</w:t>
      </w:r>
    </w:p>
    <w:p w14:paraId="0E2057ED" w14:textId="77777777" w:rsidR="00FE696E" w:rsidRDefault="00FE696E"/>
    <w:p w14:paraId="7BED59A5" w14:textId="5B95003B" w:rsidR="009D6D2E" w:rsidRDefault="009D6D2E">
      <w:pPr>
        <w:spacing w:line="240" w:lineRule="auto"/>
      </w:pPr>
      <w:r>
        <w:br w:type="page"/>
      </w:r>
    </w:p>
    <w:tbl>
      <w:tblPr>
        <w:tblStyle w:val="Tabelraster"/>
        <w:tblW w:w="10348" w:type="dxa"/>
        <w:tblInd w:w="-714" w:type="dxa"/>
        <w:tblLayout w:type="fixed"/>
        <w:tblLook w:val="04A0" w:firstRow="1" w:lastRow="0" w:firstColumn="1" w:lastColumn="0" w:noHBand="0" w:noVBand="1"/>
      </w:tblPr>
      <w:tblGrid>
        <w:gridCol w:w="5670"/>
        <w:gridCol w:w="4678"/>
      </w:tblGrid>
      <w:tr w:rsidR="009D6D2E" w:rsidRPr="00971DDB" w14:paraId="7CB6CB62" w14:textId="77777777" w:rsidTr="009D6D2E">
        <w:trPr>
          <w:trHeight w:val="642"/>
        </w:trPr>
        <w:tc>
          <w:tcPr>
            <w:tcW w:w="10348" w:type="dxa"/>
            <w:gridSpan w:val="2"/>
            <w:vAlign w:val="center"/>
          </w:tcPr>
          <w:p w14:paraId="0BACBC0C" w14:textId="77777777" w:rsidR="009D6D2E" w:rsidRPr="007030F8" w:rsidRDefault="009D6D2E" w:rsidP="0099108C">
            <w:pPr>
              <w:spacing w:line="360" w:lineRule="auto"/>
              <w:ind w:right="-567"/>
              <w:contextualSpacing/>
              <w:rPr>
                <w:rFonts w:cs="Poppins"/>
                <w:b/>
                <w:bCs/>
                <w:color w:val="D00244"/>
              </w:rPr>
            </w:pPr>
            <w:r w:rsidRPr="007030F8">
              <w:rPr>
                <w:rFonts w:cs="Poppins"/>
                <w:b/>
                <w:bCs/>
                <w:color w:val="D00244"/>
              </w:rPr>
              <w:lastRenderedPageBreak/>
              <w:t>Naan en studentnummer</w:t>
            </w:r>
            <w:r>
              <w:rPr>
                <w:rFonts w:cs="Poppins"/>
                <w:b/>
                <w:bCs/>
                <w:color w:val="D00244"/>
              </w:rPr>
              <w:t>:</w:t>
            </w:r>
          </w:p>
        </w:tc>
      </w:tr>
      <w:tr w:rsidR="009D6D2E" w:rsidRPr="00971DDB" w14:paraId="62DB1A8D" w14:textId="77777777" w:rsidTr="009D6D2E">
        <w:trPr>
          <w:trHeight w:val="642"/>
        </w:trPr>
        <w:tc>
          <w:tcPr>
            <w:tcW w:w="10348" w:type="dxa"/>
            <w:gridSpan w:val="2"/>
            <w:vAlign w:val="center"/>
          </w:tcPr>
          <w:p w14:paraId="0BA56332" w14:textId="77777777" w:rsidR="009D6D2E" w:rsidRPr="007030F8" w:rsidRDefault="009D6D2E" w:rsidP="0099108C">
            <w:pPr>
              <w:spacing w:line="360" w:lineRule="auto"/>
              <w:ind w:right="-567"/>
              <w:contextualSpacing/>
              <w:rPr>
                <w:rFonts w:cs="Poppins"/>
                <w:b/>
                <w:bCs/>
                <w:color w:val="D00244"/>
              </w:rPr>
            </w:pPr>
            <w:r w:rsidRPr="007030F8">
              <w:rPr>
                <w:rFonts w:cs="Poppins"/>
                <w:b/>
                <w:bCs/>
                <w:color w:val="D00244"/>
              </w:rPr>
              <w:t>Werkomgeving en taakinhoud</w:t>
            </w:r>
          </w:p>
        </w:tc>
      </w:tr>
      <w:tr w:rsidR="009D6D2E" w:rsidRPr="009E6EDA" w14:paraId="3F5640AF" w14:textId="77777777" w:rsidTr="009D6D2E">
        <w:trPr>
          <w:trHeight w:val="510"/>
        </w:trPr>
        <w:tc>
          <w:tcPr>
            <w:tcW w:w="5670" w:type="dxa"/>
            <w:vAlign w:val="center"/>
          </w:tcPr>
          <w:p w14:paraId="0A968591"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Naam en adres van de zorginstelling</w:t>
            </w:r>
          </w:p>
        </w:tc>
        <w:sdt>
          <w:sdtPr>
            <w:rPr>
              <w:rFonts w:cs="Poppins"/>
              <w:color w:val="001F3A"/>
            </w:rPr>
            <w:id w:val="-1715884856"/>
            <w:placeholder>
              <w:docPart w:val="260D862188ED4CDE973B52CACAA3E388"/>
            </w:placeholder>
            <w:showingPlcHdr/>
          </w:sdtPr>
          <w:sdtContent>
            <w:tc>
              <w:tcPr>
                <w:tcW w:w="4678" w:type="dxa"/>
                <w:vAlign w:val="center"/>
              </w:tcPr>
              <w:p w14:paraId="4B8EC632" w14:textId="77777777" w:rsidR="009D6D2E" w:rsidRPr="009E6EDA" w:rsidRDefault="009D6D2E" w:rsidP="0099108C">
                <w:pPr>
                  <w:spacing w:line="360" w:lineRule="auto"/>
                  <w:ind w:right="-567"/>
                  <w:contextualSpacing/>
                  <w:rPr>
                    <w:rFonts w:cs="Poppins"/>
                    <w:color w:val="001F3A"/>
                  </w:rPr>
                </w:pPr>
                <w:r w:rsidRPr="00695F3E">
                  <w:rPr>
                    <w:rStyle w:val="Tekstvantijdelijkeaanduiding"/>
                    <w:rFonts w:cs="Poppins"/>
                    <w:color w:val="D3104C"/>
                  </w:rPr>
                  <w:t>Klik of tik om tekst in te voeren.</w:t>
                </w:r>
              </w:p>
            </w:tc>
          </w:sdtContent>
        </w:sdt>
      </w:tr>
      <w:tr w:rsidR="009D6D2E" w:rsidRPr="009E6EDA" w14:paraId="4E36235F" w14:textId="77777777" w:rsidTr="009D6D2E">
        <w:trPr>
          <w:trHeight w:val="510"/>
        </w:trPr>
        <w:tc>
          <w:tcPr>
            <w:tcW w:w="5670" w:type="dxa"/>
            <w:vAlign w:val="center"/>
          </w:tcPr>
          <w:p w14:paraId="6AFC4F37"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Domein (AGZ-GGZ-MGZ-VGG)</w:t>
            </w:r>
          </w:p>
        </w:tc>
        <w:sdt>
          <w:sdtPr>
            <w:rPr>
              <w:rStyle w:val="Tekstvantijdelijkeaanduiding"/>
              <w:color w:val="808080" w:themeColor="background1" w:themeShade="80"/>
            </w:rPr>
            <w:id w:val="-1030871013"/>
            <w:placeholder>
              <w:docPart w:val="A71889D914DB4B338EE501EC5E5BF71D"/>
            </w:placeholder>
            <w:showingPlcHdr/>
          </w:sdtPr>
          <w:sdtContent>
            <w:tc>
              <w:tcPr>
                <w:tcW w:w="4678" w:type="dxa"/>
                <w:vAlign w:val="center"/>
              </w:tcPr>
              <w:p w14:paraId="6C77E26B" w14:textId="77777777" w:rsidR="009D6D2E" w:rsidRPr="00237A49" w:rsidRDefault="009D6D2E" w:rsidP="0099108C">
                <w:pPr>
                  <w:spacing w:line="360" w:lineRule="auto"/>
                  <w:ind w:right="-567"/>
                  <w:contextualSpacing/>
                  <w:rPr>
                    <w:rStyle w:val="Tekstvantijdelijkeaanduiding"/>
                    <w:color w:val="808080" w:themeColor="background1" w:themeShade="80"/>
                  </w:rPr>
                </w:pPr>
                <w:r w:rsidRPr="00695F3E">
                  <w:rPr>
                    <w:rStyle w:val="Tekstvantijdelijkeaanduiding"/>
                    <w:rFonts w:cs="Poppins"/>
                    <w:color w:val="D3104C"/>
                  </w:rPr>
                  <w:t>Klik of tik om tekst in te voeren.</w:t>
                </w:r>
              </w:p>
            </w:tc>
          </w:sdtContent>
        </w:sdt>
      </w:tr>
      <w:tr w:rsidR="009D6D2E" w:rsidRPr="009E6EDA" w14:paraId="70C36DAC" w14:textId="77777777" w:rsidTr="009D6D2E">
        <w:trPr>
          <w:trHeight w:val="510"/>
        </w:trPr>
        <w:tc>
          <w:tcPr>
            <w:tcW w:w="5670" w:type="dxa"/>
            <w:vAlign w:val="center"/>
          </w:tcPr>
          <w:p w14:paraId="0DF7E123"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Afdeling:</w:t>
            </w:r>
          </w:p>
        </w:tc>
        <w:sdt>
          <w:sdtPr>
            <w:rPr>
              <w:rStyle w:val="Tekstvantijdelijkeaanduiding"/>
              <w:color w:val="D3104C"/>
            </w:rPr>
            <w:id w:val="-90549851"/>
            <w:placeholder>
              <w:docPart w:val="4339AC24E3664BD9830530BF134F7480"/>
            </w:placeholder>
            <w:showingPlcHdr/>
          </w:sdtPr>
          <w:sdtContent>
            <w:tc>
              <w:tcPr>
                <w:tcW w:w="4678" w:type="dxa"/>
                <w:vAlign w:val="center"/>
              </w:tcPr>
              <w:p w14:paraId="7984A539" w14:textId="77777777" w:rsidR="009D6D2E" w:rsidRPr="00695F3E" w:rsidRDefault="009D6D2E" w:rsidP="0099108C">
                <w:pPr>
                  <w:spacing w:line="360" w:lineRule="auto"/>
                  <w:ind w:right="-567"/>
                  <w:contextualSpacing/>
                  <w:rPr>
                    <w:rStyle w:val="Tekstvantijdelijkeaanduiding"/>
                    <w:color w:val="D3104C"/>
                  </w:rPr>
                </w:pPr>
                <w:r w:rsidRPr="00695F3E">
                  <w:rPr>
                    <w:rStyle w:val="Tekstvantijdelijkeaanduiding"/>
                    <w:rFonts w:cs="Poppins"/>
                    <w:color w:val="D3104C"/>
                  </w:rPr>
                  <w:t>Klik of tik om tekst in te voeren.</w:t>
                </w:r>
              </w:p>
            </w:tc>
          </w:sdtContent>
        </w:sdt>
      </w:tr>
      <w:tr w:rsidR="009D6D2E" w:rsidRPr="009E6EDA" w14:paraId="4B7D7263" w14:textId="77777777" w:rsidTr="009D6D2E">
        <w:trPr>
          <w:trHeight w:val="510"/>
        </w:trPr>
        <w:tc>
          <w:tcPr>
            <w:tcW w:w="5670" w:type="dxa"/>
            <w:vAlign w:val="center"/>
          </w:tcPr>
          <w:p w14:paraId="145343F7"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Wat is jouw huidige functie:</w:t>
            </w:r>
          </w:p>
        </w:tc>
        <w:sdt>
          <w:sdtPr>
            <w:rPr>
              <w:rStyle w:val="Tekstvantijdelijkeaanduiding"/>
              <w:color w:val="D3104C"/>
            </w:rPr>
            <w:id w:val="-2058459942"/>
            <w:placeholder>
              <w:docPart w:val="C22DE60B7455483B8DD052CF8757C2E2"/>
            </w:placeholder>
            <w:showingPlcHdr/>
          </w:sdtPr>
          <w:sdtContent>
            <w:tc>
              <w:tcPr>
                <w:tcW w:w="4678" w:type="dxa"/>
                <w:vAlign w:val="center"/>
              </w:tcPr>
              <w:p w14:paraId="59632489" w14:textId="77777777" w:rsidR="009D6D2E" w:rsidRPr="00695F3E" w:rsidRDefault="009D6D2E" w:rsidP="0099108C">
                <w:pPr>
                  <w:spacing w:line="360" w:lineRule="auto"/>
                  <w:ind w:right="-567"/>
                  <w:contextualSpacing/>
                  <w:rPr>
                    <w:rStyle w:val="Tekstvantijdelijkeaanduiding"/>
                    <w:color w:val="D3104C"/>
                  </w:rPr>
                </w:pPr>
                <w:r w:rsidRPr="00695F3E">
                  <w:rPr>
                    <w:rStyle w:val="Tekstvantijdelijkeaanduiding"/>
                    <w:rFonts w:cs="Poppins"/>
                    <w:color w:val="D3104C"/>
                  </w:rPr>
                  <w:t>Klik of tik om tekst in te voeren.</w:t>
                </w:r>
              </w:p>
            </w:tc>
          </w:sdtContent>
        </w:sdt>
      </w:tr>
      <w:tr w:rsidR="009D6D2E" w:rsidRPr="009E6EDA" w14:paraId="0544EEEF" w14:textId="77777777" w:rsidTr="009D6D2E">
        <w:trPr>
          <w:trHeight w:val="510"/>
        </w:trPr>
        <w:tc>
          <w:tcPr>
            <w:tcW w:w="5670" w:type="dxa"/>
            <w:vAlign w:val="center"/>
          </w:tcPr>
          <w:p w14:paraId="269A18E8"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Welke taken voer je uit binnen de instelling:</w:t>
            </w:r>
          </w:p>
        </w:tc>
        <w:sdt>
          <w:sdtPr>
            <w:rPr>
              <w:rStyle w:val="Tekstvantijdelijkeaanduiding"/>
              <w:color w:val="D3104C"/>
            </w:rPr>
            <w:id w:val="-760761023"/>
            <w:placeholder>
              <w:docPart w:val="34853A48600449EE9EB47912BA8D9C3B"/>
            </w:placeholder>
            <w:showingPlcHdr/>
          </w:sdtPr>
          <w:sdtContent>
            <w:tc>
              <w:tcPr>
                <w:tcW w:w="4678" w:type="dxa"/>
                <w:vAlign w:val="center"/>
              </w:tcPr>
              <w:p w14:paraId="00BA4710" w14:textId="77777777" w:rsidR="009D6D2E" w:rsidRPr="00695F3E" w:rsidRDefault="009D6D2E" w:rsidP="0099108C">
                <w:pPr>
                  <w:spacing w:line="360" w:lineRule="auto"/>
                  <w:ind w:right="-567"/>
                  <w:contextualSpacing/>
                  <w:rPr>
                    <w:rStyle w:val="Tekstvantijdelijkeaanduiding"/>
                    <w:color w:val="D3104C"/>
                  </w:rPr>
                </w:pPr>
                <w:r w:rsidRPr="00695F3E">
                  <w:rPr>
                    <w:rStyle w:val="Tekstvantijdelijkeaanduiding"/>
                    <w:rFonts w:cs="Poppins"/>
                    <w:color w:val="D3104C"/>
                  </w:rPr>
                  <w:t>Klik of tik om tekst in te voeren.</w:t>
                </w:r>
              </w:p>
            </w:tc>
          </w:sdtContent>
        </w:sdt>
      </w:tr>
      <w:tr w:rsidR="009D6D2E" w:rsidRPr="009E6EDA" w14:paraId="39EB0C05" w14:textId="77777777" w:rsidTr="009D6D2E">
        <w:trPr>
          <w:trHeight w:val="510"/>
        </w:trPr>
        <w:tc>
          <w:tcPr>
            <w:tcW w:w="5670" w:type="dxa"/>
            <w:vAlign w:val="center"/>
          </w:tcPr>
          <w:p w14:paraId="408EEA31"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Hoeveel uren ben je werkzaam binnen de instelling:</w:t>
            </w:r>
          </w:p>
        </w:tc>
        <w:sdt>
          <w:sdtPr>
            <w:rPr>
              <w:rStyle w:val="Tekstvantijdelijkeaanduiding"/>
              <w:color w:val="D3104C"/>
            </w:rPr>
            <w:id w:val="1179158373"/>
            <w:placeholder>
              <w:docPart w:val="5232D2424A7B4D6798CEFB297ADC4F49"/>
            </w:placeholder>
            <w:showingPlcHdr/>
          </w:sdtPr>
          <w:sdtContent>
            <w:tc>
              <w:tcPr>
                <w:tcW w:w="4678" w:type="dxa"/>
                <w:vAlign w:val="center"/>
              </w:tcPr>
              <w:p w14:paraId="45BB34F2" w14:textId="77777777" w:rsidR="009D6D2E" w:rsidRPr="00695F3E" w:rsidRDefault="009D6D2E" w:rsidP="0099108C">
                <w:pPr>
                  <w:spacing w:line="360" w:lineRule="auto"/>
                  <w:ind w:right="-567"/>
                  <w:contextualSpacing/>
                  <w:rPr>
                    <w:rStyle w:val="Tekstvantijdelijkeaanduiding"/>
                    <w:color w:val="D3104C"/>
                  </w:rPr>
                </w:pPr>
                <w:r w:rsidRPr="00695F3E">
                  <w:rPr>
                    <w:rStyle w:val="Tekstvantijdelijkeaanduiding"/>
                    <w:rFonts w:cs="Poppins"/>
                    <w:color w:val="D3104C"/>
                  </w:rPr>
                  <w:t>Klik of tik om tekst in te voeren.</w:t>
                </w:r>
              </w:p>
            </w:tc>
          </w:sdtContent>
        </w:sdt>
      </w:tr>
    </w:tbl>
    <w:p w14:paraId="7E36C9D8" w14:textId="77777777" w:rsidR="009D6D2E" w:rsidRDefault="009D6D2E"/>
    <w:p w14:paraId="6583387B" w14:textId="77777777" w:rsidR="009D6D2E" w:rsidRDefault="009D6D2E"/>
    <w:tbl>
      <w:tblPr>
        <w:tblStyle w:val="Tabelraster"/>
        <w:tblpPr w:leftFromText="141" w:rightFromText="141" w:vertAnchor="text" w:horzAnchor="margin" w:tblpXSpec="center" w:tblpY="259"/>
        <w:tblW w:w="10495" w:type="dxa"/>
        <w:tblLayout w:type="fixed"/>
        <w:tblLook w:val="04A0" w:firstRow="1" w:lastRow="0" w:firstColumn="1" w:lastColumn="0" w:noHBand="0" w:noVBand="1"/>
      </w:tblPr>
      <w:tblGrid>
        <w:gridCol w:w="5818"/>
        <w:gridCol w:w="4677"/>
      </w:tblGrid>
      <w:tr w:rsidR="009D6D2E" w:rsidRPr="007030F8" w14:paraId="744469A4" w14:textId="77777777" w:rsidTr="009D6D2E">
        <w:trPr>
          <w:trHeight w:val="623"/>
        </w:trPr>
        <w:tc>
          <w:tcPr>
            <w:tcW w:w="10495" w:type="dxa"/>
            <w:gridSpan w:val="2"/>
            <w:vAlign w:val="center"/>
          </w:tcPr>
          <w:p w14:paraId="7AE66883" w14:textId="77777777" w:rsidR="009D6D2E" w:rsidRPr="007030F8" w:rsidRDefault="009D6D2E" w:rsidP="009D6D2E">
            <w:pPr>
              <w:spacing w:line="360" w:lineRule="auto"/>
              <w:ind w:left="-393" w:right="-567" w:firstLine="393"/>
              <w:contextualSpacing/>
              <w:rPr>
                <w:rFonts w:cs="Poppins"/>
                <w:b/>
                <w:bCs/>
                <w:color w:val="D00244"/>
              </w:rPr>
            </w:pPr>
            <w:r w:rsidRPr="007030F8">
              <w:rPr>
                <w:rFonts w:cs="Poppins"/>
                <w:b/>
                <w:bCs/>
                <w:color w:val="D00244"/>
              </w:rPr>
              <w:t>Begeleiding en ondersteuning werkomgeving</w:t>
            </w:r>
          </w:p>
        </w:tc>
      </w:tr>
      <w:tr w:rsidR="009D6D2E" w:rsidRPr="00C21CAA" w14:paraId="357272CD" w14:textId="77777777" w:rsidTr="009D6D2E">
        <w:tc>
          <w:tcPr>
            <w:tcW w:w="5818" w:type="dxa"/>
            <w:vAlign w:val="center"/>
          </w:tcPr>
          <w:p w14:paraId="722D5657" w14:textId="77777777" w:rsidR="00695F3E" w:rsidRDefault="009D6D2E" w:rsidP="0099108C">
            <w:pPr>
              <w:spacing w:line="360" w:lineRule="auto"/>
              <w:ind w:right="-567"/>
              <w:contextualSpacing/>
              <w:rPr>
                <w:rFonts w:cs="Poppins"/>
                <w:color w:val="001F3A"/>
              </w:rPr>
            </w:pPr>
            <w:r w:rsidRPr="009E6EDA">
              <w:rPr>
                <w:rFonts w:cs="Poppins"/>
                <w:color w:val="001F3A"/>
              </w:rPr>
              <w:t xml:space="preserve">Beschik je op de werkplek van een praktijkcoach die je </w:t>
            </w:r>
          </w:p>
          <w:p w14:paraId="2C2B8DFF" w14:textId="50563D64" w:rsidR="009D6D2E" w:rsidRPr="009E6EDA" w:rsidRDefault="009D6D2E" w:rsidP="0099108C">
            <w:pPr>
              <w:spacing w:line="360" w:lineRule="auto"/>
              <w:ind w:right="-567"/>
              <w:contextualSpacing/>
              <w:rPr>
                <w:rFonts w:cs="Poppins"/>
                <w:color w:val="001F3A"/>
              </w:rPr>
            </w:pPr>
            <w:r w:rsidRPr="009E6EDA">
              <w:rPr>
                <w:rFonts w:cs="Poppins"/>
                <w:color w:val="001F3A"/>
              </w:rPr>
              <w:t>kunt raadplegen op het gebied van de studie en voor feedback?</w:t>
            </w:r>
          </w:p>
          <w:p w14:paraId="1DF345A8"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Naam:</w:t>
            </w:r>
          </w:p>
          <w:p w14:paraId="18C40597"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Functie:</w:t>
            </w:r>
          </w:p>
        </w:tc>
        <w:tc>
          <w:tcPr>
            <w:tcW w:w="4677" w:type="dxa"/>
            <w:vAlign w:val="center"/>
          </w:tcPr>
          <w:p w14:paraId="3317373D" w14:textId="77777777" w:rsidR="009D6D2E" w:rsidRPr="009E6EDA" w:rsidRDefault="009D6D2E" w:rsidP="0099108C">
            <w:pPr>
              <w:spacing w:line="360" w:lineRule="auto"/>
              <w:ind w:right="-567"/>
              <w:contextualSpacing/>
              <w:rPr>
                <w:rFonts w:cs="Poppins"/>
                <w:color w:val="001F3A"/>
              </w:rPr>
            </w:pPr>
            <w:sdt>
              <w:sdtPr>
                <w:rPr>
                  <w:rFonts w:cs="Poppins"/>
                  <w:color w:val="001F3A"/>
                </w:rPr>
                <w:id w:val="2040698721"/>
                <w14:checkbox>
                  <w14:checked w14:val="0"/>
                  <w14:checkedState w14:val="2612" w14:font="MS Gothic"/>
                  <w14:uncheckedState w14:val="2610" w14:font="MS Gothic"/>
                </w14:checkbox>
              </w:sdtPr>
              <w:sdtContent>
                <w:r w:rsidRPr="009E6EDA">
                  <w:rPr>
                    <w:rFonts w:ascii="MS Gothic" w:eastAsia="MS Gothic" w:hAnsi="MS Gothic" w:cs="Poppins" w:hint="eastAsia"/>
                    <w:color w:val="001F3A"/>
                  </w:rPr>
                  <w:t>☐</w:t>
                </w:r>
              </w:sdtContent>
            </w:sdt>
            <w:r w:rsidRPr="009E6EDA">
              <w:rPr>
                <w:rFonts w:cs="Poppins"/>
                <w:color w:val="001F3A"/>
              </w:rPr>
              <w:t xml:space="preserve"> Ja</w:t>
            </w:r>
          </w:p>
          <w:p w14:paraId="1CAF00A5" w14:textId="77777777" w:rsidR="009D6D2E" w:rsidRPr="009E6EDA" w:rsidRDefault="009D6D2E" w:rsidP="0099108C">
            <w:pPr>
              <w:spacing w:line="360" w:lineRule="auto"/>
              <w:ind w:right="-567"/>
              <w:contextualSpacing/>
              <w:rPr>
                <w:rFonts w:cs="Poppins"/>
                <w:color w:val="001F3A"/>
              </w:rPr>
            </w:pPr>
            <w:sdt>
              <w:sdtPr>
                <w:rPr>
                  <w:rFonts w:cs="Poppins"/>
                  <w:color w:val="001F3A"/>
                </w:rPr>
                <w:id w:val="896796451"/>
                <w14:checkbox>
                  <w14:checked w14:val="0"/>
                  <w14:checkedState w14:val="2612" w14:font="MS Gothic"/>
                  <w14:uncheckedState w14:val="2610" w14:font="MS Gothic"/>
                </w14:checkbox>
              </w:sdtPr>
              <w:sdtContent>
                <w:r w:rsidRPr="009E6EDA">
                  <w:rPr>
                    <w:rFonts w:ascii="Segoe UI Symbol" w:eastAsia="MS Gothic" w:hAnsi="Segoe UI Symbol" w:cs="Segoe UI Symbol"/>
                    <w:color w:val="001F3A"/>
                  </w:rPr>
                  <w:t>☐</w:t>
                </w:r>
              </w:sdtContent>
            </w:sdt>
            <w:r w:rsidRPr="009E6EDA">
              <w:rPr>
                <w:rFonts w:cs="Poppins"/>
                <w:color w:val="001F3A"/>
              </w:rPr>
              <w:t xml:space="preserve"> Nee</w:t>
            </w:r>
          </w:p>
          <w:p w14:paraId="00B8797C" w14:textId="77777777" w:rsidR="009D6D2E" w:rsidRPr="009E6EDA" w:rsidRDefault="009D6D2E" w:rsidP="0099108C">
            <w:pPr>
              <w:spacing w:line="360" w:lineRule="auto"/>
              <w:ind w:right="-567"/>
              <w:contextualSpacing/>
              <w:rPr>
                <w:rFonts w:cs="Poppins"/>
                <w:color w:val="001F3A"/>
              </w:rPr>
            </w:pPr>
          </w:p>
          <w:sdt>
            <w:sdtPr>
              <w:rPr>
                <w:rFonts w:cs="Poppins"/>
                <w:color w:val="D3104C"/>
              </w:rPr>
              <w:id w:val="-554464564"/>
              <w:placeholder>
                <w:docPart w:val="0C595CA494D44C8C8E4718D6F17EAA49"/>
              </w:placeholder>
              <w:showingPlcHdr/>
            </w:sdtPr>
            <w:sdtContent>
              <w:p w14:paraId="40193EB9" w14:textId="77777777" w:rsidR="009D6D2E" w:rsidRPr="00695F3E" w:rsidRDefault="009D6D2E" w:rsidP="0099108C">
                <w:pPr>
                  <w:spacing w:line="360" w:lineRule="auto"/>
                  <w:ind w:right="-567"/>
                  <w:contextualSpacing/>
                  <w:rPr>
                    <w:rFonts w:cs="Poppins"/>
                    <w:color w:val="D3104C"/>
                  </w:rPr>
                </w:pPr>
                <w:r w:rsidRPr="00695F3E">
                  <w:rPr>
                    <w:rStyle w:val="Tekstvantijdelijkeaanduiding"/>
                    <w:rFonts w:cs="Poppins"/>
                    <w:color w:val="D3104C"/>
                  </w:rPr>
                  <w:t>Klik of tik om tekst in te voeren.</w:t>
                </w:r>
              </w:p>
            </w:sdtContent>
          </w:sdt>
          <w:sdt>
            <w:sdtPr>
              <w:rPr>
                <w:rFonts w:cs="Poppins"/>
                <w:color w:val="D3104C"/>
              </w:rPr>
              <w:id w:val="-1868821751"/>
              <w:placeholder>
                <w:docPart w:val="DF54C102F34445FAAD47EE6F41D412D1"/>
              </w:placeholder>
              <w:showingPlcHdr/>
            </w:sdtPr>
            <w:sdtContent>
              <w:p w14:paraId="23880D49" w14:textId="77777777" w:rsidR="009D6D2E" w:rsidRPr="009E6EDA" w:rsidRDefault="009D6D2E" w:rsidP="0099108C">
                <w:pPr>
                  <w:spacing w:line="360" w:lineRule="auto"/>
                  <w:ind w:right="-567"/>
                  <w:contextualSpacing/>
                  <w:rPr>
                    <w:rFonts w:cs="Poppins"/>
                    <w:color w:val="001F3A"/>
                  </w:rPr>
                </w:pPr>
                <w:r w:rsidRPr="00695F3E">
                  <w:rPr>
                    <w:rStyle w:val="Tekstvantijdelijkeaanduiding"/>
                    <w:rFonts w:cs="Poppins"/>
                    <w:color w:val="D3104C"/>
                  </w:rPr>
                  <w:t>Klik of tik om tekst in te voeren.</w:t>
                </w:r>
              </w:p>
            </w:sdtContent>
          </w:sdt>
        </w:tc>
      </w:tr>
      <w:tr w:rsidR="009D6D2E" w:rsidRPr="00C21CAA" w14:paraId="5651BB43" w14:textId="77777777" w:rsidTr="009D6D2E">
        <w:trPr>
          <w:trHeight w:val="837"/>
        </w:trPr>
        <w:tc>
          <w:tcPr>
            <w:tcW w:w="5818" w:type="dxa"/>
            <w:vAlign w:val="center"/>
          </w:tcPr>
          <w:p w14:paraId="02AAEEAE"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Is de praktijkcoach hbo-verpleegkundige?</w:t>
            </w:r>
          </w:p>
        </w:tc>
        <w:tc>
          <w:tcPr>
            <w:tcW w:w="4677" w:type="dxa"/>
            <w:vAlign w:val="center"/>
          </w:tcPr>
          <w:p w14:paraId="72933245" w14:textId="77777777" w:rsidR="009D6D2E" w:rsidRPr="009E6EDA" w:rsidRDefault="009D6D2E" w:rsidP="0099108C">
            <w:pPr>
              <w:spacing w:line="360" w:lineRule="auto"/>
              <w:ind w:right="-567"/>
              <w:contextualSpacing/>
              <w:rPr>
                <w:rFonts w:cs="Poppins"/>
                <w:color w:val="001F3A"/>
              </w:rPr>
            </w:pPr>
            <w:sdt>
              <w:sdtPr>
                <w:rPr>
                  <w:rFonts w:cs="Poppins"/>
                  <w:color w:val="001F3A"/>
                </w:rPr>
                <w:id w:val="641006004"/>
                <w14:checkbox>
                  <w14:checked w14:val="0"/>
                  <w14:checkedState w14:val="2612" w14:font="MS Gothic"/>
                  <w14:uncheckedState w14:val="2610" w14:font="MS Gothic"/>
                </w14:checkbox>
              </w:sdtPr>
              <w:sdtContent>
                <w:r w:rsidRPr="009E6EDA">
                  <w:rPr>
                    <w:rFonts w:ascii="Segoe UI Symbol" w:eastAsia="MS Gothic" w:hAnsi="Segoe UI Symbol" w:cs="Segoe UI Symbol"/>
                    <w:color w:val="001F3A"/>
                  </w:rPr>
                  <w:t>☐</w:t>
                </w:r>
              </w:sdtContent>
            </w:sdt>
            <w:r w:rsidRPr="009E6EDA">
              <w:rPr>
                <w:rFonts w:cs="Poppins"/>
                <w:color w:val="001F3A"/>
              </w:rPr>
              <w:t xml:space="preserve"> Ja</w:t>
            </w:r>
          </w:p>
          <w:p w14:paraId="13FC6F97" w14:textId="559E7A72" w:rsidR="009D6D2E" w:rsidRPr="009E6EDA" w:rsidRDefault="009D6D2E" w:rsidP="0099108C">
            <w:pPr>
              <w:spacing w:line="360" w:lineRule="auto"/>
              <w:ind w:right="-567"/>
              <w:contextualSpacing/>
              <w:rPr>
                <w:rFonts w:cs="Poppins"/>
                <w:color w:val="001F3A"/>
              </w:rPr>
            </w:pPr>
            <w:sdt>
              <w:sdtPr>
                <w:rPr>
                  <w:rFonts w:cs="Poppins"/>
                  <w:color w:val="001F3A"/>
                </w:rPr>
                <w:id w:val="1118417348"/>
                <w14:checkbox>
                  <w14:checked w14:val="0"/>
                  <w14:checkedState w14:val="2612" w14:font="MS Gothic"/>
                  <w14:uncheckedState w14:val="2610" w14:font="MS Gothic"/>
                </w14:checkbox>
              </w:sdtPr>
              <w:sdtContent>
                <w:r>
                  <w:rPr>
                    <w:rFonts w:ascii="MS Gothic" w:eastAsia="MS Gothic" w:hAnsi="MS Gothic" w:cs="Poppins" w:hint="eastAsia"/>
                    <w:color w:val="001F3A"/>
                  </w:rPr>
                  <w:t>☐</w:t>
                </w:r>
              </w:sdtContent>
            </w:sdt>
            <w:r w:rsidRPr="009E6EDA">
              <w:rPr>
                <w:rFonts w:cs="Poppins"/>
                <w:color w:val="001F3A"/>
              </w:rPr>
              <w:t xml:space="preserve"> Nee</w:t>
            </w:r>
          </w:p>
        </w:tc>
      </w:tr>
      <w:tr w:rsidR="009D6D2E" w:rsidRPr="00C21CAA" w14:paraId="48E38F8D" w14:textId="77777777" w:rsidTr="009D6D2E">
        <w:tc>
          <w:tcPr>
            <w:tcW w:w="5818" w:type="dxa"/>
            <w:vAlign w:val="center"/>
          </w:tcPr>
          <w:p w14:paraId="77D7D05B" w14:textId="77777777" w:rsidR="00695F3E" w:rsidRDefault="009D6D2E" w:rsidP="0099108C">
            <w:pPr>
              <w:spacing w:line="360" w:lineRule="auto"/>
              <w:ind w:right="-567"/>
              <w:contextualSpacing/>
              <w:rPr>
                <w:rFonts w:cs="Poppins"/>
                <w:color w:val="001F3A"/>
              </w:rPr>
            </w:pPr>
            <w:r w:rsidRPr="009E6EDA">
              <w:rPr>
                <w:rFonts w:cs="Poppins"/>
                <w:color w:val="001F3A"/>
              </w:rPr>
              <w:t xml:space="preserve">Beschikt de praktijkcoach over didactische </w:t>
            </w:r>
          </w:p>
          <w:p w14:paraId="1889D727" w14:textId="08E5ED93" w:rsidR="009D6D2E" w:rsidRPr="009E6EDA" w:rsidRDefault="009D6D2E" w:rsidP="0099108C">
            <w:pPr>
              <w:spacing w:line="360" w:lineRule="auto"/>
              <w:ind w:right="-567"/>
              <w:contextualSpacing/>
              <w:rPr>
                <w:rFonts w:cs="Poppins"/>
                <w:color w:val="001F3A"/>
              </w:rPr>
            </w:pPr>
            <w:r w:rsidRPr="009E6EDA">
              <w:rPr>
                <w:rFonts w:cs="Poppins"/>
                <w:color w:val="001F3A"/>
              </w:rPr>
              <w:t>vaardigheden (zoals gespreksvaardigheden, feedback etc.)?</w:t>
            </w:r>
          </w:p>
        </w:tc>
        <w:tc>
          <w:tcPr>
            <w:tcW w:w="4677" w:type="dxa"/>
            <w:vAlign w:val="center"/>
          </w:tcPr>
          <w:p w14:paraId="7B0FB686" w14:textId="77777777" w:rsidR="009D6D2E" w:rsidRPr="009E6EDA" w:rsidRDefault="009D6D2E" w:rsidP="0099108C">
            <w:pPr>
              <w:spacing w:line="360" w:lineRule="auto"/>
              <w:ind w:right="-567"/>
              <w:contextualSpacing/>
              <w:rPr>
                <w:rFonts w:cs="Poppins"/>
                <w:color w:val="001F3A"/>
              </w:rPr>
            </w:pPr>
            <w:sdt>
              <w:sdtPr>
                <w:rPr>
                  <w:rFonts w:cs="Poppins"/>
                  <w:color w:val="001F3A"/>
                </w:rPr>
                <w:id w:val="-763847299"/>
                <w14:checkbox>
                  <w14:checked w14:val="0"/>
                  <w14:checkedState w14:val="2612" w14:font="MS Gothic"/>
                  <w14:uncheckedState w14:val="2610" w14:font="MS Gothic"/>
                </w14:checkbox>
              </w:sdtPr>
              <w:sdtContent>
                <w:r w:rsidRPr="009E6EDA">
                  <w:rPr>
                    <w:rFonts w:ascii="Segoe UI Symbol" w:eastAsia="MS Gothic" w:hAnsi="Segoe UI Symbol" w:cs="Segoe UI Symbol"/>
                    <w:color w:val="001F3A"/>
                  </w:rPr>
                  <w:t>☐</w:t>
                </w:r>
              </w:sdtContent>
            </w:sdt>
            <w:r w:rsidRPr="009E6EDA">
              <w:rPr>
                <w:rFonts w:cs="Poppins"/>
                <w:color w:val="001F3A"/>
              </w:rPr>
              <w:t xml:space="preserve"> Ja</w:t>
            </w:r>
          </w:p>
          <w:p w14:paraId="24DA3E33" w14:textId="77777777" w:rsidR="009D6D2E" w:rsidRPr="009E6EDA" w:rsidRDefault="009D6D2E" w:rsidP="0099108C">
            <w:pPr>
              <w:spacing w:line="360" w:lineRule="auto"/>
              <w:ind w:right="-567"/>
              <w:contextualSpacing/>
              <w:rPr>
                <w:rFonts w:cs="Poppins"/>
                <w:color w:val="001F3A"/>
              </w:rPr>
            </w:pPr>
            <w:sdt>
              <w:sdtPr>
                <w:rPr>
                  <w:rFonts w:cs="Poppins"/>
                  <w:color w:val="001F3A"/>
                </w:rPr>
                <w:id w:val="426157752"/>
                <w14:checkbox>
                  <w14:checked w14:val="0"/>
                  <w14:checkedState w14:val="2612" w14:font="MS Gothic"/>
                  <w14:uncheckedState w14:val="2610" w14:font="MS Gothic"/>
                </w14:checkbox>
              </w:sdtPr>
              <w:sdtContent>
                <w:r w:rsidRPr="009E6EDA">
                  <w:rPr>
                    <w:rFonts w:ascii="Segoe UI Symbol" w:eastAsia="MS Gothic" w:hAnsi="Segoe UI Symbol" w:cs="Segoe UI Symbol"/>
                    <w:color w:val="001F3A"/>
                  </w:rPr>
                  <w:t>☐</w:t>
                </w:r>
              </w:sdtContent>
            </w:sdt>
            <w:r w:rsidRPr="009E6EDA">
              <w:rPr>
                <w:rFonts w:cs="Poppins"/>
                <w:color w:val="001F3A"/>
              </w:rPr>
              <w:t xml:space="preserve"> Nee</w:t>
            </w:r>
          </w:p>
          <w:p w14:paraId="6390E665" w14:textId="77777777" w:rsidR="009D6D2E" w:rsidRPr="009E6EDA" w:rsidRDefault="009D6D2E" w:rsidP="0099108C">
            <w:pPr>
              <w:spacing w:line="360" w:lineRule="auto"/>
              <w:ind w:right="-567"/>
              <w:contextualSpacing/>
              <w:rPr>
                <w:rFonts w:cs="Poppins"/>
                <w:color w:val="001F3A"/>
              </w:rPr>
            </w:pPr>
            <w:r>
              <w:rPr>
                <w:rFonts w:cs="Poppins"/>
                <w:color w:val="001F3A"/>
              </w:rPr>
              <w:t>Toelichting</w:t>
            </w:r>
            <w:r w:rsidRPr="00E43E48">
              <w:rPr>
                <w:rFonts w:cs="Poppins"/>
                <w:color w:val="001F3A"/>
              </w:rPr>
              <w:t xml:space="preserve">: </w:t>
            </w:r>
            <w:sdt>
              <w:sdtPr>
                <w:rPr>
                  <w:rFonts w:cs="Poppins"/>
                  <w:color w:val="001F3A"/>
                </w:rPr>
                <w:id w:val="-1566022043"/>
                <w:placeholder>
                  <w:docPart w:val="C585C7BDAF2B49FBA271F0CDD3DF892D"/>
                </w:placeholder>
                <w:showingPlcHdr/>
              </w:sdtPr>
              <w:sdtContent>
                <w:r w:rsidRPr="00695F3E">
                  <w:rPr>
                    <w:rStyle w:val="Tekstvantijdelijkeaanduiding"/>
                    <w:rFonts w:cs="Poppins"/>
                    <w:color w:val="D3104C"/>
                  </w:rPr>
                  <w:t>Klik of tik om tekst in te voeren.</w:t>
                </w:r>
              </w:sdtContent>
            </w:sdt>
          </w:p>
        </w:tc>
      </w:tr>
      <w:tr w:rsidR="009D6D2E" w:rsidRPr="00C21CAA" w14:paraId="27F9A3A3" w14:textId="77777777" w:rsidTr="009D6D2E">
        <w:tc>
          <w:tcPr>
            <w:tcW w:w="5818" w:type="dxa"/>
            <w:vAlign w:val="center"/>
          </w:tcPr>
          <w:p w14:paraId="034BAAD9" w14:textId="77777777" w:rsidR="00695F3E" w:rsidRDefault="009D6D2E" w:rsidP="0099108C">
            <w:pPr>
              <w:spacing w:line="360" w:lineRule="auto"/>
              <w:ind w:right="-567"/>
              <w:contextualSpacing/>
              <w:rPr>
                <w:rFonts w:cs="Poppins"/>
                <w:color w:val="001F3A"/>
              </w:rPr>
            </w:pPr>
            <w:r w:rsidRPr="009E6EDA">
              <w:rPr>
                <w:rFonts w:cs="Poppins"/>
                <w:color w:val="001F3A"/>
              </w:rPr>
              <w:t xml:space="preserve">Biedt de werkgever tijdens je werkzame uren </w:t>
            </w:r>
          </w:p>
          <w:p w14:paraId="5D06EC69" w14:textId="7F448913" w:rsidR="009D6D2E" w:rsidRPr="009E6EDA" w:rsidRDefault="009D6D2E" w:rsidP="0099108C">
            <w:pPr>
              <w:spacing w:line="360" w:lineRule="auto"/>
              <w:ind w:right="-567"/>
              <w:contextualSpacing/>
              <w:rPr>
                <w:rFonts w:cs="Poppins"/>
                <w:color w:val="001F3A"/>
              </w:rPr>
            </w:pPr>
            <w:r w:rsidRPr="009E6EDA">
              <w:rPr>
                <w:rFonts w:cs="Poppins"/>
                <w:color w:val="001F3A"/>
              </w:rPr>
              <w:t xml:space="preserve">mogelijkheden (tijd en gelegenheid) te werken </w:t>
            </w:r>
          </w:p>
          <w:p w14:paraId="6DA87054" w14:textId="77777777" w:rsidR="009D6D2E" w:rsidRPr="009E6EDA" w:rsidRDefault="009D6D2E" w:rsidP="0099108C">
            <w:pPr>
              <w:spacing w:line="360" w:lineRule="auto"/>
              <w:ind w:right="-567"/>
              <w:contextualSpacing/>
              <w:rPr>
                <w:rFonts w:cs="Poppins"/>
                <w:color w:val="001F3A"/>
              </w:rPr>
            </w:pPr>
            <w:r w:rsidRPr="009E6EDA">
              <w:rPr>
                <w:rFonts w:cs="Poppins"/>
                <w:color w:val="001F3A"/>
              </w:rPr>
              <w:t>aan de competenties en de onderwerpen die representatief zijn om de leeruitkomsten aan te tonen?</w:t>
            </w:r>
          </w:p>
        </w:tc>
        <w:tc>
          <w:tcPr>
            <w:tcW w:w="4677" w:type="dxa"/>
            <w:vAlign w:val="center"/>
          </w:tcPr>
          <w:p w14:paraId="71EA2DD7" w14:textId="77777777" w:rsidR="009D6D2E" w:rsidRPr="009E6EDA" w:rsidRDefault="009D6D2E" w:rsidP="0099108C">
            <w:pPr>
              <w:spacing w:line="360" w:lineRule="auto"/>
              <w:ind w:right="-567"/>
              <w:contextualSpacing/>
              <w:rPr>
                <w:rFonts w:cs="Poppins"/>
                <w:color w:val="001F3A"/>
              </w:rPr>
            </w:pPr>
            <w:sdt>
              <w:sdtPr>
                <w:rPr>
                  <w:rFonts w:cs="Poppins"/>
                  <w:color w:val="001F3A"/>
                </w:rPr>
                <w:id w:val="-827583265"/>
                <w14:checkbox>
                  <w14:checked w14:val="0"/>
                  <w14:checkedState w14:val="2612" w14:font="MS Gothic"/>
                  <w14:uncheckedState w14:val="2610" w14:font="MS Gothic"/>
                </w14:checkbox>
              </w:sdtPr>
              <w:sdtContent>
                <w:r w:rsidRPr="009E6EDA">
                  <w:rPr>
                    <w:rFonts w:ascii="Segoe UI Symbol" w:eastAsia="MS Gothic" w:hAnsi="Segoe UI Symbol" w:cs="Segoe UI Symbol"/>
                    <w:color w:val="001F3A"/>
                  </w:rPr>
                  <w:t>☐</w:t>
                </w:r>
              </w:sdtContent>
            </w:sdt>
            <w:r w:rsidRPr="009E6EDA">
              <w:rPr>
                <w:rFonts w:cs="Poppins"/>
                <w:color w:val="001F3A"/>
              </w:rPr>
              <w:t xml:space="preserve"> Ja</w:t>
            </w:r>
          </w:p>
          <w:p w14:paraId="3FED7D87" w14:textId="77777777" w:rsidR="009D6D2E" w:rsidRPr="009E6EDA" w:rsidRDefault="009D6D2E" w:rsidP="0099108C">
            <w:pPr>
              <w:spacing w:line="360" w:lineRule="auto"/>
              <w:ind w:right="-567"/>
              <w:contextualSpacing/>
              <w:rPr>
                <w:rFonts w:cs="Poppins"/>
                <w:color w:val="001F3A"/>
              </w:rPr>
            </w:pPr>
            <w:sdt>
              <w:sdtPr>
                <w:rPr>
                  <w:rFonts w:cs="Poppins"/>
                  <w:color w:val="001F3A"/>
                </w:rPr>
                <w:id w:val="-1793429891"/>
                <w14:checkbox>
                  <w14:checked w14:val="0"/>
                  <w14:checkedState w14:val="2612" w14:font="MS Gothic"/>
                  <w14:uncheckedState w14:val="2610" w14:font="MS Gothic"/>
                </w14:checkbox>
              </w:sdtPr>
              <w:sdtContent>
                <w:r w:rsidRPr="009E6EDA">
                  <w:rPr>
                    <w:rFonts w:ascii="Segoe UI Symbol" w:eastAsia="MS Gothic" w:hAnsi="Segoe UI Symbol" w:cs="Segoe UI Symbol"/>
                    <w:color w:val="001F3A"/>
                  </w:rPr>
                  <w:t>☐</w:t>
                </w:r>
              </w:sdtContent>
            </w:sdt>
            <w:r w:rsidRPr="009E6EDA">
              <w:rPr>
                <w:rFonts w:cs="Poppins"/>
                <w:color w:val="001F3A"/>
              </w:rPr>
              <w:t xml:space="preserve"> Nee</w:t>
            </w:r>
          </w:p>
          <w:p w14:paraId="14F57797" w14:textId="77777777" w:rsidR="009D6D2E" w:rsidRPr="009E6EDA" w:rsidRDefault="009D6D2E" w:rsidP="0099108C">
            <w:pPr>
              <w:spacing w:line="360" w:lineRule="auto"/>
              <w:ind w:right="-567"/>
              <w:contextualSpacing/>
              <w:rPr>
                <w:rFonts w:cs="Poppins"/>
                <w:color w:val="001F3A"/>
              </w:rPr>
            </w:pPr>
            <w:r>
              <w:rPr>
                <w:rFonts w:cs="Poppins"/>
                <w:color w:val="001F3A"/>
              </w:rPr>
              <w:t>Toelichting:</w:t>
            </w:r>
            <w:r w:rsidRPr="00E43E48">
              <w:rPr>
                <w:rFonts w:cs="Poppins"/>
                <w:color w:val="001F3A"/>
              </w:rPr>
              <w:t xml:space="preserve"> </w:t>
            </w:r>
            <w:sdt>
              <w:sdtPr>
                <w:rPr>
                  <w:rFonts w:cs="Poppins"/>
                  <w:color w:val="001F3A"/>
                </w:rPr>
                <w:id w:val="-1795284686"/>
                <w:placeholder>
                  <w:docPart w:val="9153C4E65B514BA2B1AB222E26F4B6D0"/>
                </w:placeholder>
                <w:showingPlcHdr/>
              </w:sdtPr>
              <w:sdtContent>
                <w:r w:rsidRPr="00695F3E">
                  <w:rPr>
                    <w:rStyle w:val="Tekstvantijdelijkeaanduiding"/>
                    <w:rFonts w:cs="Poppins"/>
                    <w:color w:val="D3104C"/>
                  </w:rPr>
                  <w:t>Klik of tik om tekst in te voeren.</w:t>
                </w:r>
              </w:sdtContent>
            </w:sdt>
          </w:p>
        </w:tc>
      </w:tr>
    </w:tbl>
    <w:p w14:paraId="3AF59874" w14:textId="77777777" w:rsidR="009D6D2E" w:rsidRDefault="009D6D2E"/>
    <w:p w14:paraId="1500CB16" w14:textId="1872A258" w:rsidR="009D6D2E" w:rsidRDefault="009D6D2E">
      <w:pPr>
        <w:spacing w:line="240" w:lineRule="auto"/>
      </w:pPr>
      <w:r>
        <w:br w:type="page"/>
      </w:r>
    </w:p>
    <w:tbl>
      <w:tblPr>
        <w:tblStyle w:val="Tabelraster"/>
        <w:tblW w:w="10490" w:type="dxa"/>
        <w:tblInd w:w="-714" w:type="dxa"/>
        <w:tblLook w:val="04A0" w:firstRow="1" w:lastRow="0" w:firstColumn="1" w:lastColumn="0" w:noHBand="0" w:noVBand="1"/>
      </w:tblPr>
      <w:tblGrid>
        <w:gridCol w:w="7088"/>
        <w:gridCol w:w="3402"/>
      </w:tblGrid>
      <w:tr w:rsidR="009D6D2E" w:rsidRPr="00C21CAA" w14:paraId="5E164DCB" w14:textId="77777777" w:rsidTr="00695F3E">
        <w:trPr>
          <w:trHeight w:val="603"/>
        </w:trPr>
        <w:tc>
          <w:tcPr>
            <w:tcW w:w="10490" w:type="dxa"/>
            <w:gridSpan w:val="2"/>
            <w:vAlign w:val="center"/>
          </w:tcPr>
          <w:p w14:paraId="7E034260" w14:textId="77777777" w:rsidR="009D6D2E" w:rsidRPr="00C21CAA" w:rsidRDefault="009D6D2E" w:rsidP="0099108C">
            <w:pPr>
              <w:spacing w:line="360" w:lineRule="auto"/>
              <w:ind w:right="-567"/>
              <w:contextualSpacing/>
              <w:rPr>
                <w:rFonts w:cs="Poppins"/>
                <w:b/>
                <w:bCs/>
              </w:rPr>
            </w:pPr>
            <w:r w:rsidRPr="007030F8">
              <w:rPr>
                <w:rFonts w:cs="Poppins"/>
                <w:b/>
                <w:bCs/>
                <w:color w:val="D00244"/>
              </w:rPr>
              <w:lastRenderedPageBreak/>
              <w:t xml:space="preserve">Bereikbaarheid en beschikbaarheid begeleiding en bronnen </w:t>
            </w:r>
          </w:p>
        </w:tc>
      </w:tr>
      <w:tr w:rsidR="009D6D2E" w:rsidRPr="00E43E48" w14:paraId="146D81EF" w14:textId="77777777" w:rsidTr="00695F3E">
        <w:tc>
          <w:tcPr>
            <w:tcW w:w="7088" w:type="dxa"/>
            <w:vAlign w:val="center"/>
          </w:tcPr>
          <w:p w14:paraId="18B33FF0" w14:textId="77777777" w:rsidR="009D6D2E" w:rsidRPr="00E43E48" w:rsidRDefault="009D6D2E" w:rsidP="0099108C">
            <w:pPr>
              <w:spacing w:line="360" w:lineRule="auto"/>
              <w:ind w:right="-567"/>
              <w:contextualSpacing/>
              <w:rPr>
                <w:rFonts w:cs="Poppins"/>
                <w:color w:val="001F3A"/>
              </w:rPr>
            </w:pPr>
            <w:r w:rsidRPr="00E43E48">
              <w:rPr>
                <w:rFonts w:cs="Poppins"/>
                <w:color w:val="001F3A"/>
              </w:rPr>
              <w:t xml:space="preserve">Heb je op je werkplek de mogelijkheid andere </w:t>
            </w:r>
          </w:p>
          <w:p w14:paraId="2FA88FD6" w14:textId="77777777" w:rsidR="009D6D2E" w:rsidRPr="00E43E48" w:rsidRDefault="009D6D2E" w:rsidP="0099108C">
            <w:pPr>
              <w:spacing w:line="360" w:lineRule="auto"/>
              <w:ind w:right="-567"/>
              <w:contextualSpacing/>
              <w:rPr>
                <w:rFonts w:cs="Poppins"/>
                <w:color w:val="001F3A"/>
              </w:rPr>
            </w:pPr>
            <w:r w:rsidRPr="00E43E48">
              <w:rPr>
                <w:rFonts w:cs="Poppins"/>
                <w:color w:val="001F3A"/>
              </w:rPr>
              <w:t>begeleiding en ondersteuning van experts te raadplegen?</w:t>
            </w:r>
          </w:p>
        </w:tc>
        <w:tc>
          <w:tcPr>
            <w:tcW w:w="3402" w:type="dxa"/>
            <w:vAlign w:val="center"/>
          </w:tcPr>
          <w:p w14:paraId="70A2E0AD" w14:textId="77777777" w:rsidR="009D6D2E" w:rsidRPr="00E43E48" w:rsidRDefault="009D6D2E" w:rsidP="0099108C">
            <w:pPr>
              <w:spacing w:line="360" w:lineRule="auto"/>
              <w:ind w:right="-567"/>
              <w:contextualSpacing/>
              <w:rPr>
                <w:rFonts w:cs="Poppins"/>
                <w:color w:val="001F3A"/>
              </w:rPr>
            </w:pPr>
            <w:sdt>
              <w:sdtPr>
                <w:rPr>
                  <w:rFonts w:cs="Poppins"/>
                  <w:color w:val="001F3A"/>
                </w:rPr>
                <w:id w:val="-1300845797"/>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 binnen de instelling</w:t>
            </w:r>
          </w:p>
          <w:p w14:paraId="3392482E" w14:textId="77777777" w:rsidR="009D6D2E" w:rsidRPr="00E43E48" w:rsidRDefault="009D6D2E" w:rsidP="0099108C">
            <w:pPr>
              <w:spacing w:line="360" w:lineRule="auto"/>
              <w:ind w:right="-567"/>
              <w:contextualSpacing/>
              <w:rPr>
                <w:rFonts w:cs="Poppins"/>
                <w:color w:val="001F3A"/>
              </w:rPr>
            </w:pPr>
            <w:sdt>
              <w:sdtPr>
                <w:rPr>
                  <w:rFonts w:cs="Poppins"/>
                  <w:color w:val="001F3A"/>
                </w:rPr>
                <w:id w:val="61298157"/>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 buiten de instelling</w:t>
            </w:r>
          </w:p>
          <w:p w14:paraId="0DE7E5F4" w14:textId="77777777" w:rsidR="009D6D2E" w:rsidRPr="00E43E48" w:rsidRDefault="009D6D2E" w:rsidP="0099108C">
            <w:pPr>
              <w:spacing w:line="360" w:lineRule="auto"/>
              <w:ind w:right="-567"/>
              <w:contextualSpacing/>
              <w:rPr>
                <w:rFonts w:cs="Poppins"/>
                <w:color w:val="001F3A"/>
              </w:rPr>
            </w:pPr>
            <w:sdt>
              <w:sdtPr>
                <w:rPr>
                  <w:rFonts w:cs="Poppins"/>
                  <w:color w:val="001F3A"/>
                </w:rPr>
                <w:id w:val="-839928298"/>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tc>
      </w:tr>
      <w:tr w:rsidR="009D6D2E" w:rsidRPr="00E43E48" w14:paraId="3D661AC8" w14:textId="77777777" w:rsidTr="00695F3E">
        <w:tc>
          <w:tcPr>
            <w:tcW w:w="7088" w:type="dxa"/>
            <w:vAlign w:val="center"/>
          </w:tcPr>
          <w:p w14:paraId="77ED997A" w14:textId="77777777" w:rsidR="00695F3E" w:rsidRDefault="009D6D2E" w:rsidP="00695F3E">
            <w:pPr>
              <w:spacing w:line="360" w:lineRule="auto"/>
              <w:ind w:right="-567"/>
              <w:contextualSpacing/>
              <w:rPr>
                <w:rFonts w:cs="Poppins"/>
                <w:color w:val="001F3A"/>
              </w:rPr>
            </w:pPr>
            <w:r w:rsidRPr="00E43E48">
              <w:rPr>
                <w:rFonts w:cs="Poppins"/>
                <w:color w:val="001F3A"/>
              </w:rPr>
              <w:t xml:space="preserve">Heb je op je werkplek toegang tot documenten en bronnen die je </w:t>
            </w:r>
          </w:p>
          <w:p w14:paraId="4FA762BB" w14:textId="72DBDE57" w:rsidR="009D6D2E" w:rsidRPr="00E43E48" w:rsidRDefault="009D6D2E" w:rsidP="00695F3E">
            <w:pPr>
              <w:spacing w:line="360" w:lineRule="auto"/>
              <w:ind w:right="-567"/>
              <w:contextualSpacing/>
              <w:rPr>
                <w:rFonts w:cs="Poppins"/>
                <w:color w:val="001F3A"/>
              </w:rPr>
            </w:pPr>
            <w:r w:rsidRPr="00E43E48">
              <w:rPr>
                <w:rFonts w:cs="Poppins"/>
                <w:color w:val="001F3A"/>
              </w:rPr>
              <w:t>kunt gebruiken voor de leeruitkomsten?</w:t>
            </w:r>
          </w:p>
        </w:tc>
        <w:tc>
          <w:tcPr>
            <w:tcW w:w="3402" w:type="dxa"/>
            <w:vAlign w:val="center"/>
          </w:tcPr>
          <w:p w14:paraId="638387DB" w14:textId="77777777" w:rsidR="009D6D2E" w:rsidRPr="00E43E48" w:rsidRDefault="009D6D2E" w:rsidP="0099108C">
            <w:pPr>
              <w:spacing w:line="360" w:lineRule="auto"/>
              <w:ind w:right="-567"/>
              <w:contextualSpacing/>
              <w:rPr>
                <w:rFonts w:cs="Poppins"/>
                <w:color w:val="001F3A"/>
              </w:rPr>
            </w:pPr>
            <w:sdt>
              <w:sdtPr>
                <w:rPr>
                  <w:rFonts w:cs="Poppins"/>
                  <w:color w:val="001F3A"/>
                </w:rPr>
                <w:id w:val="1330187050"/>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w:t>
            </w:r>
          </w:p>
          <w:p w14:paraId="47FFDA4A" w14:textId="77777777" w:rsidR="009D6D2E" w:rsidRPr="00E43E48" w:rsidRDefault="009D6D2E" w:rsidP="0099108C">
            <w:pPr>
              <w:spacing w:line="360" w:lineRule="auto"/>
              <w:ind w:right="-567"/>
              <w:contextualSpacing/>
              <w:rPr>
                <w:rFonts w:cs="Poppins"/>
                <w:color w:val="001F3A"/>
              </w:rPr>
            </w:pPr>
            <w:sdt>
              <w:sdtPr>
                <w:rPr>
                  <w:rFonts w:cs="Poppins"/>
                  <w:color w:val="001F3A"/>
                </w:rPr>
                <w:id w:val="33244117"/>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tc>
      </w:tr>
      <w:tr w:rsidR="009D6D2E" w:rsidRPr="00E43E48" w14:paraId="4ED04231" w14:textId="77777777" w:rsidTr="00695F3E">
        <w:tc>
          <w:tcPr>
            <w:tcW w:w="7088" w:type="dxa"/>
            <w:vAlign w:val="center"/>
          </w:tcPr>
          <w:p w14:paraId="111E3297" w14:textId="77777777" w:rsidR="009D6D2E" w:rsidRPr="00E43E48" w:rsidRDefault="009D6D2E" w:rsidP="0099108C">
            <w:pPr>
              <w:spacing w:line="360" w:lineRule="auto"/>
              <w:ind w:right="-567"/>
              <w:contextualSpacing/>
              <w:rPr>
                <w:rFonts w:cs="Poppins"/>
                <w:color w:val="001F3A"/>
              </w:rPr>
            </w:pPr>
            <w:r w:rsidRPr="00E43E48">
              <w:rPr>
                <w:rFonts w:cs="Poppins"/>
                <w:color w:val="001F3A"/>
              </w:rPr>
              <w:t xml:space="preserve">Word je in de gelegenheid gesteld om het onderwijs </w:t>
            </w:r>
          </w:p>
          <w:p w14:paraId="4E878CB8" w14:textId="145586CE" w:rsidR="009D6D2E" w:rsidRPr="00E43E48" w:rsidRDefault="009D6D2E" w:rsidP="0099108C">
            <w:pPr>
              <w:spacing w:line="360" w:lineRule="auto"/>
              <w:ind w:right="-567"/>
              <w:contextualSpacing/>
              <w:rPr>
                <w:rFonts w:cs="Poppins"/>
                <w:color w:val="001F3A"/>
              </w:rPr>
            </w:pPr>
            <w:r w:rsidRPr="00E43E48">
              <w:rPr>
                <w:rFonts w:cs="Poppins"/>
                <w:color w:val="001F3A"/>
              </w:rPr>
              <w:t>op HR te volgen?</w:t>
            </w:r>
          </w:p>
        </w:tc>
        <w:tc>
          <w:tcPr>
            <w:tcW w:w="3402" w:type="dxa"/>
            <w:vAlign w:val="center"/>
          </w:tcPr>
          <w:p w14:paraId="412E3BB8" w14:textId="77777777" w:rsidR="009D6D2E" w:rsidRPr="00E43E48" w:rsidRDefault="009D6D2E" w:rsidP="0099108C">
            <w:pPr>
              <w:spacing w:line="360" w:lineRule="auto"/>
              <w:ind w:right="-567"/>
              <w:contextualSpacing/>
              <w:rPr>
                <w:rFonts w:cs="Poppins"/>
                <w:color w:val="001F3A"/>
              </w:rPr>
            </w:pPr>
            <w:sdt>
              <w:sdtPr>
                <w:rPr>
                  <w:rFonts w:cs="Poppins"/>
                  <w:color w:val="001F3A"/>
                </w:rPr>
                <w:id w:val="2123342207"/>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w:t>
            </w:r>
          </w:p>
          <w:p w14:paraId="25B5E99F" w14:textId="77777777" w:rsidR="009D6D2E" w:rsidRPr="00E43E48" w:rsidRDefault="009D6D2E" w:rsidP="0099108C">
            <w:pPr>
              <w:spacing w:line="360" w:lineRule="auto"/>
              <w:ind w:right="-567"/>
              <w:contextualSpacing/>
              <w:rPr>
                <w:rFonts w:cs="Poppins"/>
                <w:color w:val="001F3A"/>
              </w:rPr>
            </w:pPr>
            <w:sdt>
              <w:sdtPr>
                <w:rPr>
                  <w:rFonts w:cs="Poppins"/>
                  <w:color w:val="001F3A"/>
                </w:rPr>
                <w:id w:val="2048340270"/>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tc>
      </w:tr>
    </w:tbl>
    <w:p w14:paraId="00CAC564" w14:textId="77777777" w:rsidR="009D6D2E" w:rsidRDefault="009D6D2E"/>
    <w:tbl>
      <w:tblPr>
        <w:tblStyle w:val="Tabelraster"/>
        <w:tblW w:w="10490" w:type="dxa"/>
        <w:tblInd w:w="-714" w:type="dxa"/>
        <w:tblLayout w:type="fixed"/>
        <w:tblLook w:val="04A0" w:firstRow="1" w:lastRow="0" w:firstColumn="1" w:lastColumn="0" w:noHBand="0" w:noVBand="1"/>
      </w:tblPr>
      <w:tblGrid>
        <w:gridCol w:w="7088"/>
        <w:gridCol w:w="3402"/>
      </w:tblGrid>
      <w:tr w:rsidR="00695F3E" w:rsidRPr="00C21CAA" w14:paraId="34FABB6B" w14:textId="77777777" w:rsidTr="00695F3E">
        <w:trPr>
          <w:trHeight w:val="603"/>
        </w:trPr>
        <w:tc>
          <w:tcPr>
            <w:tcW w:w="10490" w:type="dxa"/>
            <w:gridSpan w:val="2"/>
            <w:vAlign w:val="center"/>
          </w:tcPr>
          <w:p w14:paraId="6483F27E" w14:textId="77777777" w:rsidR="00695F3E" w:rsidRPr="00C21CAA" w:rsidRDefault="00695F3E" w:rsidP="0099108C">
            <w:pPr>
              <w:spacing w:line="360" w:lineRule="auto"/>
              <w:ind w:right="-567"/>
              <w:contextualSpacing/>
              <w:rPr>
                <w:rFonts w:cs="Poppins"/>
                <w:b/>
                <w:bCs/>
              </w:rPr>
            </w:pPr>
            <w:r w:rsidRPr="007030F8">
              <w:rPr>
                <w:rFonts w:cs="Poppins"/>
                <w:b/>
                <w:bCs/>
                <w:color w:val="D00244"/>
              </w:rPr>
              <w:t>Werken aan leeruitkomsten en ontwikkelen van competenties</w:t>
            </w:r>
          </w:p>
        </w:tc>
      </w:tr>
      <w:tr w:rsidR="00695F3E" w:rsidRPr="00E43E48" w14:paraId="66C546A1" w14:textId="77777777" w:rsidTr="00695F3E">
        <w:tc>
          <w:tcPr>
            <w:tcW w:w="7088" w:type="dxa"/>
            <w:vAlign w:val="center"/>
          </w:tcPr>
          <w:p w14:paraId="11F4C414" w14:textId="77777777" w:rsidR="00695F3E" w:rsidRPr="00E43E48" w:rsidRDefault="00695F3E" w:rsidP="0099108C">
            <w:pPr>
              <w:spacing w:line="360" w:lineRule="auto"/>
              <w:ind w:right="-567"/>
              <w:contextualSpacing/>
              <w:rPr>
                <w:rFonts w:cs="Poppins"/>
                <w:color w:val="001F3A"/>
              </w:rPr>
            </w:pPr>
            <w:r w:rsidRPr="00E43E48">
              <w:rPr>
                <w:rFonts w:cs="Poppins"/>
                <w:color w:val="001F3A"/>
              </w:rPr>
              <w:t>Kan je alle leeruitkomsten op je werkplek aantonen?</w:t>
            </w:r>
          </w:p>
          <w:p w14:paraId="7612DC53" w14:textId="77777777" w:rsidR="00695F3E" w:rsidRPr="00E43E48" w:rsidRDefault="00695F3E" w:rsidP="0099108C">
            <w:pPr>
              <w:spacing w:line="360" w:lineRule="auto"/>
              <w:ind w:right="-567"/>
              <w:contextualSpacing/>
              <w:rPr>
                <w:rFonts w:cs="Poppins"/>
                <w:color w:val="001F3A"/>
              </w:rPr>
            </w:pPr>
          </w:p>
          <w:p w14:paraId="4C9B4AAC" w14:textId="77777777" w:rsidR="00695F3E" w:rsidRPr="00E43E48" w:rsidRDefault="00695F3E" w:rsidP="0099108C">
            <w:pPr>
              <w:spacing w:line="360" w:lineRule="auto"/>
              <w:ind w:right="-567"/>
              <w:contextualSpacing/>
              <w:rPr>
                <w:rFonts w:cs="Poppins"/>
                <w:color w:val="001F3A"/>
              </w:rPr>
            </w:pPr>
            <w:r w:rsidRPr="00E43E48">
              <w:rPr>
                <w:rFonts w:cs="Poppins"/>
                <w:color w:val="001F3A"/>
              </w:rPr>
              <w:t>Licht toe waar mogelijkheden of knelpunten liggen.</w:t>
            </w:r>
          </w:p>
        </w:tc>
        <w:tc>
          <w:tcPr>
            <w:tcW w:w="3402" w:type="dxa"/>
            <w:vAlign w:val="center"/>
          </w:tcPr>
          <w:p w14:paraId="7C8C7F53" w14:textId="77777777" w:rsidR="00695F3E" w:rsidRPr="00E43E48" w:rsidRDefault="00695F3E" w:rsidP="0099108C">
            <w:pPr>
              <w:spacing w:line="360" w:lineRule="auto"/>
              <w:ind w:right="-567"/>
              <w:contextualSpacing/>
              <w:rPr>
                <w:rFonts w:cs="Poppins"/>
                <w:color w:val="001F3A"/>
              </w:rPr>
            </w:pPr>
            <w:sdt>
              <w:sdtPr>
                <w:rPr>
                  <w:rFonts w:cs="Poppins"/>
                  <w:color w:val="001F3A"/>
                </w:rPr>
                <w:id w:val="-804154017"/>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w:t>
            </w:r>
          </w:p>
          <w:p w14:paraId="34FD8100" w14:textId="77777777" w:rsidR="00695F3E" w:rsidRPr="00E43E48" w:rsidRDefault="00695F3E" w:rsidP="0099108C">
            <w:pPr>
              <w:spacing w:line="360" w:lineRule="auto"/>
              <w:ind w:right="-567"/>
              <w:contextualSpacing/>
              <w:rPr>
                <w:rFonts w:cs="Poppins"/>
                <w:color w:val="001F3A"/>
              </w:rPr>
            </w:pPr>
            <w:sdt>
              <w:sdtPr>
                <w:rPr>
                  <w:rFonts w:cs="Poppins"/>
                  <w:color w:val="001F3A"/>
                </w:rPr>
                <w:id w:val="1315139599"/>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p w14:paraId="7C4A9B90" w14:textId="77777777" w:rsidR="00695F3E" w:rsidRPr="00E43E48" w:rsidRDefault="00695F3E" w:rsidP="0099108C">
            <w:pPr>
              <w:spacing w:line="360" w:lineRule="auto"/>
              <w:ind w:right="-567"/>
              <w:contextualSpacing/>
              <w:rPr>
                <w:rFonts w:cs="Poppins"/>
                <w:color w:val="001F3A"/>
              </w:rPr>
            </w:pPr>
            <w:sdt>
              <w:sdtPr>
                <w:rPr>
                  <w:rFonts w:cs="Poppins"/>
                  <w:color w:val="001F3A"/>
                </w:rPr>
                <w:id w:val="1157502932"/>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Weet ik nog niet</w:t>
            </w:r>
          </w:p>
          <w:p w14:paraId="641892DF" w14:textId="77777777" w:rsidR="00695F3E" w:rsidRDefault="00695F3E" w:rsidP="0099108C">
            <w:pPr>
              <w:spacing w:line="360" w:lineRule="auto"/>
              <w:ind w:right="-567"/>
              <w:contextualSpacing/>
              <w:rPr>
                <w:rFonts w:cs="Poppins"/>
                <w:color w:val="001F3A"/>
              </w:rPr>
            </w:pPr>
            <w:r w:rsidRPr="00E43E48">
              <w:rPr>
                <w:rFonts w:cs="Poppins"/>
                <w:color w:val="001F3A"/>
              </w:rPr>
              <w:t xml:space="preserve">Toelichting: </w:t>
            </w:r>
          </w:p>
          <w:p w14:paraId="553ED6DA" w14:textId="523C0855" w:rsidR="00695F3E" w:rsidRPr="00E43E48" w:rsidRDefault="00695F3E" w:rsidP="0099108C">
            <w:pPr>
              <w:spacing w:line="360" w:lineRule="auto"/>
              <w:ind w:right="-567"/>
              <w:contextualSpacing/>
              <w:rPr>
                <w:rFonts w:cs="Poppins"/>
                <w:color w:val="001F3A"/>
              </w:rPr>
            </w:pPr>
            <w:sdt>
              <w:sdtPr>
                <w:rPr>
                  <w:rFonts w:cs="Poppins"/>
                  <w:color w:val="001F3A"/>
                </w:rPr>
                <w:id w:val="-1530482302"/>
                <w:placeholder>
                  <w:docPart w:val="1CAA224CF3F44ECE9120DBD75EE17D8C"/>
                </w:placeholder>
                <w:showingPlcHdr/>
              </w:sdtPr>
              <w:sdtContent>
                <w:r w:rsidRPr="00695F3E">
                  <w:rPr>
                    <w:rStyle w:val="Tekstvantijdelijkeaanduiding"/>
                    <w:rFonts w:cs="Poppins"/>
                    <w:color w:val="D3104C"/>
                  </w:rPr>
                  <w:t>Klik of tik om tekst in te voeren.</w:t>
                </w:r>
              </w:sdtContent>
            </w:sdt>
          </w:p>
        </w:tc>
      </w:tr>
      <w:tr w:rsidR="00695F3E" w:rsidRPr="00E43E48" w14:paraId="4B802BD8" w14:textId="77777777" w:rsidTr="00695F3E">
        <w:tc>
          <w:tcPr>
            <w:tcW w:w="7088" w:type="dxa"/>
            <w:vAlign w:val="center"/>
          </w:tcPr>
          <w:p w14:paraId="1AB1F5D3" w14:textId="77777777" w:rsidR="00695F3E" w:rsidRDefault="00695F3E" w:rsidP="0099108C">
            <w:pPr>
              <w:spacing w:line="360" w:lineRule="auto"/>
              <w:ind w:right="-567"/>
              <w:contextualSpacing/>
              <w:rPr>
                <w:rFonts w:cs="Poppins"/>
                <w:color w:val="001F3A"/>
              </w:rPr>
            </w:pPr>
            <w:r w:rsidRPr="00E43E48">
              <w:rPr>
                <w:rFonts w:cs="Poppins"/>
                <w:color w:val="001F3A"/>
              </w:rPr>
              <w:t xml:space="preserve">Word je tijdens de studie in de gelegenheid gesteld om aan </w:t>
            </w:r>
          </w:p>
          <w:p w14:paraId="39337BBC" w14:textId="3587180A" w:rsidR="00695F3E" w:rsidRPr="00E43E48" w:rsidRDefault="00695F3E" w:rsidP="0099108C">
            <w:pPr>
              <w:spacing w:line="360" w:lineRule="auto"/>
              <w:ind w:right="-567"/>
              <w:contextualSpacing/>
              <w:rPr>
                <w:rFonts w:cs="Poppins"/>
                <w:color w:val="001F3A"/>
              </w:rPr>
            </w:pPr>
            <w:r w:rsidRPr="00E43E48">
              <w:rPr>
                <w:rFonts w:cs="Poppins"/>
                <w:color w:val="001F3A"/>
              </w:rPr>
              <w:t>competenties te werken die representatief zij voor de leeruitkomsten?</w:t>
            </w:r>
          </w:p>
        </w:tc>
        <w:tc>
          <w:tcPr>
            <w:tcW w:w="3402" w:type="dxa"/>
            <w:vAlign w:val="center"/>
          </w:tcPr>
          <w:p w14:paraId="071EAEB2" w14:textId="77777777" w:rsidR="00695F3E" w:rsidRPr="00E43E48" w:rsidRDefault="00695F3E" w:rsidP="0099108C">
            <w:pPr>
              <w:spacing w:line="360" w:lineRule="auto"/>
              <w:ind w:right="-567"/>
              <w:contextualSpacing/>
              <w:rPr>
                <w:rFonts w:cs="Poppins"/>
                <w:color w:val="001F3A"/>
              </w:rPr>
            </w:pPr>
            <w:sdt>
              <w:sdtPr>
                <w:rPr>
                  <w:rFonts w:cs="Poppins"/>
                  <w:color w:val="001F3A"/>
                </w:rPr>
                <w:id w:val="1539156963"/>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w:t>
            </w:r>
          </w:p>
          <w:p w14:paraId="3F209C82" w14:textId="77777777" w:rsidR="00695F3E" w:rsidRPr="00E43E48" w:rsidRDefault="00695F3E" w:rsidP="0099108C">
            <w:pPr>
              <w:spacing w:line="360" w:lineRule="auto"/>
              <w:ind w:right="-567"/>
              <w:contextualSpacing/>
              <w:rPr>
                <w:rFonts w:cs="Poppins"/>
                <w:color w:val="001F3A"/>
              </w:rPr>
            </w:pPr>
            <w:sdt>
              <w:sdtPr>
                <w:rPr>
                  <w:rFonts w:cs="Poppins"/>
                  <w:color w:val="001F3A"/>
                </w:rPr>
                <w:id w:val="-1293206488"/>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p w14:paraId="612109C1" w14:textId="77777777" w:rsidR="00695F3E" w:rsidRPr="00E43E48" w:rsidRDefault="00695F3E" w:rsidP="0099108C">
            <w:pPr>
              <w:spacing w:line="360" w:lineRule="auto"/>
              <w:ind w:right="-567"/>
              <w:contextualSpacing/>
              <w:rPr>
                <w:rFonts w:cs="Poppins"/>
                <w:color w:val="001F3A"/>
              </w:rPr>
            </w:pPr>
            <w:sdt>
              <w:sdtPr>
                <w:rPr>
                  <w:rFonts w:cs="Poppins"/>
                  <w:color w:val="001F3A"/>
                </w:rPr>
                <w:id w:val="466557412"/>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Weet ik nog niet</w:t>
            </w:r>
          </w:p>
        </w:tc>
      </w:tr>
      <w:tr w:rsidR="00695F3E" w:rsidRPr="00E43E48" w14:paraId="1B8A3988" w14:textId="77777777" w:rsidTr="00695F3E">
        <w:tc>
          <w:tcPr>
            <w:tcW w:w="7088" w:type="dxa"/>
          </w:tcPr>
          <w:p w14:paraId="3552F839" w14:textId="77777777" w:rsidR="00695F3E" w:rsidRDefault="00695F3E" w:rsidP="00695F3E">
            <w:pPr>
              <w:spacing w:line="360" w:lineRule="auto"/>
              <w:ind w:right="-567"/>
              <w:contextualSpacing/>
              <w:rPr>
                <w:rFonts w:cs="Poppins"/>
                <w:color w:val="001F3A"/>
              </w:rPr>
            </w:pPr>
            <w:r w:rsidRPr="00E43E48">
              <w:rPr>
                <w:rFonts w:cs="Poppins"/>
                <w:color w:val="001F3A"/>
              </w:rPr>
              <w:t xml:space="preserve">Als je eigen werkzaamheden geen mogelijkheden bieden om aan </w:t>
            </w:r>
          </w:p>
          <w:p w14:paraId="4685D253" w14:textId="77777777" w:rsidR="00695F3E" w:rsidRDefault="00695F3E" w:rsidP="00695F3E">
            <w:pPr>
              <w:spacing w:before="240" w:line="360" w:lineRule="auto"/>
              <w:ind w:right="-567"/>
              <w:contextualSpacing/>
              <w:rPr>
                <w:rFonts w:cs="Poppins"/>
                <w:color w:val="001F3A"/>
              </w:rPr>
            </w:pPr>
            <w:r w:rsidRPr="00E43E48">
              <w:rPr>
                <w:rFonts w:cs="Poppins"/>
                <w:color w:val="001F3A"/>
              </w:rPr>
              <w:t xml:space="preserve">specifieke competenties en thema’s te werken, zijn er binnen de </w:t>
            </w:r>
          </w:p>
          <w:p w14:paraId="0F1EEB8B" w14:textId="4B098024" w:rsidR="00695F3E" w:rsidRPr="00E43E48" w:rsidRDefault="00695F3E" w:rsidP="00695F3E">
            <w:pPr>
              <w:spacing w:before="240" w:line="360" w:lineRule="auto"/>
              <w:ind w:right="-567"/>
              <w:contextualSpacing/>
              <w:rPr>
                <w:rFonts w:cs="Poppins"/>
                <w:color w:val="001F3A"/>
              </w:rPr>
            </w:pPr>
            <w:r w:rsidRPr="00E43E48">
              <w:rPr>
                <w:rFonts w:cs="Poppins"/>
                <w:color w:val="001F3A"/>
              </w:rPr>
              <w:t>instelling dan andere afdelingen waar je dit wel kunt uitvoeren?</w:t>
            </w:r>
          </w:p>
          <w:p w14:paraId="303EE074" w14:textId="77777777" w:rsidR="00695F3E" w:rsidRPr="00E43E48" w:rsidRDefault="00695F3E" w:rsidP="00695F3E">
            <w:pPr>
              <w:spacing w:before="240" w:line="360" w:lineRule="auto"/>
              <w:ind w:right="-567"/>
              <w:contextualSpacing/>
              <w:rPr>
                <w:rFonts w:cs="Poppins"/>
                <w:color w:val="001F3A"/>
              </w:rPr>
            </w:pPr>
            <w:r w:rsidRPr="00E43E48">
              <w:rPr>
                <w:rFonts w:cs="Poppins"/>
                <w:color w:val="001F3A"/>
              </w:rPr>
              <w:t>Kan je daarvan gebruik maken?</w:t>
            </w:r>
          </w:p>
        </w:tc>
        <w:tc>
          <w:tcPr>
            <w:tcW w:w="3402" w:type="dxa"/>
            <w:vAlign w:val="center"/>
          </w:tcPr>
          <w:p w14:paraId="587E537C" w14:textId="77777777" w:rsidR="00695F3E" w:rsidRDefault="00695F3E" w:rsidP="00695F3E">
            <w:pPr>
              <w:spacing w:before="240" w:line="360" w:lineRule="auto"/>
              <w:ind w:left="319" w:right="-567" w:hanging="284"/>
              <w:contextualSpacing/>
              <w:rPr>
                <w:rFonts w:cs="Poppins"/>
                <w:color w:val="001F3A"/>
              </w:rPr>
            </w:pPr>
            <w:sdt>
              <w:sdtPr>
                <w:rPr>
                  <w:rFonts w:cs="Poppins"/>
                  <w:color w:val="001F3A"/>
                </w:rPr>
                <w:id w:val="984744798"/>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N.v.t. Ik kan op mijn eigen </w:t>
            </w:r>
          </w:p>
          <w:p w14:paraId="77359B61" w14:textId="1EAC108F" w:rsidR="00695F3E" w:rsidRPr="00E43E48" w:rsidRDefault="00695F3E" w:rsidP="00695F3E">
            <w:pPr>
              <w:spacing w:before="240" w:line="360" w:lineRule="auto"/>
              <w:ind w:left="319" w:right="-567" w:hanging="150"/>
              <w:contextualSpacing/>
              <w:rPr>
                <w:rFonts w:cs="Poppins"/>
                <w:color w:val="001F3A"/>
              </w:rPr>
            </w:pPr>
            <w:r>
              <w:rPr>
                <w:rFonts w:cs="Poppins"/>
                <w:color w:val="001F3A"/>
              </w:rPr>
              <w:t xml:space="preserve"> </w:t>
            </w:r>
            <w:r w:rsidRPr="00E43E48">
              <w:rPr>
                <w:rFonts w:cs="Poppins"/>
                <w:color w:val="001F3A"/>
              </w:rPr>
              <w:t>werkplek alles aantonen.</w:t>
            </w:r>
          </w:p>
          <w:p w14:paraId="5E96BEE3" w14:textId="77777777" w:rsidR="00695F3E" w:rsidRPr="00E43E48" w:rsidRDefault="00695F3E" w:rsidP="00695F3E">
            <w:pPr>
              <w:spacing w:before="240" w:line="360" w:lineRule="auto"/>
              <w:ind w:left="319" w:right="-567" w:hanging="284"/>
              <w:contextualSpacing/>
              <w:rPr>
                <w:rFonts w:cs="Poppins"/>
                <w:color w:val="001F3A"/>
              </w:rPr>
            </w:pPr>
            <w:sdt>
              <w:sdtPr>
                <w:rPr>
                  <w:rFonts w:cs="Poppins"/>
                  <w:color w:val="001F3A"/>
                </w:rPr>
                <w:id w:val="2021885928"/>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p w14:paraId="29FC1703" w14:textId="77777777" w:rsidR="00695F3E" w:rsidRDefault="00695F3E" w:rsidP="00695F3E">
            <w:pPr>
              <w:spacing w:before="240" w:line="360" w:lineRule="auto"/>
              <w:ind w:left="319" w:right="-567" w:hanging="284"/>
              <w:contextualSpacing/>
              <w:rPr>
                <w:rFonts w:cs="Poppins"/>
                <w:color w:val="001F3A"/>
              </w:rPr>
            </w:pPr>
            <w:sdt>
              <w:sdtPr>
                <w:rPr>
                  <w:rFonts w:cs="Poppins"/>
                  <w:color w:val="001F3A"/>
                </w:rPr>
                <w:id w:val="-17391395"/>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 ik kan zoveel als nodig </w:t>
            </w:r>
          </w:p>
          <w:p w14:paraId="582604F9" w14:textId="3096F32F" w:rsidR="00695F3E" w:rsidRPr="00E43E48" w:rsidRDefault="00695F3E" w:rsidP="00695F3E">
            <w:pPr>
              <w:spacing w:before="240" w:line="360" w:lineRule="auto"/>
              <w:ind w:left="322" w:right="-567" w:hanging="1"/>
              <w:contextualSpacing/>
              <w:rPr>
                <w:rFonts w:cs="Poppins"/>
                <w:color w:val="001F3A"/>
              </w:rPr>
            </w:pPr>
            <w:r w:rsidRPr="00E43E48">
              <w:rPr>
                <w:rFonts w:cs="Poppins"/>
                <w:color w:val="001F3A"/>
              </w:rPr>
              <w:t>op een andere, relevante afdeling werken.</w:t>
            </w:r>
          </w:p>
          <w:p w14:paraId="13618A00" w14:textId="77777777" w:rsidR="00695F3E" w:rsidRDefault="00695F3E" w:rsidP="00695F3E">
            <w:pPr>
              <w:spacing w:before="240" w:line="360" w:lineRule="auto"/>
              <w:ind w:left="319" w:right="-567" w:hanging="284"/>
              <w:contextualSpacing/>
              <w:rPr>
                <w:rFonts w:cs="Poppins"/>
                <w:color w:val="001F3A"/>
              </w:rPr>
            </w:pPr>
            <w:sdt>
              <w:sdtPr>
                <w:rPr>
                  <w:rFonts w:cs="Poppins"/>
                  <w:color w:val="001F3A"/>
                </w:rPr>
                <w:id w:val="711768571"/>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 ik kan deels op een </w:t>
            </w:r>
          </w:p>
          <w:p w14:paraId="5BE7932F" w14:textId="77777777" w:rsidR="00695F3E" w:rsidRDefault="00695F3E" w:rsidP="00695F3E">
            <w:pPr>
              <w:spacing w:before="240" w:line="360" w:lineRule="auto"/>
              <w:ind w:left="322" w:right="-567"/>
              <w:contextualSpacing/>
              <w:rPr>
                <w:rFonts w:cs="Poppins"/>
                <w:color w:val="001F3A"/>
              </w:rPr>
            </w:pPr>
            <w:r w:rsidRPr="00E43E48">
              <w:rPr>
                <w:rFonts w:cs="Poppins"/>
                <w:color w:val="001F3A"/>
              </w:rPr>
              <w:t xml:space="preserve">andere, relevante </w:t>
            </w:r>
          </w:p>
          <w:p w14:paraId="45999D9F" w14:textId="058F0CB8" w:rsidR="00695F3E" w:rsidRPr="00E43E48" w:rsidRDefault="00695F3E" w:rsidP="00695F3E">
            <w:pPr>
              <w:spacing w:before="240" w:line="360" w:lineRule="auto"/>
              <w:ind w:left="322" w:right="-567"/>
              <w:contextualSpacing/>
              <w:rPr>
                <w:rFonts w:cs="Poppins"/>
                <w:color w:val="001F3A"/>
              </w:rPr>
            </w:pPr>
            <w:r w:rsidRPr="00E43E48">
              <w:rPr>
                <w:rFonts w:cs="Poppins"/>
                <w:color w:val="001F3A"/>
              </w:rPr>
              <w:t>afdeling werken.</w:t>
            </w:r>
          </w:p>
          <w:p w14:paraId="3140BC72" w14:textId="77777777" w:rsidR="00695F3E" w:rsidRPr="00E43E48" w:rsidRDefault="00695F3E" w:rsidP="00695F3E">
            <w:pPr>
              <w:spacing w:before="240" w:line="360" w:lineRule="auto"/>
              <w:ind w:left="319" w:right="-567" w:hanging="284"/>
              <w:contextualSpacing/>
              <w:rPr>
                <w:rFonts w:cs="Poppins"/>
                <w:color w:val="001F3A"/>
              </w:rPr>
            </w:pPr>
            <w:sdt>
              <w:sdtPr>
                <w:rPr>
                  <w:rFonts w:cs="Poppins"/>
                  <w:color w:val="001F3A"/>
                </w:rPr>
                <w:id w:val="354313117"/>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Weet ik nog niet</w:t>
            </w:r>
          </w:p>
        </w:tc>
      </w:tr>
    </w:tbl>
    <w:p w14:paraId="6092383A" w14:textId="77777777" w:rsidR="00695F3E" w:rsidRDefault="00695F3E"/>
    <w:p w14:paraId="60C82F59" w14:textId="77777777" w:rsidR="009D6D2E" w:rsidRDefault="009D6D2E"/>
    <w:tbl>
      <w:tblPr>
        <w:tblStyle w:val="Tabelraster"/>
        <w:tblW w:w="10490" w:type="dxa"/>
        <w:tblInd w:w="-714" w:type="dxa"/>
        <w:tblLayout w:type="fixed"/>
        <w:tblLook w:val="04A0" w:firstRow="1" w:lastRow="0" w:firstColumn="1" w:lastColumn="0" w:noHBand="0" w:noVBand="1"/>
      </w:tblPr>
      <w:tblGrid>
        <w:gridCol w:w="5812"/>
        <w:gridCol w:w="4678"/>
      </w:tblGrid>
      <w:tr w:rsidR="00695F3E" w:rsidRPr="00E43E48" w14:paraId="2C56498F" w14:textId="77777777" w:rsidTr="00992011">
        <w:tc>
          <w:tcPr>
            <w:tcW w:w="10490" w:type="dxa"/>
            <w:gridSpan w:val="2"/>
          </w:tcPr>
          <w:p w14:paraId="42C22019" w14:textId="7E8BA725" w:rsidR="00695F3E" w:rsidRDefault="00695F3E" w:rsidP="0099108C">
            <w:pPr>
              <w:spacing w:line="360" w:lineRule="auto"/>
              <w:ind w:right="-567"/>
              <w:contextualSpacing/>
              <w:rPr>
                <w:rFonts w:cs="Poppins"/>
                <w:color w:val="001F3A"/>
              </w:rPr>
            </w:pPr>
            <w:r w:rsidRPr="00695F3E">
              <w:rPr>
                <w:rFonts w:cs="Poppins"/>
                <w:b/>
                <w:bCs/>
                <w:color w:val="D00244"/>
              </w:rPr>
              <w:lastRenderedPageBreak/>
              <w:t>Facilitering werkgever</w:t>
            </w:r>
          </w:p>
        </w:tc>
      </w:tr>
      <w:tr w:rsidR="00695F3E" w:rsidRPr="00E43E48" w14:paraId="4D7AAA05" w14:textId="77777777" w:rsidTr="00695F3E">
        <w:tc>
          <w:tcPr>
            <w:tcW w:w="5812" w:type="dxa"/>
          </w:tcPr>
          <w:p w14:paraId="40444BF6" w14:textId="77777777" w:rsidR="00695F3E" w:rsidRDefault="00695F3E" w:rsidP="0099108C">
            <w:pPr>
              <w:spacing w:line="360" w:lineRule="auto"/>
              <w:ind w:right="-567"/>
              <w:contextualSpacing/>
              <w:rPr>
                <w:rFonts w:cs="Poppins"/>
                <w:color w:val="001F3A"/>
              </w:rPr>
            </w:pPr>
            <w:r w:rsidRPr="00E43E48">
              <w:rPr>
                <w:rFonts w:cs="Poppins"/>
                <w:color w:val="001F3A"/>
              </w:rPr>
              <w:t xml:space="preserve">Word je voor de opleiding gefaciliteerd door je </w:t>
            </w:r>
          </w:p>
          <w:p w14:paraId="17A56617" w14:textId="1722FD07" w:rsidR="00695F3E" w:rsidRPr="00E43E48" w:rsidRDefault="00695F3E" w:rsidP="00695F3E">
            <w:pPr>
              <w:spacing w:line="360" w:lineRule="auto"/>
              <w:ind w:right="-567"/>
              <w:contextualSpacing/>
              <w:rPr>
                <w:rFonts w:cs="Poppins"/>
                <w:color w:val="001F3A"/>
              </w:rPr>
            </w:pPr>
            <w:r w:rsidRPr="00E43E48">
              <w:rPr>
                <w:rFonts w:cs="Poppins"/>
                <w:color w:val="001F3A"/>
              </w:rPr>
              <w:t>werkgever? Zo ja, licht toe.</w:t>
            </w:r>
          </w:p>
        </w:tc>
        <w:tc>
          <w:tcPr>
            <w:tcW w:w="4678" w:type="dxa"/>
            <w:vAlign w:val="center"/>
          </w:tcPr>
          <w:p w14:paraId="3F4A473D" w14:textId="77777777" w:rsidR="00695F3E" w:rsidRPr="00E43E48" w:rsidRDefault="00695F3E" w:rsidP="0099108C">
            <w:pPr>
              <w:spacing w:line="360" w:lineRule="auto"/>
              <w:ind w:right="-567"/>
              <w:contextualSpacing/>
              <w:rPr>
                <w:rFonts w:cs="Poppins"/>
                <w:color w:val="001F3A"/>
              </w:rPr>
            </w:pPr>
            <w:sdt>
              <w:sdtPr>
                <w:rPr>
                  <w:rFonts w:cs="Poppins"/>
                  <w:color w:val="001F3A"/>
                </w:rPr>
                <w:id w:val="-1588761081"/>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Ja</w:t>
            </w:r>
          </w:p>
          <w:p w14:paraId="1F9BC28F" w14:textId="77777777" w:rsidR="00695F3E" w:rsidRPr="00E43E48" w:rsidRDefault="00695F3E" w:rsidP="0099108C">
            <w:pPr>
              <w:spacing w:line="360" w:lineRule="auto"/>
              <w:ind w:right="-567"/>
              <w:contextualSpacing/>
              <w:rPr>
                <w:rFonts w:cs="Poppins"/>
                <w:color w:val="001F3A"/>
              </w:rPr>
            </w:pPr>
            <w:sdt>
              <w:sdtPr>
                <w:rPr>
                  <w:rFonts w:cs="Poppins"/>
                  <w:color w:val="001F3A"/>
                </w:rPr>
                <w:id w:val="1518193566"/>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Nee</w:t>
            </w:r>
          </w:p>
          <w:p w14:paraId="3583A1CB" w14:textId="77777777" w:rsidR="00695F3E" w:rsidRPr="00E43E48" w:rsidRDefault="00695F3E" w:rsidP="0099108C">
            <w:pPr>
              <w:spacing w:line="360" w:lineRule="auto"/>
              <w:ind w:right="-567"/>
              <w:contextualSpacing/>
              <w:rPr>
                <w:rFonts w:cs="Poppins"/>
                <w:color w:val="001F3A"/>
              </w:rPr>
            </w:pPr>
            <w:r w:rsidRPr="00E43E48">
              <w:rPr>
                <w:rFonts w:cs="Poppins"/>
                <w:color w:val="001F3A"/>
              </w:rPr>
              <w:t>Toelichting</w:t>
            </w:r>
          </w:p>
          <w:p w14:paraId="15E2CB48" w14:textId="77777777" w:rsidR="00695F3E" w:rsidRPr="00E43E48" w:rsidRDefault="00695F3E" w:rsidP="0099108C">
            <w:pPr>
              <w:spacing w:line="360" w:lineRule="auto"/>
              <w:ind w:right="-567"/>
              <w:contextualSpacing/>
              <w:rPr>
                <w:rFonts w:cs="Poppins"/>
                <w:color w:val="001F3A"/>
              </w:rPr>
            </w:pPr>
            <w:sdt>
              <w:sdtPr>
                <w:rPr>
                  <w:rFonts w:cs="Poppins"/>
                  <w:color w:val="001F3A"/>
                </w:rPr>
                <w:id w:val="2098823334"/>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Betaald studieverlof</w:t>
            </w:r>
          </w:p>
          <w:p w14:paraId="389D372A" w14:textId="77777777" w:rsidR="00695F3E" w:rsidRPr="00E43E48" w:rsidRDefault="00695F3E" w:rsidP="0099108C">
            <w:pPr>
              <w:spacing w:line="360" w:lineRule="auto"/>
              <w:ind w:right="-567"/>
              <w:contextualSpacing/>
              <w:rPr>
                <w:rFonts w:cs="Poppins"/>
                <w:color w:val="001F3A"/>
              </w:rPr>
            </w:pPr>
            <w:sdt>
              <w:sdtPr>
                <w:rPr>
                  <w:rFonts w:cs="Poppins"/>
                  <w:color w:val="001F3A"/>
                </w:rPr>
                <w:id w:val="-134187082"/>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Onbetaald studieverlof</w:t>
            </w:r>
          </w:p>
          <w:p w14:paraId="025A0DF8" w14:textId="77777777" w:rsidR="00695F3E" w:rsidRPr="00E43E48" w:rsidRDefault="00695F3E" w:rsidP="0099108C">
            <w:pPr>
              <w:spacing w:line="360" w:lineRule="auto"/>
              <w:ind w:right="-567"/>
              <w:contextualSpacing/>
              <w:rPr>
                <w:rFonts w:cs="Poppins"/>
                <w:color w:val="001F3A"/>
              </w:rPr>
            </w:pPr>
            <w:sdt>
              <w:sdtPr>
                <w:rPr>
                  <w:rFonts w:cs="Poppins"/>
                  <w:color w:val="001F3A"/>
                </w:rPr>
                <w:id w:val="-2109335444"/>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Geld (o.a.de opleiding wordt betaald)</w:t>
            </w:r>
          </w:p>
          <w:p w14:paraId="53D6900D" w14:textId="77777777" w:rsidR="00695F3E" w:rsidRPr="00E43E48" w:rsidRDefault="00695F3E" w:rsidP="0099108C">
            <w:pPr>
              <w:spacing w:line="360" w:lineRule="auto"/>
              <w:ind w:right="-567"/>
              <w:contextualSpacing/>
              <w:rPr>
                <w:rFonts w:cs="Poppins"/>
                <w:color w:val="001F3A"/>
              </w:rPr>
            </w:pPr>
            <w:sdt>
              <w:sdtPr>
                <w:rPr>
                  <w:rFonts w:cs="Poppins"/>
                  <w:color w:val="001F3A"/>
                </w:rPr>
                <w:id w:val="176318282"/>
                <w14:checkbox>
                  <w14:checked w14:val="0"/>
                  <w14:checkedState w14:val="2612" w14:font="MS Gothic"/>
                  <w14:uncheckedState w14:val="2610" w14:font="MS Gothic"/>
                </w14:checkbox>
              </w:sdtPr>
              <w:sdtContent>
                <w:r>
                  <w:rPr>
                    <w:rFonts w:ascii="MS Gothic" w:eastAsia="MS Gothic" w:hAnsi="MS Gothic" w:cs="Poppins" w:hint="eastAsia"/>
                    <w:color w:val="001F3A"/>
                  </w:rPr>
                  <w:t>☐</w:t>
                </w:r>
              </w:sdtContent>
            </w:sdt>
            <w:r w:rsidRPr="00E43E48">
              <w:rPr>
                <w:rFonts w:cs="Poppins"/>
                <w:color w:val="001F3A"/>
              </w:rPr>
              <w:t xml:space="preserve"> Anders: </w:t>
            </w:r>
            <w:sdt>
              <w:sdtPr>
                <w:rPr>
                  <w:rFonts w:cs="Poppins"/>
                  <w:color w:val="001F3A"/>
                </w:rPr>
                <w:id w:val="-552307221"/>
                <w:placeholder>
                  <w:docPart w:val="6D29CC59375E4EE0A168E928D700AFB5"/>
                </w:placeholder>
                <w:showingPlcHdr/>
              </w:sdtPr>
              <w:sdtContent>
                <w:r w:rsidRPr="00695F3E">
                  <w:rPr>
                    <w:rStyle w:val="Tekstvantijdelijkeaanduiding"/>
                    <w:rFonts w:cs="Poppins"/>
                    <w:color w:val="D3104C"/>
                  </w:rPr>
                  <w:t>Klik of tik om tekst in te voeren.</w:t>
                </w:r>
              </w:sdtContent>
            </w:sdt>
          </w:p>
          <w:p w14:paraId="69611BF6" w14:textId="77777777" w:rsidR="00695F3E" w:rsidRPr="00E43E48" w:rsidRDefault="00695F3E" w:rsidP="0099108C">
            <w:pPr>
              <w:spacing w:line="360" w:lineRule="auto"/>
              <w:ind w:right="-567"/>
              <w:contextualSpacing/>
              <w:rPr>
                <w:rFonts w:cs="Poppins"/>
                <w:color w:val="001F3A"/>
              </w:rPr>
            </w:pPr>
            <w:sdt>
              <w:sdtPr>
                <w:rPr>
                  <w:rFonts w:cs="Poppins"/>
                  <w:color w:val="001F3A"/>
                </w:rPr>
                <w:id w:val="-252352985"/>
                <w14:checkbox>
                  <w14:checked w14:val="0"/>
                  <w14:checkedState w14:val="2612" w14:font="MS Gothic"/>
                  <w14:uncheckedState w14:val="2610" w14:font="MS Gothic"/>
                </w14:checkbox>
              </w:sdtPr>
              <w:sdtContent>
                <w:r w:rsidRPr="00E43E48">
                  <w:rPr>
                    <w:rFonts w:ascii="Segoe UI Symbol" w:eastAsia="MS Gothic" w:hAnsi="Segoe UI Symbol" w:cs="Segoe UI Symbol"/>
                    <w:color w:val="001F3A"/>
                  </w:rPr>
                  <w:t>☐</w:t>
                </w:r>
              </w:sdtContent>
            </w:sdt>
            <w:r w:rsidRPr="00E43E48">
              <w:rPr>
                <w:rFonts w:cs="Poppins"/>
                <w:color w:val="001F3A"/>
              </w:rPr>
              <w:t xml:space="preserve"> Weet ik nog niet </w:t>
            </w:r>
          </w:p>
        </w:tc>
      </w:tr>
    </w:tbl>
    <w:p w14:paraId="52E13725" w14:textId="3327FB58" w:rsidR="009D6D2E" w:rsidRDefault="009D6D2E" w:rsidP="00695F3E">
      <w:pPr>
        <w:spacing w:line="240" w:lineRule="auto"/>
      </w:pPr>
    </w:p>
    <w:sectPr w:rsidR="009D6D2E" w:rsidSect="00F32A76">
      <w:headerReference w:type="default" r:id="rId9"/>
      <w:footerReference w:type="default" r:id="rId10"/>
      <w:footerReference w:type="first" r:id="rId11"/>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148A" w14:textId="77777777" w:rsidR="009D6D2E" w:rsidRDefault="009D6D2E" w:rsidP="001501F4">
      <w:r>
        <w:separator/>
      </w:r>
    </w:p>
  </w:endnote>
  <w:endnote w:type="continuationSeparator" w:id="0">
    <w:p w14:paraId="7D937461" w14:textId="77777777" w:rsidR="009D6D2E" w:rsidRDefault="009D6D2E" w:rsidP="0015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7E0C"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60288" behindDoc="1" locked="1" layoutInCell="1" allowOverlap="1" wp14:anchorId="04D6EAFD" wp14:editId="4401A7C7">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6578F" id="Rechthoek 13" o:spid="_x0000_s1026" style="position:absolute;margin-left:0;margin-top:0;width:841.9pt;height:14.15pt;z-index:-25165619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4E99" w14:textId="77777777" w:rsidR="00D25B55" w:rsidRDefault="00D25B55">
    <w:pPr>
      <w:pStyle w:val="Voettekst"/>
    </w:pPr>
    <w:r>
      <w:rPr>
        <w:noProof/>
      </w:rPr>
      <w:drawing>
        <wp:anchor distT="0" distB="0" distL="114300" distR="114300" simplePos="0" relativeHeight="251664384" behindDoc="0" locked="1" layoutInCell="1" allowOverlap="1" wp14:anchorId="0E8E5C28" wp14:editId="06721C5D">
          <wp:simplePos x="0" y="0"/>
          <wp:positionH relativeFrom="column">
            <wp:posOffset>3756660</wp:posOffset>
          </wp:positionH>
          <wp:positionV relativeFrom="paragraph">
            <wp:posOffset>-601980</wp:posOffset>
          </wp:positionV>
          <wp:extent cx="2098675" cy="535940"/>
          <wp:effectExtent l="0" t="0" r="0" b="0"/>
          <wp:wrapNone/>
          <wp:docPr id="89274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1" layoutInCell="1" allowOverlap="1" wp14:anchorId="62B6C73E" wp14:editId="19067CDA">
          <wp:simplePos x="0" y="0"/>
          <wp:positionH relativeFrom="page">
            <wp:posOffset>417830</wp:posOffset>
          </wp:positionH>
          <wp:positionV relativeFrom="page">
            <wp:posOffset>9580880</wp:posOffset>
          </wp:positionV>
          <wp:extent cx="2354400" cy="802800"/>
          <wp:effectExtent l="0" t="0" r="0" b="0"/>
          <wp:wrapNone/>
          <wp:docPr id="143804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4A32" w14:textId="77777777" w:rsidR="009D6D2E" w:rsidRDefault="009D6D2E" w:rsidP="001501F4">
      <w:r>
        <w:separator/>
      </w:r>
    </w:p>
  </w:footnote>
  <w:footnote w:type="continuationSeparator" w:id="0">
    <w:p w14:paraId="5EBEAFBE" w14:textId="77777777" w:rsidR="009D6D2E" w:rsidRDefault="009D6D2E" w:rsidP="0015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25B3" w14:textId="77777777" w:rsidR="00026BD3" w:rsidRDefault="00741F16">
    <w:pPr>
      <w:pStyle w:val="Koptekst"/>
    </w:pPr>
    <w:r>
      <w:rPr>
        <w:noProof/>
      </w:rPr>
      <w:drawing>
        <wp:anchor distT="0" distB="0" distL="114300" distR="114300" simplePos="0" relativeHeight="251662336" behindDoc="1" locked="1" layoutInCell="1" allowOverlap="1" wp14:anchorId="11294817" wp14:editId="77BF66C7">
          <wp:simplePos x="1079902" y="215153"/>
          <wp:positionH relativeFrom="page">
            <wp:align>right</wp:align>
          </wp:positionH>
          <wp:positionV relativeFrom="page">
            <wp:align>top</wp:align>
          </wp:positionV>
          <wp:extent cx="503555" cy="393065"/>
          <wp:effectExtent l="0" t="0" r="0" b="6985"/>
          <wp:wrapNone/>
          <wp:docPr id="18143253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FB4CE5"/>
    <w:multiLevelType w:val="multilevel"/>
    <w:tmpl w:val="748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1944728049">
    <w:abstractNumId w:val="2"/>
  </w:num>
  <w:num w:numId="2" w16cid:durableId="786855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525199">
    <w:abstractNumId w:val="0"/>
  </w:num>
  <w:num w:numId="4" w16cid:durableId="73674080">
    <w:abstractNumId w:val="3"/>
  </w:num>
  <w:num w:numId="5" w16cid:durableId="1647709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461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51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584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2E"/>
    <w:rsid w:val="00013EF2"/>
    <w:rsid w:val="00026BD3"/>
    <w:rsid w:val="00064D0C"/>
    <w:rsid w:val="00070BA0"/>
    <w:rsid w:val="0008239C"/>
    <w:rsid w:val="00095DD3"/>
    <w:rsid w:val="00097881"/>
    <w:rsid w:val="000C396E"/>
    <w:rsid w:val="00131B53"/>
    <w:rsid w:val="001501F4"/>
    <w:rsid w:val="001714D5"/>
    <w:rsid w:val="00181FCF"/>
    <w:rsid w:val="001B23A4"/>
    <w:rsid w:val="001C0B1E"/>
    <w:rsid w:val="001C4643"/>
    <w:rsid w:val="001D7B50"/>
    <w:rsid w:val="00216616"/>
    <w:rsid w:val="00224A43"/>
    <w:rsid w:val="00241536"/>
    <w:rsid w:val="00266302"/>
    <w:rsid w:val="002C41BA"/>
    <w:rsid w:val="002D1845"/>
    <w:rsid w:val="002D6743"/>
    <w:rsid w:val="002E0A5D"/>
    <w:rsid w:val="003167EF"/>
    <w:rsid w:val="00323F6F"/>
    <w:rsid w:val="0034023A"/>
    <w:rsid w:val="00360740"/>
    <w:rsid w:val="00385DB4"/>
    <w:rsid w:val="0039785F"/>
    <w:rsid w:val="003F4035"/>
    <w:rsid w:val="003F6070"/>
    <w:rsid w:val="003F7857"/>
    <w:rsid w:val="00400BC2"/>
    <w:rsid w:val="0040372C"/>
    <w:rsid w:val="0040572B"/>
    <w:rsid w:val="004239FA"/>
    <w:rsid w:val="00426D01"/>
    <w:rsid w:val="00450A41"/>
    <w:rsid w:val="00475CDC"/>
    <w:rsid w:val="00477AEA"/>
    <w:rsid w:val="00495EBF"/>
    <w:rsid w:val="004A0395"/>
    <w:rsid w:val="004D6761"/>
    <w:rsid w:val="00514D99"/>
    <w:rsid w:val="00540F2E"/>
    <w:rsid w:val="00541890"/>
    <w:rsid w:val="00547275"/>
    <w:rsid w:val="005759A2"/>
    <w:rsid w:val="00584D97"/>
    <w:rsid w:val="005A0088"/>
    <w:rsid w:val="005A21E6"/>
    <w:rsid w:val="005A3D6D"/>
    <w:rsid w:val="005C0620"/>
    <w:rsid w:val="005F36F1"/>
    <w:rsid w:val="00667239"/>
    <w:rsid w:val="00695F3E"/>
    <w:rsid w:val="006A592D"/>
    <w:rsid w:val="006A73AA"/>
    <w:rsid w:val="006B5E8A"/>
    <w:rsid w:val="006E559D"/>
    <w:rsid w:val="00716FB4"/>
    <w:rsid w:val="00734380"/>
    <w:rsid w:val="00741F16"/>
    <w:rsid w:val="00763B02"/>
    <w:rsid w:val="00776045"/>
    <w:rsid w:val="00777C62"/>
    <w:rsid w:val="007C75C9"/>
    <w:rsid w:val="00802BE4"/>
    <w:rsid w:val="00811405"/>
    <w:rsid w:val="00842DA1"/>
    <w:rsid w:val="00854068"/>
    <w:rsid w:val="00854C7F"/>
    <w:rsid w:val="00880FA3"/>
    <w:rsid w:val="008C3BAF"/>
    <w:rsid w:val="008D03D1"/>
    <w:rsid w:val="008D407C"/>
    <w:rsid w:val="008F25F8"/>
    <w:rsid w:val="009018B3"/>
    <w:rsid w:val="009020EA"/>
    <w:rsid w:val="00920302"/>
    <w:rsid w:val="00921F23"/>
    <w:rsid w:val="009302B2"/>
    <w:rsid w:val="009644EC"/>
    <w:rsid w:val="00965303"/>
    <w:rsid w:val="009861D0"/>
    <w:rsid w:val="009864FF"/>
    <w:rsid w:val="009C02FB"/>
    <w:rsid w:val="009D6D2E"/>
    <w:rsid w:val="009F04D1"/>
    <w:rsid w:val="009F2CF1"/>
    <w:rsid w:val="00A213EC"/>
    <w:rsid w:val="00A562F2"/>
    <w:rsid w:val="00A56572"/>
    <w:rsid w:val="00A704F0"/>
    <w:rsid w:val="00A96EB9"/>
    <w:rsid w:val="00AC142C"/>
    <w:rsid w:val="00AF4834"/>
    <w:rsid w:val="00AF69C1"/>
    <w:rsid w:val="00B05A78"/>
    <w:rsid w:val="00B222B0"/>
    <w:rsid w:val="00B22CD9"/>
    <w:rsid w:val="00B27FB9"/>
    <w:rsid w:val="00B447FE"/>
    <w:rsid w:val="00B47335"/>
    <w:rsid w:val="00B77A6A"/>
    <w:rsid w:val="00BF1214"/>
    <w:rsid w:val="00C40912"/>
    <w:rsid w:val="00C63716"/>
    <w:rsid w:val="00C65ACC"/>
    <w:rsid w:val="00C96783"/>
    <w:rsid w:val="00C97428"/>
    <w:rsid w:val="00CC569E"/>
    <w:rsid w:val="00CC5E6A"/>
    <w:rsid w:val="00CE023F"/>
    <w:rsid w:val="00CE3812"/>
    <w:rsid w:val="00CE670F"/>
    <w:rsid w:val="00D00567"/>
    <w:rsid w:val="00D05DC8"/>
    <w:rsid w:val="00D25B55"/>
    <w:rsid w:val="00D2729D"/>
    <w:rsid w:val="00D3348E"/>
    <w:rsid w:val="00D656F1"/>
    <w:rsid w:val="00DC423E"/>
    <w:rsid w:val="00DD605C"/>
    <w:rsid w:val="00DE4083"/>
    <w:rsid w:val="00E11D57"/>
    <w:rsid w:val="00E4103C"/>
    <w:rsid w:val="00E41058"/>
    <w:rsid w:val="00E57399"/>
    <w:rsid w:val="00E64606"/>
    <w:rsid w:val="00E8322C"/>
    <w:rsid w:val="00EA2544"/>
    <w:rsid w:val="00ED7FCD"/>
    <w:rsid w:val="00F32A76"/>
    <w:rsid w:val="00F55D2F"/>
    <w:rsid w:val="00F731FF"/>
    <w:rsid w:val="00F907A6"/>
    <w:rsid w:val="00FB0360"/>
    <w:rsid w:val="00FE6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B965"/>
  <w15:chartTrackingRefBased/>
  <w15:docId w15:val="{B093539E-3901-45A1-8DAA-39833300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D2E"/>
    <w:pPr>
      <w:spacing w:line="264" w:lineRule="auto"/>
    </w:pPr>
    <w:rPr>
      <w:spacing w:val="-2"/>
      <w:sz w:val="21"/>
    </w:rPr>
  </w:style>
  <w:style w:type="paragraph" w:styleId="Kop1">
    <w:name w:val="heading 1"/>
    <w:aliases w:val="HR Hoofdstuk"/>
    <w:basedOn w:val="Standaard"/>
    <w:next w:val="Standaard"/>
    <w:link w:val="Kop1Char"/>
    <w:uiPriority w:val="9"/>
    <w:qFormat/>
    <w:rsid w:val="004A0395"/>
    <w:pPr>
      <w:keepNext/>
      <w:keepLines/>
      <w:pageBreakBefore/>
      <w:numPr>
        <w:numId w:val="3"/>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3"/>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3"/>
      </w:numPr>
      <w:spacing w:before="120"/>
      <w:outlineLvl w:val="2"/>
    </w:pPr>
    <w:rPr>
      <w:rFonts w:asciiTheme="majorHAnsi" w:eastAsiaTheme="majorEastAsia" w:hAnsiTheme="majorHAnsi" w:cstheme="majorBidi"/>
      <w:color w:val="D3104C"/>
      <w:sz w:val="30"/>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5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semiHidden/>
    <w:qFormat/>
    <w:rsid w:val="00777C62"/>
    <w:pPr>
      <w:ind w:left="720"/>
      <w:contextualSpacing/>
    </w:pPr>
  </w:style>
  <w:style w:type="paragraph" w:styleId="Citaat">
    <w:name w:val="Quote"/>
    <w:basedOn w:val="Standaard"/>
    <w:next w:val="Standaard"/>
    <w:link w:val="CitaatChar"/>
    <w:uiPriority w:val="29"/>
    <w:qFormat/>
    <w:rsid w:val="005C0620"/>
    <w:pPr>
      <w:spacing w:before="200" w:after="16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4"/>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character" w:styleId="Tekstvantijdelijkeaanduiding">
    <w:name w:val="Placeholder Text"/>
    <w:basedOn w:val="Standaardalinea-lettertype"/>
    <w:uiPriority w:val="99"/>
    <w:semiHidden/>
    <w:rsid w:val="009D6D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1304">
      <w:bodyDiv w:val="1"/>
      <w:marLeft w:val="0"/>
      <w:marRight w:val="0"/>
      <w:marTop w:val="0"/>
      <w:marBottom w:val="0"/>
      <w:divBdr>
        <w:top w:val="none" w:sz="0" w:space="0" w:color="auto"/>
        <w:left w:val="none" w:sz="0" w:space="0" w:color="auto"/>
        <w:bottom w:val="none" w:sz="0" w:space="0" w:color="auto"/>
        <w:right w:val="none" w:sz="0" w:space="0" w:color="auto"/>
      </w:divBdr>
    </w:div>
    <w:div w:id="14655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0D862188ED4CDE973B52CACAA3E388"/>
        <w:category>
          <w:name w:val="Algemeen"/>
          <w:gallery w:val="placeholder"/>
        </w:category>
        <w:types>
          <w:type w:val="bbPlcHdr"/>
        </w:types>
        <w:behaviors>
          <w:behavior w:val="content"/>
        </w:behaviors>
        <w:guid w:val="{D549D115-42B2-4B33-A0C4-E0AA5D097E23}"/>
      </w:docPartPr>
      <w:docPartBody>
        <w:p w:rsidR="00A52921" w:rsidRDefault="00A52921" w:rsidP="00A52921">
          <w:pPr>
            <w:pStyle w:val="260D862188ED4CDE973B52CACAA3E388"/>
          </w:pPr>
          <w:r w:rsidRPr="00E85CED">
            <w:rPr>
              <w:rStyle w:val="Tekstvantijdelijkeaanduiding"/>
            </w:rPr>
            <w:t>Klik of tik om tekst in te voeren.</w:t>
          </w:r>
        </w:p>
      </w:docPartBody>
    </w:docPart>
    <w:docPart>
      <w:docPartPr>
        <w:name w:val="A71889D914DB4B338EE501EC5E5BF71D"/>
        <w:category>
          <w:name w:val="Algemeen"/>
          <w:gallery w:val="placeholder"/>
        </w:category>
        <w:types>
          <w:type w:val="bbPlcHdr"/>
        </w:types>
        <w:behaviors>
          <w:behavior w:val="content"/>
        </w:behaviors>
        <w:guid w:val="{CC572147-5E04-4373-9243-63029599DB8A}"/>
      </w:docPartPr>
      <w:docPartBody>
        <w:p w:rsidR="00A52921" w:rsidRDefault="00A52921" w:rsidP="00A52921">
          <w:pPr>
            <w:pStyle w:val="A71889D914DB4B338EE501EC5E5BF71D"/>
          </w:pPr>
          <w:r w:rsidRPr="00E85CED">
            <w:rPr>
              <w:rStyle w:val="Tekstvantijdelijkeaanduiding"/>
            </w:rPr>
            <w:t>Klik of tik om tekst in te voeren.</w:t>
          </w:r>
        </w:p>
      </w:docPartBody>
    </w:docPart>
    <w:docPart>
      <w:docPartPr>
        <w:name w:val="4339AC24E3664BD9830530BF134F7480"/>
        <w:category>
          <w:name w:val="Algemeen"/>
          <w:gallery w:val="placeholder"/>
        </w:category>
        <w:types>
          <w:type w:val="bbPlcHdr"/>
        </w:types>
        <w:behaviors>
          <w:behavior w:val="content"/>
        </w:behaviors>
        <w:guid w:val="{A0E556FB-2B4C-468D-9E24-943A89E94740}"/>
      </w:docPartPr>
      <w:docPartBody>
        <w:p w:rsidR="00A52921" w:rsidRDefault="00A52921" w:rsidP="00A52921">
          <w:pPr>
            <w:pStyle w:val="4339AC24E3664BD9830530BF134F7480"/>
          </w:pPr>
          <w:r w:rsidRPr="00E85CED">
            <w:rPr>
              <w:rStyle w:val="Tekstvantijdelijkeaanduiding"/>
            </w:rPr>
            <w:t>Klik of tik om tekst in te voeren.</w:t>
          </w:r>
        </w:p>
      </w:docPartBody>
    </w:docPart>
    <w:docPart>
      <w:docPartPr>
        <w:name w:val="C22DE60B7455483B8DD052CF8757C2E2"/>
        <w:category>
          <w:name w:val="Algemeen"/>
          <w:gallery w:val="placeholder"/>
        </w:category>
        <w:types>
          <w:type w:val="bbPlcHdr"/>
        </w:types>
        <w:behaviors>
          <w:behavior w:val="content"/>
        </w:behaviors>
        <w:guid w:val="{622FB32D-2474-4BDF-85C6-A04B4654A671}"/>
      </w:docPartPr>
      <w:docPartBody>
        <w:p w:rsidR="00A52921" w:rsidRDefault="00A52921" w:rsidP="00A52921">
          <w:pPr>
            <w:pStyle w:val="C22DE60B7455483B8DD052CF8757C2E2"/>
          </w:pPr>
          <w:r w:rsidRPr="00E85CED">
            <w:rPr>
              <w:rStyle w:val="Tekstvantijdelijkeaanduiding"/>
            </w:rPr>
            <w:t>Klik of tik om tekst in te voeren.</w:t>
          </w:r>
        </w:p>
      </w:docPartBody>
    </w:docPart>
    <w:docPart>
      <w:docPartPr>
        <w:name w:val="34853A48600449EE9EB47912BA8D9C3B"/>
        <w:category>
          <w:name w:val="Algemeen"/>
          <w:gallery w:val="placeholder"/>
        </w:category>
        <w:types>
          <w:type w:val="bbPlcHdr"/>
        </w:types>
        <w:behaviors>
          <w:behavior w:val="content"/>
        </w:behaviors>
        <w:guid w:val="{E4F21EDF-7C52-4041-AB38-3C29B4D201C1}"/>
      </w:docPartPr>
      <w:docPartBody>
        <w:p w:rsidR="00A52921" w:rsidRDefault="00A52921" w:rsidP="00A52921">
          <w:pPr>
            <w:pStyle w:val="34853A48600449EE9EB47912BA8D9C3B"/>
          </w:pPr>
          <w:r w:rsidRPr="00E85CED">
            <w:rPr>
              <w:rStyle w:val="Tekstvantijdelijkeaanduiding"/>
            </w:rPr>
            <w:t>Klik of tik om tekst in te voeren.</w:t>
          </w:r>
        </w:p>
      </w:docPartBody>
    </w:docPart>
    <w:docPart>
      <w:docPartPr>
        <w:name w:val="5232D2424A7B4D6798CEFB297ADC4F49"/>
        <w:category>
          <w:name w:val="Algemeen"/>
          <w:gallery w:val="placeholder"/>
        </w:category>
        <w:types>
          <w:type w:val="bbPlcHdr"/>
        </w:types>
        <w:behaviors>
          <w:behavior w:val="content"/>
        </w:behaviors>
        <w:guid w:val="{2B1DA07F-C57E-42FA-ACE3-8DF0F2986989}"/>
      </w:docPartPr>
      <w:docPartBody>
        <w:p w:rsidR="00A52921" w:rsidRDefault="00A52921" w:rsidP="00A52921">
          <w:pPr>
            <w:pStyle w:val="5232D2424A7B4D6798CEFB297ADC4F49"/>
          </w:pPr>
          <w:r w:rsidRPr="00E85CED">
            <w:rPr>
              <w:rStyle w:val="Tekstvantijdelijkeaanduiding"/>
            </w:rPr>
            <w:t>Klik of tik om tekst in te voeren.</w:t>
          </w:r>
        </w:p>
      </w:docPartBody>
    </w:docPart>
    <w:docPart>
      <w:docPartPr>
        <w:name w:val="0C595CA494D44C8C8E4718D6F17EAA49"/>
        <w:category>
          <w:name w:val="Algemeen"/>
          <w:gallery w:val="placeholder"/>
        </w:category>
        <w:types>
          <w:type w:val="bbPlcHdr"/>
        </w:types>
        <w:behaviors>
          <w:behavior w:val="content"/>
        </w:behaviors>
        <w:guid w:val="{8B9914AD-B9ED-4F9E-AAC1-2F1747A9AF34}"/>
      </w:docPartPr>
      <w:docPartBody>
        <w:p w:rsidR="00A52921" w:rsidRDefault="00A52921" w:rsidP="00A52921">
          <w:pPr>
            <w:pStyle w:val="0C595CA494D44C8C8E4718D6F17EAA49"/>
          </w:pPr>
          <w:r w:rsidRPr="00A96A3F">
            <w:rPr>
              <w:rStyle w:val="Tekstvantijdelijkeaanduiding"/>
              <w:rFonts w:cstheme="minorHAnsi"/>
            </w:rPr>
            <w:t>Klik of tik om tekst in te voeren.</w:t>
          </w:r>
        </w:p>
      </w:docPartBody>
    </w:docPart>
    <w:docPart>
      <w:docPartPr>
        <w:name w:val="DF54C102F34445FAAD47EE6F41D412D1"/>
        <w:category>
          <w:name w:val="Algemeen"/>
          <w:gallery w:val="placeholder"/>
        </w:category>
        <w:types>
          <w:type w:val="bbPlcHdr"/>
        </w:types>
        <w:behaviors>
          <w:behavior w:val="content"/>
        </w:behaviors>
        <w:guid w:val="{69275179-CB02-4D06-9546-87449960481D}"/>
      </w:docPartPr>
      <w:docPartBody>
        <w:p w:rsidR="00A52921" w:rsidRDefault="00A52921" w:rsidP="00A52921">
          <w:pPr>
            <w:pStyle w:val="DF54C102F34445FAAD47EE6F41D412D1"/>
          </w:pPr>
          <w:r w:rsidRPr="00A96A3F">
            <w:rPr>
              <w:rStyle w:val="Tekstvantijdelijkeaanduiding"/>
              <w:rFonts w:cstheme="minorHAnsi"/>
            </w:rPr>
            <w:t>Klik of tik om tekst in te voeren.</w:t>
          </w:r>
        </w:p>
      </w:docPartBody>
    </w:docPart>
    <w:docPart>
      <w:docPartPr>
        <w:name w:val="C585C7BDAF2B49FBA271F0CDD3DF892D"/>
        <w:category>
          <w:name w:val="Algemeen"/>
          <w:gallery w:val="placeholder"/>
        </w:category>
        <w:types>
          <w:type w:val="bbPlcHdr"/>
        </w:types>
        <w:behaviors>
          <w:behavior w:val="content"/>
        </w:behaviors>
        <w:guid w:val="{72945637-17FF-4FE1-BD35-588A1A0229DC}"/>
      </w:docPartPr>
      <w:docPartBody>
        <w:p w:rsidR="00A52921" w:rsidRDefault="00A52921" w:rsidP="00A52921">
          <w:pPr>
            <w:pStyle w:val="C585C7BDAF2B49FBA271F0CDD3DF892D"/>
          </w:pPr>
          <w:r w:rsidRPr="00A96A3F">
            <w:rPr>
              <w:rStyle w:val="Tekstvantijdelijkeaanduiding"/>
              <w:rFonts w:cstheme="minorHAnsi"/>
            </w:rPr>
            <w:t>Klik of tik om tekst in te voeren.</w:t>
          </w:r>
        </w:p>
      </w:docPartBody>
    </w:docPart>
    <w:docPart>
      <w:docPartPr>
        <w:name w:val="9153C4E65B514BA2B1AB222E26F4B6D0"/>
        <w:category>
          <w:name w:val="Algemeen"/>
          <w:gallery w:val="placeholder"/>
        </w:category>
        <w:types>
          <w:type w:val="bbPlcHdr"/>
        </w:types>
        <w:behaviors>
          <w:behavior w:val="content"/>
        </w:behaviors>
        <w:guid w:val="{D7E8AE13-E9C0-4DEC-A318-34C4395321AF}"/>
      </w:docPartPr>
      <w:docPartBody>
        <w:p w:rsidR="00A52921" w:rsidRDefault="00A52921" w:rsidP="00A52921">
          <w:pPr>
            <w:pStyle w:val="9153C4E65B514BA2B1AB222E26F4B6D0"/>
          </w:pPr>
          <w:r w:rsidRPr="00A96A3F">
            <w:rPr>
              <w:rStyle w:val="Tekstvantijdelijkeaanduiding"/>
              <w:rFonts w:cstheme="minorHAnsi"/>
            </w:rPr>
            <w:t>Klik of tik om tekst in te voeren.</w:t>
          </w:r>
        </w:p>
      </w:docPartBody>
    </w:docPart>
    <w:docPart>
      <w:docPartPr>
        <w:name w:val="1CAA224CF3F44ECE9120DBD75EE17D8C"/>
        <w:category>
          <w:name w:val="Algemeen"/>
          <w:gallery w:val="placeholder"/>
        </w:category>
        <w:types>
          <w:type w:val="bbPlcHdr"/>
        </w:types>
        <w:behaviors>
          <w:behavior w:val="content"/>
        </w:behaviors>
        <w:guid w:val="{C3E3BC16-EF36-4CB3-AD54-74B86BBF02D0}"/>
      </w:docPartPr>
      <w:docPartBody>
        <w:p w:rsidR="00A52921" w:rsidRDefault="00A52921" w:rsidP="00A52921">
          <w:pPr>
            <w:pStyle w:val="1CAA224CF3F44ECE9120DBD75EE17D8C"/>
          </w:pPr>
          <w:r w:rsidRPr="00A96A3F">
            <w:rPr>
              <w:rStyle w:val="Tekstvantijdelijkeaanduiding"/>
              <w:rFonts w:cstheme="minorHAnsi"/>
            </w:rPr>
            <w:t>Klik of tik om tekst in te voeren.</w:t>
          </w:r>
        </w:p>
      </w:docPartBody>
    </w:docPart>
    <w:docPart>
      <w:docPartPr>
        <w:name w:val="6D29CC59375E4EE0A168E928D700AFB5"/>
        <w:category>
          <w:name w:val="Algemeen"/>
          <w:gallery w:val="placeholder"/>
        </w:category>
        <w:types>
          <w:type w:val="bbPlcHdr"/>
        </w:types>
        <w:behaviors>
          <w:behavior w:val="content"/>
        </w:behaviors>
        <w:guid w:val="{AA08703C-3526-446C-B7A9-2EC9ACD00F7F}"/>
      </w:docPartPr>
      <w:docPartBody>
        <w:p w:rsidR="00A52921" w:rsidRDefault="00A52921" w:rsidP="00A52921">
          <w:pPr>
            <w:pStyle w:val="6D29CC59375E4EE0A168E928D700AFB5"/>
          </w:pPr>
          <w:r w:rsidRPr="00A96A3F">
            <w:rPr>
              <w:rStyle w:val="Tekstvantijdelijkeaanduiding"/>
              <w:rFonts w:cs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21"/>
    <w:rsid w:val="009F04D1"/>
    <w:rsid w:val="00A52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52921"/>
    <w:rPr>
      <w:color w:val="808080"/>
    </w:rPr>
  </w:style>
  <w:style w:type="paragraph" w:customStyle="1" w:styleId="260D862188ED4CDE973B52CACAA3E388">
    <w:name w:val="260D862188ED4CDE973B52CACAA3E388"/>
    <w:rsid w:val="00A52921"/>
  </w:style>
  <w:style w:type="paragraph" w:customStyle="1" w:styleId="A71889D914DB4B338EE501EC5E5BF71D">
    <w:name w:val="A71889D914DB4B338EE501EC5E5BF71D"/>
    <w:rsid w:val="00A52921"/>
  </w:style>
  <w:style w:type="paragraph" w:customStyle="1" w:styleId="4339AC24E3664BD9830530BF134F7480">
    <w:name w:val="4339AC24E3664BD9830530BF134F7480"/>
    <w:rsid w:val="00A52921"/>
  </w:style>
  <w:style w:type="paragraph" w:customStyle="1" w:styleId="C22DE60B7455483B8DD052CF8757C2E2">
    <w:name w:val="C22DE60B7455483B8DD052CF8757C2E2"/>
    <w:rsid w:val="00A52921"/>
  </w:style>
  <w:style w:type="paragraph" w:customStyle="1" w:styleId="34853A48600449EE9EB47912BA8D9C3B">
    <w:name w:val="34853A48600449EE9EB47912BA8D9C3B"/>
    <w:rsid w:val="00A52921"/>
  </w:style>
  <w:style w:type="paragraph" w:customStyle="1" w:styleId="5232D2424A7B4D6798CEFB297ADC4F49">
    <w:name w:val="5232D2424A7B4D6798CEFB297ADC4F49"/>
    <w:rsid w:val="00A52921"/>
  </w:style>
  <w:style w:type="paragraph" w:customStyle="1" w:styleId="0C595CA494D44C8C8E4718D6F17EAA49">
    <w:name w:val="0C595CA494D44C8C8E4718D6F17EAA49"/>
    <w:rsid w:val="00A52921"/>
  </w:style>
  <w:style w:type="paragraph" w:customStyle="1" w:styleId="DF54C102F34445FAAD47EE6F41D412D1">
    <w:name w:val="DF54C102F34445FAAD47EE6F41D412D1"/>
    <w:rsid w:val="00A52921"/>
  </w:style>
  <w:style w:type="paragraph" w:customStyle="1" w:styleId="C585C7BDAF2B49FBA271F0CDD3DF892D">
    <w:name w:val="C585C7BDAF2B49FBA271F0CDD3DF892D"/>
    <w:rsid w:val="00A52921"/>
  </w:style>
  <w:style w:type="paragraph" w:customStyle="1" w:styleId="9153C4E65B514BA2B1AB222E26F4B6D0">
    <w:name w:val="9153C4E65B514BA2B1AB222E26F4B6D0"/>
    <w:rsid w:val="00A52921"/>
  </w:style>
  <w:style w:type="paragraph" w:customStyle="1" w:styleId="1CAA224CF3F44ECE9120DBD75EE17D8C">
    <w:name w:val="1CAA224CF3F44ECE9120DBD75EE17D8C"/>
    <w:rsid w:val="00A52921"/>
  </w:style>
  <w:style w:type="paragraph" w:customStyle="1" w:styleId="F1E7BAE40C8846D3AA73D7A12B5064DE">
    <w:name w:val="F1E7BAE40C8846D3AA73D7A12B5064DE"/>
    <w:rsid w:val="00A52921"/>
  </w:style>
  <w:style w:type="paragraph" w:customStyle="1" w:styleId="6D29CC59375E4EE0A168E928D700AFB5">
    <w:name w:val="6D29CC59375E4EE0A168E928D700AFB5"/>
    <w:rsid w:val="00A52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Huisstijldocument</Template>
  <TotalTime>18</TotalTime>
  <Pages>4</Pages>
  <Words>569</Words>
  <Characters>3524</Characters>
  <Application>Microsoft Office Word</Application>
  <DocSecurity>0</DocSecurity>
  <Lines>88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Pleiter</dc:creator>
  <cp:keywords/>
  <dc:description/>
  <cp:lastModifiedBy>Pleiter, K. (Kim)</cp:lastModifiedBy>
  <cp:revision>2</cp:revision>
  <dcterms:created xsi:type="dcterms:W3CDTF">2025-10-07T15:45:00Z</dcterms:created>
  <dcterms:modified xsi:type="dcterms:W3CDTF">2025-10-07T16:04:00Z</dcterms:modified>
</cp:coreProperties>
</file>