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8B6D1" w14:textId="7CB38042" w:rsidR="00013EF2" w:rsidRDefault="00965303" w:rsidP="00C33752">
      <w:pPr>
        <w:pStyle w:val="Kop1"/>
        <w:numPr>
          <w:ilvl w:val="0"/>
          <w:numId w:val="0"/>
        </w:numPr>
        <w:rPr>
          <w:noProof/>
        </w:rPr>
      </w:pPr>
      <w:bookmarkStart w:id="0" w:name="_Toc184647134"/>
      <w:r>
        <w:rPr>
          <w:noProof/>
        </w:rPr>
        <w:drawing>
          <wp:anchor distT="0" distB="0" distL="114300" distR="114300" simplePos="0" relativeHeight="251656704" behindDoc="1" locked="1" layoutInCell="1" allowOverlap="1" wp14:anchorId="1247B85C" wp14:editId="64784F5A">
            <wp:simplePos x="1307087" y="830253"/>
            <wp:positionH relativeFrom="page">
              <wp:align>left</wp:align>
            </wp:positionH>
            <wp:positionV relativeFrom="page">
              <wp:align>top</wp:align>
            </wp:positionV>
            <wp:extent cx="6732000" cy="1612800"/>
            <wp:effectExtent l="0" t="0" r="0" b="6985"/>
            <wp:wrapNone/>
            <wp:docPr id="201032594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0325949" name="Picture 2010325949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2000" cy="1612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11232D">
        <w:rPr>
          <w:noProof/>
        </w:rPr>
        <w:t>Werkgeversverklaring</w:t>
      </w:r>
    </w:p>
    <w:p w14:paraId="1D2AA4DE" w14:textId="48828BB1" w:rsidR="00BD27E2" w:rsidRPr="00A00A8B" w:rsidRDefault="00C348B4" w:rsidP="00A00A8B">
      <w:pPr>
        <w:pStyle w:val="HRKop4"/>
        <w:rPr>
          <w:sz w:val="26"/>
          <w:szCs w:val="26"/>
        </w:rPr>
      </w:pPr>
      <w:r w:rsidRPr="00A00A8B">
        <w:rPr>
          <w:sz w:val="26"/>
          <w:szCs w:val="26"/>
        </w:rPr>
        <w:t>Bacheloropleiding verpleegkunde, variant flexibele deeltijd</w:t>
      </w:r>
    </w:p>
    <w:p w14:paraId="5A073AE5" w14:textId="77777777" w:rsidR="0032049E" w:rsidRPr="003A4160" w:rsidRDefault="0032049E" w:rsidP="00AF2B30">
      <w:pPr>
        <w:spacing w:line="276" w:lineRule="auto"/>
        <w:rPr>
          <w:sz w:val="21"/>
          <w:szCs w:val="21"/>
        </w:rPr>
      </w:pPr>
    </w:p>
    <w:p w14:paraId="5E2F95D0" w14:textId="77777777" w:rsidR="00E33AFA" w:rsidRPr="003A4160" w:rsidRDefault="00361434" w:rsidP="003A4160">
      <w:pPr>
        <w:pStyle w:val="HRBullets"/>
        <w:rPr>
          <w:sz w:val="21"/>
          <w:szCs w:val="21"/>
        </w:rPr>
      </w:pPr>
      <w:r w:rsidRPr="003A4160">
        <w:rPr>
          <w:sz w:val="21"/>
          <w:szCs w:val="21"/>
        </w:rPr>
        <w:t>Functieomschrijving en hoofdtaken van student:</w:t>
      </w:r>
    </w:p>
    <w:p w14:paraId="14CAEC16" w14:textId="47929A20" w:rsidR="00361434" w:rsidRPr="003A4160" w:rsidRDefault="00361434" w:rsidP="003A4160">
      <w:pPr>
        <w:pStyle w:val="HRBullets"/>
        <w:numPr>
          <w:ilvl w:val="0"/>
          <w:numId w:val="0"/>
        </w:numPr>
        <w:ind w:left="357"/>
        <w:rPr>
          <w:color w:val="D3104C"/>
          <w:sz w:val="21"/>
          <w:szCs w:val="21"/>
        </w:rPr>
      </w:pPr>
      <w:r w:rsidRPr="003A4160">
        <w:rPr>
          <w:color w:val="D3104C"/>
          <w:sz w:val="21"/>
          <w:szCs w:val="21"/>
        </w:rPr>
        <w:t xml:space="preserve"> </w:t>
      </w:r>
      <w:sdt>
        <w:sdtPr>
          <w:rPr>
            <w:color w:val="D3104C"/>
            <w:sz w:val="21"/>
            <w:szCs w:val="21"/>
          </w:rPr>
          <w:id w:val="-378940162"/>
          <w:placeholder>
            <w:docPart w:val="DefaultPlaceholder_-1854013440"/>
          </w:placeholder>
        </w:sdtPr>
        <w:sdtContent>
          <w:r w:rsidRPr="003A4160">
            <w:rPr>
              <w:color w:val="D3104C"/>
              <w:sz w:val="21"/>
              <w:szCs w:val="21"/>
            </w:rPr>
            <w:t>Klik of tik om tekst in te voeren</w:t>
          </w:r>
        </w:sdtContent>
      </w:sdt>
      <w:r w:rsidRPr="003A4160">
        <w:rPr>
          <w:color w:val="D3104C"/>
          <w:sz w:val="21"/>
          <w:szCs w:val="21"/>
        </w:rPr>
        <w:t>.</w:t>
      </w:r>
    </w:p>
    <w:p w14:paraId="47CFCC8D" w14:textId="77777777" w:rsidR="00361434" w:rsidRPr="003A4160" w:rsidRDefault="00361434" w:rsidP="003A4160">
      <w:pPr>
        <w:pStyle w:val="HRBullets"/>
        <w:numPr>
          <w:ilvl w:val="0"/>
          <w:numId w:val="0"/>
        </w:numPr>
        <w:ind w:left="357"/>
        <w:rPr>
          <w:sz w:val="21"/>
          <w:szCs w:val="21"/>
        </w:rPr>
      </w:pPr>
    </w:p>
    <w:p w14:paraId="504E35A5" w14:textId="77777777" w:rsidR="00EA646C" w:rsidRPr="003A4160" w:rsidRDefault="00361434" w:rsidP="003A4160">
      <w:pPr>
        <w:pStyle w:val="HRBullets"/>
        <w:rPr>
          <w:sz w:val="21"/>
          <w:szCs w:val="21"/>
        </w:rPr>
      </w:pPr>
      <w:r w:rsidRPr="003A4160">
        <w:rPr>
          <w:sz w:val="21"/>
          <w:szCs w:val="21"/>
        </w:rPr>
        <w:t>Omvang aanstelling van student in uren per week:</w:t>
      </w:r>
    </w:p>
    <w:p w14:paraId="0294A52B" w14:textId="3F278EE9" w:rsidR="00361434" w:rsidRPr="003A4160" w:rsidRDefault="005E11B9" w:rsidP="003A4160">
      <w:pPr>
        <w:pStyle w:val="HRBullets"/>
        <w:numPr>
          <w:ilvl w:val="0"/>
          <w:numId w:val="0"/>
        </w:numPr>
        <w:ind w:left="357"/>
        <w:rPr>
          <w:sz w:val="21"/>
          <w:szCs w:val="21"/>
        </w:rPr>
      </w:pPr>
      <w:r w:rsidRPr="003A4160">
        <w:rPr>
          <w:sz w:val="21"/>
          <w:szCs w:val="21"/>
        </w:rPr>
        <w:t>(</w:t>
      </w:r>
      <w:r w:rsidRPr="003A4160">
        <w:rPr>
          <w:b/>
          <w:bCs/>
          <w:sz w:val="21"/>
          <w:szCs w:val="21"/>
        </w:rPr>
        <w:t>minimaal 24 uur per week</w:t>
      </w:r>
      <w:r w:rsidRPr="003A4160">
        <w:rPr>
          <w:sz w:val="21"/>
          <w:szCs w:val="21"/>
        </w:rPr>
        <w:t xml:space="preserve"> als verpleegkundige bij een zorginstelling. Deze uren vormen de basis voor </w:t>
      </w:r>
      <w:r w:rsidR="00AF2B30" w:rsidRPr="003A4160">
        <w:rPr>
          <w:sz w:val="21"/>
          <w:szCs w:val="21"/>
        </w:rPr>
        <w:t>de</w:t>
      </w:r>
      <w:r w:rsidRPr="003A4160">
        <w:rPr>
          <w:sz w:val="21"/>
          <w:szCs w:val="21"/>
        </w:rPr>
        <w:t xml:space="preserve"> leerroute. </w:t>
      </w:r>
      <w:r w:rsidRPr="003A4160">
        <w:rPr>
          <w:b/>
          <w:bCs/>
          <w:sz w:val="21"/>
          <w:szCs w:val="21"/>
        </w:rPr>
        <w:t xml:space="preserve">Daarnaast </w:t>
      </w:r>
      <w:r w:rsidRPr="003A4160">
        <w:rPr>
          <w:sz w:val="21"/>
          <w:szCs w:val="21"/>
        </w:rPr>
        <w:t>is er wekelijks een studiedag van 8 uur)</w:t>
      </w:r>
    </w:p>
    <w:p w14:paraId="1E5EAC20" w14:textId="77777777" w:rsidR="00245729" w:rsidRPr="003A4160" w:rsidRDefault="00000000" w:rsidP="003A4160">
      <w:pPr>
        <w:pStyle w:val="HRBullets"/>
        <w:numPr>
          <w:ilvl w:val="0"/>
          <w:numId w:val="0"/>
        </w:numPr>
        <w:ind w:left="357"/>
        <w:rPr>
          <w:sz w:val="21"/>
          <w:szCs w:val="21"/>
        </w:rPr>
      </w:pPr>
      <w:sdt>
        <w:sdtPr>
          <w:rPr>
            <w:sz w:val="21"/>
            <w:szCs w:val="21"/>
          </w:rPr>
          <w:id w:val="2126582257"/>
          <w:placeholder>
            <w:docPart w:val="2C23D98A877B42A5B46677415760C10F"/>
          </w:placeholder>
          <w:temporary/>
        </w:sdtPr>
        <w:sdtContent>
          <w:r w:rsidR="00245729" w:rsidRPr="003A4160">
            <w:rPr>
              <w:color w:val="D3104C"/>
              <w:sz w:val="21"/>
              <w:szCs w:val="21"/>
            </w:rPr>
            <w:t>Klik of tik om tekst in te voeren</w:t>
          </w:r>
        </w:sdtContent>
      </w:sdt>
      <w:r w:rsidR="00245729" w:rsidRPr="003A4160">
        <w:rPr>
          <w:sz w:val="21"/>
          <w:szCs w:val="21"/>
        </w:rPr>
        <w:t>.</w:t>
      </w:r>
    </w:p>
    <w:p w14:paraId="202AA091" w14:textId="77777777" w:rsidR="00245729" w:rsidRPr="003A4160" w:rsidRDefault="00245729" w:rsidP="003A4160">
      <w:pPr>
        <w:pStyle w:val="HRBullets"/>
        <w:numPr>
          <w:ilvl w:val="0"/>
          <w:numId w:val="0"/>
        </w:numPr>
        <w:ind w:left="357"/>
        <w:rPr>
          <w:sz w:val="21"/>
          <w:szCs w:val="21"/>
        </w:rPr>
      </w:pPr>
    </w:p>
    <w:p w14:paraId="39EAFB12" w14:textId="77777777" w:rsidR="005E11B9" w:rsidRPr="003A4160" w:rsidRDefault="005E11B9" w:rsidP="003A4160">
      <w:pPr>
        <w:pStyle w:val="HRBullets"/>
        <w:numPr>
          <w:ilvl w:val="0"/>
          <w:numId w:val="0"/>
        </w:numPr>
        <w:ind w:left="357"/>
        <w:rPr>
          <w:sz w:val="21"/>
          <w:szCs w:val="21"/>
        </w:rPr>
      </w:pPr>
    </w:p>
    <w:p w14:paraId="7571AB46" w14:textId="77777777" w:rsidR="005E11B9" w:rsidRPr="003A4160" w:rsidRDefault="00361434" w:rsidP="003A4160">
      <w:pPr>
        <w:pStyle w:val="HRBullets"/>
        <w:rPr>
          <w:sz w:val="21"/>
          <w:szCs w:val="21"/>
        </w:rPr>
      </w:pPr>
      <w:r w:rsidRPr="003A4160">
        <w:rPr>
          <w:sz w:val="21"/>
          <w:szCs w:val="21"/>
        </w:rPr>
        <w:t>Mogelijkheid om van afdeling te wisselen tijdens het leren/werken:</w:t>
      </w:r>
    </w:p>
    <w:p w14:paraId="1B91132D" w14:textId="06AEA80D" w:rsidR="00361434" w:rsidRPr="003A4160" w:rsidRDefault="00361434" w:rsidP="003A4160">
      <w:pPr>
        <w:pStyle w:val="HRBullets"/>
        <w:numPr>
          <w:ilvl w:val="0"/>
          <w:numId w:val="0"/>
        </w:numPr>
        <w:ind w:left="357"/>
        <w:rPr>
          <w:color w:val="D3104C"/>
          <w:sz w:val="21"/>
          <w:szCs w:val="21"/>
        </w:rPr>
      </w:pPr>
      <w:r w:rsidRPr="003A4160">
        <w:rPr>
          <w:sz w:val="21"/>
          <w:szCs w:val="21"/>
        </w:rPr>
        <w:t xml:space="preserve"> </w:t>
      </w:r>
      <w:r w:rsidRPr="003A4160">
        <w:rPr>
          <w:color w:val="D3104C"/>
          <w:sz w:val="21"/>
          <w:szCs w:val="21"/>
        </w:rPr>
        <w:t>Klik of tik om tekst in te voeren.</w:t>
      </w:r>
    </w:p>
    <w:p w14:paraId="279973CD" w14:textId="77777777" w:rsidR="00361434" w:rsidRPr="003A4160" w:rsidRDefault="00361434" w:rsidP="003A4160">
      <w:pPr>
        <w:pStyle w:val="HRBullets"/>
        <w:numPr>
          <w:ilvl w:val="0"/>
          <w:numId w:val="0"/>
        </w:numPr>
        <w:ind w:left="357"/>
        <w:rPr>
          <w:sz w:val="21"/>
          <w:szCs w:val="21"/>
        </w:rPr>
      </w:pPr>
    </w:p>
    <w:p w14:paraId="44FC50C5" w14:textId="3E35634F" w:rsidR="00361434" w:rsidRPr="003A4160" w:rsidRDefault="00361434" w:rsidP="003A4160">
      <w:pPr>
        <w:pStyle w:val="HRBullets"/>
        <w:rPr>
          <w:sz w:val="21"/>
          <w:szCs w:val="21"/>
        </w:rPr>
      </w:pPr>
      <w:r w:rsidRPr="003A4160">
        <w:rPr>
          <w:sz w:val="21"/>
          <w:szCs w:val="21"/>
        </w:rPr>
        <w:t>Naam praktijkbegeleider:</w:t>
      </w:r>
      <w:r w:rsidRPr="003A4160">
        <w:rPr>
          <w:sz w:val="21"/>
          <w:szCs w:val="21"/>
        </w:rPr>
        <w:tab/>
      </w:r>
      <w:sdt>
        <w:sdtPr>
          <w:rPr>
            <w:color w:val="D3104C"/>
            <w:sz w:val="21"/>
            <w:szCs w:val="21"/>
          </w:rPr>
          <w:id w:val="1113554117"/>
          <w:placeholder>
            <w:docPart w:val="DefaultPlaceholder_-1854013440"/>
          </w:placeholder>
        </w:sdtPr>
        <w:sdtContent>
          <w:r w:rsidRPr="003A4160">
            <w:rPr>
              <w:color w:val="D3104C"/>
              <w:sz w:val="21"/>
              <w:szCs w:val="21"/>
            </w:rPr>
            <w:t>Klik of tik om tekst in te voeren</w:t>
          </w:r>
        </w:sdtContent>
      </w:sdt>
      <w:r w:rsidRPr="003A4160">
        <w:rPr>
          <w:color w:val="D3104C"/>
          <w:sz w:val="21"/>
          <w:szCs w:val="21"/>
        </w:rPr>
        <w:t>.</w:t>
      </w:r>
    </w:p>
    <w:p w14:paraId="4BC7C8C4" w14:textId="77777777" w:rsidR="00A00A8B" w:rsidRPr="003A4160" w:rsidRDefault="00A00A8B" w:rsidP="00AF2B30">
      <w:pPr>
        <w:spacing w:line="276" w:lineRule="auto"/>
        <w:rPr>
          <w:sz w:val="21"/>
          <w:szCs w:val="21"/>
        </w:rPr>
      </w:pPr>
    </w:p>
    <w:tbl>
      <w:tblPr>
        <w:tblStyle w:val="Tabelraster"/>
        <w:tblW w:w="952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6686"/>
      </w:tblGrid>
      <w:tr w:rsidR="00AD4910" w:rsidRPr="00C42031" w14:paraId="709394CD" w14:textId="77777777" w:rsidTr="00C42031">
        <w:trPr>
          <w:trHeight w:val="510"/>
        </w:trPr>
        <w:tc>
          <w:tcPr>
            <w:tcW w:w="9522" w:type="dxa"/>
            <w:gridSpan w:val="2"/>
            <w:vAlign w:val="center"/>
          </w:tcPr>
          <w:p w14:paraId="298560AA" w14:textId="77777777" w:rsidR="00AD4910" w:rsidRDefault="00AD4910" w:rsidP="00C42031">
            <w:pPr>
              <w:pStyle w:val="HRKop4"/>
              <w:rPr>
                <w:sz w:val="26"/>
                <w:szCs w:val="26"/>
              </w:rPr>
            </w:pPr>
            <w:r w:rsidRPr="00C42031">
              <w:rPr>
                <w:sz w:val="26"/>
                <w:szCs w:val="26"/>
              </w:rPr>
              <w:t>Persoonlijke gegevens student:</w:t>
            </w:r>
          </w:p>
          <w:p w14:paraId="7158A3DF" w14:textId="77777777" w:rsidR="00A84E53" w:rsidRPr="00A84E53" w:rsidRDefault="00A84E53" w:rsidP="00A84E53"/>
        </w:tc>
      </w:tr>
      <w:tr w:rsidR="00AD4910" w:rsidRPr="001D18B3" w14:paraId="58C62A40" w14:textId="77777777" w:rsidTr="00C42031">
        <w:trPr>
          <w:trHeight w:val="510"/>
        </w:trPr>
        <w:tc>
          <w:tcPr>
            <w:tcW w:w="2836" w:type="dxa"/>
            <w:vAlign w:val="center"/>
          </w:tcPr>
          <w:p w14:paraId="68C060CD" w14:textId="77777777" w:rsidR="00AD4910" w:rsidRPr="00AD4910" w:rsidRDefault="00AD4910" w:rsidP="0099108C">
            <w:pPr>
              <w:spacing w:line="276" w:lineRule="auto"/>
              <w:rPr>
                <w:rFonts w:cs="Poppins"/>
                <w:color w:val="001F3A"/>
                <w:sz w:val="21"/>
                <w:szCs w:val="21"/>
              </w:rPr>
            </w:pPr>
            <w:r w:rsidRPr="00AD4910">
              <w:rPr>
                <w:rFonts w:cs="Poppins"/>
                <w:color w:val="001F3A"/>
                <w:sz w:val="21"/>
                <w:szCs w:val="21"/>
              </w:rPr>
              <w:t>Studentnummer</w:t>
            </w:r>
          </w:p>
        </w:tc>
        <w:sdt>
          <w:sdtPr>
            <w:rPr>
              <w:rFonts w:cs="Poppins"/>
              <w:color w:val="001F3A"/>
              <w:sz w:val="21"/>
              <w:szCs w:val="21"/>
            </w:rPr>
            <w:id w:val="1396860421"/>
            <w:placeholder>
              <w:docPart w:val="6CB17C0A39DE4E7685E093BFA61F8D9A"/>
            </w:placeholder>
            <w:showingPlcHdr/>
          </w:sdtPr>
          <w:sdtContent>
            <w:tc>
              <w:tcPr>
                <w:tcW w:w="6686" w:type="dxa"/>
                <w:vAlign w:val="center"/>
              </w:tcPr>
              <w:p w14:paraId="374E7AB4" w14:textId="77777777" w:rsidR="00AD4910" w:rsidRPr="00AD4910" w:rsidRDefault="00AD4910" w:rsidP="0099108C">
                <w:pPr>
                  <w:spacing w:line="276" w:lineRule="auto"/>
                  <w:rPr>
                    <w:rFonts w:cs="Poppins"/>
                    <w:color w:val="001F3A"/>
                    <w:sz w:val="21"/>
                    <w:szCs w:val="21"/>
                  </w:rPr>
                </w:pPr>
                <w:r w:rsidRPr="005B1556">
                  <w:rPr>
                    <w:rStyle w:val="Tekstvantijdelijkeaanduiding"/>
                    <w:rFonts w:cs="Poppins"/>
                    <w:color w:val="D3104C"/>
                    <w:sz w:val="21"/>
                    <w:szCs w:val="21"/>
                  </w:rPr>
                  <w:t>Klik of tik om tekst in te voeren.</w:t>
                </w:r>
              </w:p>
            </w:tc>
          </w:sdtContent>
        </w:sdt>
      </w:tr>
      <w:tr w:rsidR="00AD4910" w:rsidRPr="001D18B3" w14:paraId="2FBC0B57" w14:textId="77777777" w:rsidTr="00C42031">
        <w:trPr>
          <w:trHeight w:val="510"/>
        </w:trPr>
        <w:tc>
          <w:tcPr>
            <w:tcW w:w="2836" w:type="dxa"/>
            <w:vAlign w:val="center"/>
          </w:tcPr>
          <w:p w14:paraId="454FB171" w14:textId="77777777" w:rsidR="00AD4910" w:rsidRPr="00AD4910" w:rsidRDefault="00AD4910" w:rsidP="0099108C">
            <w:pPr>
              <w:spacing w:line="276" w:lineRule="auto"/>
              <w:rPr>
                <w:rFonts w:cs="Poppins"/>
                <w:color w:val="001F3A"/>
                <w:sz w:val="21"/>
                <w:szCs w:val="21"/>
              </w:rPr>
            </w:pPr>
            <w:r w:rsidRPr="00AD4910">
              <w:rPr>
                <w:rFonts w:cs="Poppins"/>
                <w:color w:val="001F3A"/>
                <w:sz w:val="21"/>
                <w:szCs w:val="21"/>
              </w:rPr>
              <w:t>Naam</w:t>
            </w:r>
          </w:p>
        </w:tc>
        <w:sdt>
          <w:sdtPr>
            <w:rPr>
              <w:rFonts w:cs="Poppins"/>
              <w:color w:val="001F3A"/>
              <w:sz w:val="21"/>
              <w:szCs w:val="21"/>
            </w:rPr>
            <w:id w:val="1605456434"/>
            <w:placeholder>
              <w:docPart w:val="6CB17C0A39DE4E7685E093BFA61F8D9A"/>
            </w:placeholder>
            <w:showingPlcHdr/>
            <w:text/>
          </w:sdtPr>
          <w:sdtContent>
            <w:tc>
              <w:tcPr>
                <w:tcW w:w="6686" w:type="dxa"/>
                <w:vAlign w:val="center"/>
              </w:tcPr>
              <w:p w14:paraId="1D570DE0" w14:textId="77777777" w:rsidR="00AD4910" w:rsidRPr="00AD4910" w:rsidRDefault="00AD4910" w:rsidP="0099108C">
                <w:pPr>
                  <w:spacing w:line="276" w:lineRule="auto"/>
                  <w:rPr>
                    <w:rFonts w:cs="Poppins"/>
                    <w:color w:val="001F3A"/>
                    <w:sz w:val="21"/>
                    <w:szCs w:val="21"/>
                  </w:rPr>
                </w:pPr>
                <w:r w:rsidRPr="005B1556">
                  <w:rPr>
                    <w:rStyle w:val="Tekstvantijdelijkeaanduiding"/>
                    <w:rFonts w:cs="Poppins"/>
                    <w:color w:val="D3104C"/>
                    <w:sz w:val="21"/>
                    <w:szCs w:val="21"/>
                  </w:rPr>
                  <w:t>Klik of tik om tekst in te voeren.</w:t>
                </w:r>
              </w:p>
            </w:tc>
          </w:sdtContent>
        </w:sdt>
      </w:tr>
      <w:tr w:rsidR="00AD4910" w:rsidRPr="001D18B3" w14:paraId="6781E55B" w14:textId="77777777" w:rsidTr="00C42031">
        <w:trPr>
          <w:trHeight w:val="510"/>
        </w:trPr>
        <w:tc>
          <w:tcPr>
            <w:tcW w:w="2836" w:type="dxa"/>
            <w:vAlign w:val="center"/>
          </w:tcPr>
          <w:p w14:paraId="5C0BCE96" w14:textId="77777777" w:rsidR="00AD4910" w:rsidRPr="00AD4910" w:rsidRDefault="00AD4910" w:rsidP="0099108C">
            <w:pPr>
              <w:spacing w:line="276" w:lineRule="auto"/>
              <w:rPr>
                <w:rFonts w:cs="Poppins"/>
                <w:color w:val="001F3A"/>
                <w:sz w:val="21"/>
                <w:szCs w:val="21"/>
              </w:rPr>
            </w:pPr>
            <w:r w:rsidRPr="00AD4910">
              <w:rPr>
                <w:rFonts w:cs="Poppins"/>
                <w:color w:val="001F3A"/>
                <w:sz w:val="21"/>
                <w:szCs w:val="21"/>
              </w:rPr>
              <w:t>Adres</w:t>
            </w:r>
          </w:p>
        </w:tc>
        <w:sdt>
          <w:sdtPr>
            <w:rPr>
              <w:rFonts w:cs="Poppins"/>
              <w:color w:val="001F3A"/>
              <w:sz w:val="21"/>
              <w:szCs w:val="21"/>
            </w:rPr>
            <w:id w:val="-1177109345"/>
            <w:placeholder>
              <w:docPart w:val="6CB17C0A39DE4E7685E093BFA61F8D9A"/>
            </w:placeholder>
            <w:showingPlcHdr/>
            <w:text/>
          </w:sdtPr>
          <w:sdtContent>
            <w:tc>
              <w:tcPr>
                <w:tcW w:w="6686" w:type="dxa"/>
                <w:vAlign w:val="center"/>
              </w:tcPr>
              <w:p w14:paraId="4C01435B" w14:textId="77777777" w:rsidR="00AD4910" w:rsidRPr="00AD4910" w:rsidRDefault="00AD4910" w:rsidP="0099108C">
                <w:pPr>
                  <w:spacing w:line="276" w:lineRule="auto"/>
                  <w:rPr>
                    <w:rFonts w:cs="Poppins"/>
                    <w:color w:val="001F3A"/>
                    <w:sz w:val="21"/>
                    <w:szCs w:val="21"/>
                  </w:rPr>
                </w:pPr>
                <w:r w:rsidRPr="005B1556">
                  <w:rPr>
                    <w:rStyle w:val="Tekstvantijdelijkeaanduiding"/>
                    <w:rFonts w:cs="Poppins"/>
                    <w:color w:val="D3104C"/>
                    <w:sz w:val="21"/>
                    <w:szCs w:val="21"/>
                  </w:rPr>
                  <w:t>Klik of tik om tekst in te voeren.</w:t>
                </w:r>
              </w:p>
            </w:tc>
          </w:sdtContent>
        </w:sdt>
      </w:tr>
      <w:tr w:rsidR="00AD4910" w:rsidRPr="001D18B3" w14:paraId="38490E7D" w14:textId="77777777" w:rsidTr="00C42031">
        <w:trPr>
          <w:trHeight w:val="510"/>
        </w:trPr>
        <w:tc>
          <w:tcPr>
            <w:tcW w:w="2836" w:type="dxa"/>
            <w:vAlign w:val="center"/>
          </w:tcPr>
          <w:p w14:paraId="7D48B217" w14:textId="77777777" w:rsidR="00AD4910" w:rsidRPr="00AD4910" w:rsidRDefault="00AD4910" w:rsidP="0099108C">
            <w:pPr>
              <w:spacing w:line="276" w:lineRule="auto"/>
              <w:rPr>
                <w:rFonts w:cs="Poppins"/>
                <w:color w:val="001F3A"/>
                <w:sz w:val="21"/>
                <w:szCs w:val="21"/>
              </w:rPr>
            </w:pPr>
            <w:r w:rsidRPr="00AD4910">
              <w:rPr>
                <w:rFonts w:cs="Poppins"/>
                <w:color w:val="001F3A"/>
                <w:sz w:val="21"/>
                <w:szCs w:val="21"/>
              </w:rPr>
              <w:t>Postcode, woonplaats</w:t>
            </w:r>
          </w:p>
        </w:tc>
        <w:sdt>
          <w:sdtPr>
            <w:rPr>
              <w:rFonts w:cs="Poppins"/>
              <w:color w:val="001F3A"/>
              <w:sz w:val="21"/>
              <w:szCs w:val="21"/>
            </w:rPr>
            <w:id w:val="-1900898711"/>
            <w:placeholder>
              <w:docPart w:val="6CB17C0A39DE4E7685E093BFA61F8D9A"/>
            </w:placeholder>
            <w:showingPlcHdr/>
            <w:text/>
          </w:sdtPr>
          <w:sdtContent>
            <w:tc>
              <w:tcPr>
                <w:tcW w:w="6686" w:type="dxa"/>
                <w:vAlign w:val="center"/>
              </w:tcPr>
              <w:p w14:paraId="68E51AFB" w14:textId="77777777" w:rsidR="00AD4910" w:rsidRPr="00AD4910" w:rsidRDefault="00AD4910" w:rsidP="0099108C">
                <w:pPr>
                  <w:spacing w:line="276" w:lineRule="auto"/>
                  <w:rPr>
                    <w:rFonts w:cs="Poppins"/>
                    <w:color w:val="001F3A"/>
                    <w:sz w:val="21"/>
                    <w:szCs w:val="21"/>
                  </w:rPr>
                </w:pPr>
                <w:r w:rsidRPr="005B1556">
                  <w:rPr>
                    <w:rStyle w:val="Tekstvantijdelijkeaanduiding"/>
                    <w:rFonts w:cs="Poppins"/>
                    <w:color w:val="D3104C"/>
                    <w:sz w:val="21"/>
                    <w:szCs w:val="21"/>
                  </w:rPr>
                  <w:t>Klik of tik om tekst in te voeren.</w:t>
                </w:r>
              </w:p>
            </w:tc>
          </w:sdtContent>
        </w:sdt>
      </w:tr>
      <w:tr w:rsidR="00AD4910" w:rsidRPr="001D18B3" w14:paraId="2EA51E1A" w14:textId="77777777" w:rsidTr="00C42031">
        <w:trPr>
          <w:trHeight w:val="510"/>
        </w:trPr>
        <w:tc>
          <w:tcPr>
            <w:tcW w:w="2836" w:type="dxa"/>
            <w:vAlign w:val="center"/>
          </w:tcPr>
          <w:p w14:paraId="65BD9C30" w14:textId="77777777" w:rsidR="00AD4910" w:rsidRPr="00AD4910" w:rsidRDefault="00AD4910" w:rsidP="0099108C">
            <w:pPr>
              <w:spacing w:line="276" w:lineRule="auto"/>
              <w:rPr>
                <w:rFonts w:cs="Poppins"/>
                <w:color w:val="001F3A"/>
                <w:sz w:val="21"/>
                <w:szCs w:val="21"/>
              </w:rPr>
            </w:pPr>
            <w:r w:rsidRPr="00AD4910">
              <w:rPr>
                <w:rFonts w:cs="Poppins"/>
                <w:color w:val="001F3A"/>
                <w:sz w:val="21"/>
                <w:szCs w:val="21"/>
              </w:rPr>
              <w:t>Telefoonnummer</w:t>
            </w:r>
          </w:p>
        </w:tc>
        <w:sdt>
          <w:sdtPr>
            <w:rPr>
              <w:rFonts w:cs="Poppins"/>
              <w:color w:val="001F3A"/>
              <w:sz w:val="21"/>
              <w:szCs w:val="21"/>
            </w:rPr>
            <w:id w:val="950603223"/>
            <w:placeholder>
              <w:docPart w:val="6CB17C0A39DE4E7685E093BFA61F8D9A"/>
            </w:placeholder>
            <w:showingPlcHdr/>
            <w:text/>
          </w:sdtPr>
          <w:sdtContent>
            <w:tc>
              <w:tcPr>
                <w:tcW w:w="6686" w:type="dxa"/>
                <w:vAlign w:val="center"/>
              </w:tcPr>
              <w:p w14:paraId="361DC1EB" w14:textId="77777777" w:rsidR="00AD4910" w:rsidRPr="00AD4910" w:rsidRDefault="00AD4910" w:rsidP="0099108C">
                <w:pPr>
                  <w:spacing w:line="276" w:lineRule="auto"/>
                  <w:rPr>
                    <w:rFonts w:cs="Poppins"/>
                    <w:color w:val="001F3A"/>
                    <w:sz w:val="21"/>
                    <w:szCs w:val="21"/>
                  </w:rPr>
                </w:pPr>
                <w:r w:rsidRPr="005B1556">
                  <w:rPr>
                    <w:rStyle w:val="Tekstvantijdelijkeaanduiding"/>
                    <w:rFonts w:cs="Poppins"/>
                    <w:color w:val="D3104C"/>
                    <w:sz w:val="21"/>
                    <w:szCs w:val="21"/>
                  </w:rPr>
                  <w:t>Klik of tik om tekst in te voeren.</w:t>
                </w:r>
              </w:p>
            </w:tc>
          </w:sdtContent>
        </w:sdt>
      </w:tr>
      <w:tr w:rsidR="00AD4910" w:rsidRPr="001D18B3" w14:paraId="24EBF710" w14:textId="77777777" w:rsidTr="00C42031">
        <w:trPr>
          <w:trHeight w:val="510"/>
        </w:trPr>
        <w:tc>
          <w:tcPr>
            <w:tcW w:w="2836" w:type="dxa"/>
            <w:vAlign w:val="center"/>
          </w:tcPr>
          <w:p w14:paraId="0F809B19" w14:textId="77777777" w:rsidR="00AD4910" w:rsidRPr="00AD4910" w:rsidRDefault="00AD4910" w:rsidP="0099108C">
            <w:pPr>
              <w:spacing w:line="276" w:lineRule="auto"/>
              <w:rPr>
                <w:rFonts w:cs="Poppins"/>
                <w:color w:val="001F3A"/>
                <w:sz w:val="21"/>
                <w:szCs w:val="21"/>
              </w:rPr>
            </w:pPr>
            <w:r w:rsidRPr="00AD4910">
              <w:rPr>
                <w:rFonts w:cs="Poppins"/>
                <w:color w:val="001F3A"/>
                <w:sz w:val="21"/>
                <w:szCs w:val="21"/>
              </w:rPr>
              <w:t>e-mailadres</w:t>
            </w:r>
          </w:p>
        </w:tc>
        <w:sdt>
          <w:sdtPr>
            <w:rPr>
              <w:rFonts w:cs="Poppins"/>
              <w:color w:val="001F3A"/>
              <w:sz w:val="21"/>
              <w:szCs w:val="21"/>
            </w:rPr>
            <w:id w:val="1440334645"/>
            <w:placeholder>
              <w:docPart w:val="6CB17C0A39DE4E7685E093BFA61F8D9A"/>
            </w:placeholder>
            <w:showingPlcHdr/>
            <w:text/>
          </w:sdtPr>
          <w:sdtContent>
            <w:tc>
              <w:tcPr>
                <w:tcW w:w="6686" w:type="dxa"/>
                <w:vAlign w:val="center"/>
              </w:tcPr>
              <w:p w14:paraId="53CAC4C7" w14:textId="77777777" w:rsidR="00AD4910" w:rsidRPr="00AD4910" w:rsidRDefault="00AD4910" w:rsidP="0099108C">
                <w:pPr>
                  <w:spacing w:line="276" w:lineRule="auto"/>
                  <w:rPr>
                    <w:rFonts w:cs="Poppins"/>
                    <w:color w:val="001F3A"/>
                    <w:sz w:val="21"/>
                    <w:szCs w:val="21"/>
                  </w:rPr>
                </w:pPr>
                <w:r w:rsidRPr="005B1556">
                  <w:rPr>
                    <w:rStyle w:val="Tekstvantijdelijkeaanduiding"/>
                    <w:rFonts w:cs="Poppins"/>
                    <w:color w:val="D3104C"/>
                    <w:sz w:val="21"/>
                    <w:szCs w:val="21"/>
                  </w:rPr>
                  <w:t>Klik of tik om tekst in te voeren.</w:t>
                </w:r>
              </w:p>
            </w:tc>
          </w:sdtContent>
        </w:sdt>
      </w:tr>
    </w:tbl>
    <w:p w14:paraId="3C33C5E1" w14:textId="5407D6C9" w:rsidR="00796478" w:rsidRPr="00361434" w:rsidRDefault="00796478" w:rsidP="00AF2B30">
      <w:pPr>
        <w:spacing w:line="276" w:lineRule="auto"/>
        <w:rPr>
          <w:sz w:val="21"/>
          <w:szCs w:val="21"/>
        </w:rPr>
      </w:pPr>
      <w:r w:rsidRPr="00361434">
        <w:rPr>
          <w:sz w:val="21"/>
          <w:szCs w:val="21"/>
        </w:rPr>
        <w:br w:type="page"/>
      </w:r>
    </w:p>
    <w:p w14:paraId="4BB6334D" w14:textId="229F8575" w:rsidR="00796478" w:rsidRDefault="00B93C34" w:rsidP="00796478">
      <w:pPr>
        <w:pStyle w:val="Kop1"/>
        <w:numPr>
          <w:ilvl w:val="0"/>
          <w:numId w:val="0"/>
        </w:numPr>
      </w:pPr>
      <w:r>
        <w:rPr>
          <w:noProof/>
        </w:rPr>
        <w:lastRenderedPageBreak/>
        <w:drawing>
          <wp:anchor distT="0" distB="0" distL="114300" distR="114300" simplePos="0" relativeHeight="251659264" behindDoc="1" locked="1" layoutInCell="1" allowOverlap="1" wp14:anchorId="5CCF8C61" wp14:editId="1059EF05">
            <wp:simplePos x="0" y="0"/>
            <wp:positionH relativeFrom="page">
              <wp:posOffset>-127000</wp:posOffset>
            </wp:positionH>
            <wp:positionV relativeFrom="page">
              <wp:posOffset>7620</wp:posOffset>
            </wp:positionV>
            <wp:extent cx="6731635" cy="1612265"/>
            <wp:effectExtent l="0" t="0" r="0" b="6985"/>
            <wp:wrapNone/>
            <wp:docPr id="1876530749" name="Picture 1" descr="Afbeelding met rood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6530749" name="Picture 1" descr="Afbeelding met rood&#10;&#10;Door AI gegenereerde inhoud is mogelijk onjuis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1635" cy="1612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elraster"/>
        <w:tblW w:w="9522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6527"/>
        <w:gridCol w:w="12"/>
        <w:gridCol w:w="147"/>
      </w:tblGrid>
      <w:tr w:rsidR="00B934BB" w:rsidRPr="00B67CEC" w14:paraId="745B337D" w14:textId="77777777" w:rsidTr="003B6CDE">
        <w:trPr>
          <w:gridAfter w:val="2"/>
          <w:wAfter w:w="159" w:type="dxa"/>
          <w:trHeight w:val="378"/>
        </w:trPr>
        <w:tc>
          <w:tcPr>
            <w:tcW w:w="9363" w:type="dxa"/>
            <w:gridSpan w:val="2"/>
            <w:vAlign w:val="center"/>
          </w:tcPr>
          <w:p w14:paraId="1E3AB415" w14:textId="576502A7" w:rsidR="00B934BB" w:rsidRDefault="00B934BB" w:rsidP="00B934BB">
            <w:pPr>
              <w:pStyle w:val="HRKop4"/>
              <w:rPr>
                <w:sz w:val="26"/>
                <w:szCs w:val="26"/>
              </w:rPr>
            </w:pPr>
            <w:r w:rsidRPr="00B934BB">
              <w:rPr>
                <w:sz w:val="26"/>
                <w:szCs w:val="26"/>
              </w:rPr>
              <w:t xml:space="preserve">Gegevens </w:t>
            </w:r>
            <w:r w:rsidR="00A84E53">
              <w:rPr>
                <w:sz w:val="26"/>
                <w:szCs w:val="26"/>
              </w:rPr>
              <w:t>werkgever</w:t>
            </w:r>
            <w:r w:rsidRPr="00B934BB">
              <w:rPr>
                <w:sz w:val="26"/>
                <w:szCs w:val="26"/>
              </w:rPr>
              <w:t>:</w:t>
            </w:r>
          </w:p>
          <w:p w14:paraId="3503F859" w14:textId="77777777" w:rsidR="00A84E53" w:rsidRPr="00A84E53" w:rsidRDefault="00A84E53" w:rsidP="00A84E53"/>
        </w:tc>
      </w:tr>
      <w:tr w:rsidR="00B934BB" w:rsidRPr="00B934BB" w14:paraId="6A5B4C3C" w14:textId="77777777" w:rsidTr="003B6CDE">
        <w:trPr>
          <w:gridAfter w:val="1"/>
          <w:wAfter w:w="147" w:type="dxa"/>
          <w:trHeight w:val="567"/>
        </w:trPr>
        <w:tc>
          <w:tcPr>
            <w:tcW w:w="2836" w:type="dxa"/>
            <w:vAlign w:val="center"/>
          </w:tcPr>
          <w:p w14:paraId="69D33559" w14:textId="77777777" w:rsidR="00B934BB" w:rsidRPr="00B934BB" w:rsidRDefault="00B934BB" w:rsidP="0099108C">
            <w:pPr>
              <w:spacing w:line="360" w:lineRule="auto"/>
              <w:rPr>
                <w:rFonts w:cs="Poppins"/>
                <w:color w:val="001F3A"/>
                <w:sz w:val="21"/>
                <w:szCs w:val="21"/>
              </w:rPr>
            </w:pPr>
            <w:r w:rsidRPr="00B934BB">
              <w:rPr>
                <w:rFonts w:cs="Poppins"/>
                <w:color w:val="001F3A"/>
                <w:sz w:val="21"/>
                <w:szCs w:val="21"/>
              </w:rPr>
              <w:t>Naam</w:t>
            </w:r>
          </w:p>
        </w:tc>
        <w:sdt>
          <w:sdtPr>
            <w:rPr>
              <w:rFonts w:cs="Poppins"/>
              <w:color w:val="001F3A"/>
              <w:sz w:val="21"/>
              <w:szCs w:val="21"/>
            </w:rPr>
            <w:id w:val="593671111"/>
            <w:placeholder>
              <w:docPart w:val="F4BC09FBABE94C638755D752E29D7CDE"/>
            </w:placeholder>
            <w:showingPlcHdr/>
          </w:sdtPr>
          <w:sdtContent>
            <w:tc>
              <w:tcPr>
                <w:tcW w:w="6539" w:type="dxa"/>
                <w:gridSpan w:val="2"/>
                <w:vAlign w:val="center"/>
              </w:tcPr>
              <w:p w14:paraId="66B289BF" w14:textId="77777777" w:rsidR="00B934BB" w:rsidRPr="00B934BB" w:rsidRDefault="00B934BB" w:rsidP="0099108C">
                <w:pPr>
                  <w:spacing w:line="360" w:lineRule="auto"/>
                  <w:rPr>
                    <w:rFonts w:cs="Poppins"/>
                    <w:color w:val="001F3A"/>
                    <w:sz w:val="21"/>
                    <w:szCs w:val="21"/>
                  </w:rPr>
                </w:pPr>
                <w:r w:rsidRPr="005B1556">
                  <w:rPr>
                    <w:rStyle w:val="Tekstvantijdelijkeaanduiding"/>
                    <w:rFonts w:cs="Poppins"/>
                    <w:color w:val="D3104C"/>
                    <w:sz w:val="21"/>
                    <w:szCs w:val="21"/>
                  </w:rPr>
                  <w:t>Klik of tik om tekst in te voeren.</w:t>
                </w:r>
              </w:p>
            </w:tc>
          </w:sdtContent>
        </w:sdt>
      </w:tr>
      <w:tr w:rsidR="00B934BB" w:rsidRPr="00B934BB" w14:paraId="1D1F58A7" w14:textId="77777777" w:rsidTr="003B6CDE">
        <w:trPr>
          <w:gridAfter w:val="1"/>
          <w:wAfter w:w="147" w:type="dxa"/>
          <w:trHeight w:val="567"/>
        </w:trPr>
        <w:tc>
          <w:tcPr>
            <w:tcW w:w="2836" w:type="dxa"/>
            <w:vAlign w:val="center"/>
          </w:tcPr>
          <w:p w14:paraId="4B88908F" w14:textId="77777777" w:rsidR="00B934BB" w:rsidRPr="00B934BB" w:rsidRDefault="00B934BB" w:rsidP="0099108C">
            <w:pPr>
              <w:spacing w:line="360" w:lineRule="auto"/>
              <w:rPr>
                <w:rFonts w:cs="Poppins"/>
                <w:color w:val="001F3A"/>
                <w:sz w:val="21"/>
                <w:szCs w:val="21"/>
              </w:rPr>
            </w:pPr>
            <w:r w:rsidRPr="00B934BB">
              <w:rPr>
                <w:rFonts w:cs="Poppins"/>
                <w:color w:val="001F3A"/>
                <w:sz w:val="21"/>
                <w:szCs w:val="21"/>
              </w:rPr>
              <w:t>Adres</w:t>
            </w:r>
          </w:p>
        </w:tc>
        <w:sdt>
          <w:sdtPr>
            <w:rPr>
              <w:rFonts w:cs="Poppins"/>
              <w:color w:val="001F3A"/>
              <w:sz w:val="21"/>
              <w:szCs w:val="21"/>
            </w:rPr>
            <w:id w:val="1076787843"/>
            <w:placeholder>
              <w:docPart w:val="F4BC09FBABE94C638755D752E29D7CDE"/>
            </w:placeholder>
            <w:showingPlcHdr/>
            <w:text/>
          </w:sdtPr>
          <w:sdtContent>
            <w:tc>
              <w:tcPr>
                <w:tcW w:w="6539" w:type="dxa"/>
                <w:gridSpan w:val="2"/>
                <w:vAlign w:val="center"/>
              </w:tcPr>
              <w:p w14:paraId="511E93F7" w14:textId="77777777" w:rsidR="00B934BB" w:rsidRPr="00B934BB" w:rsidRDefault="00B934BB" w:rsidP="0099108C">
                <w:pPr>
                  <w:spacing w:line="360" w:lineRule="auto"/>
                  <w:rPr>
                    <w:rFonts w:cs="Poppins"/>
                    <w:color w:val="001F3A"/>
                    <w:sz w:val="21"/>
                    <w:szCs w:val="21"/>
                  </w:rPr>
                </w:pPr>
                <w:r w:rsidRPr="005B1556">
                  <w:rPr>
                    <w:rStyle w:val="Tekstvantijdelijkeaanduiding"/>
                    <w:rFonts w:cs="Poppins"/>
                    <w:color w:val="D3104C"/>
                    <w:sz w:val="21"/>
                    <w:szCs w:val="21"/>
                  </w:rPr>
                  <w:t>Klik of tik om tekst in te voeren.</w:t>
                </w:r>
              </w:p>
            </w:tc>
          </w:sdtContent>
        </w:sdt>
      </w:tr>
      <w:tr w:rsidR="00B934BB" w:rsidRPr="00B934BB" w14:paraId="259598CC" w14:textId="77777777" w:rsidTr="003B6CDE">
        <w:trPr>
          <w:gridAfter w:val="1"/>
          <w:wAfter w:w="147" w:type="dxa"/>
          <w:trHeight w:val="567"/>
        </w:trPr>
        <w:tc>
          <w:tcPr>
            <w:tcW w:w="2836" w:type="dxa"/>
            <w:vAlign w:val="center"/>
          </w:tcPr>
          <w:p w14:paraId="5698C40D" w14:textId="77777777" w:rsidR="00B934BB" w:rsidRPr="00B934BB" w:rsidRDefault="00B934BB" w:rsidP="0099108C">
            <w:pPr>
              <w:spacing w:line="360" w:lineRule="auto"/>
              <w:rPr>
                <w:rFonts w:cs="Poppins"/>
                <w:color w:val="001F3A"/>
                <w:sz w:val="21"/>
                <w:szCs w:val="21"/>
              </w:rPr>
            </w:pPr>
            <w:r w:rsidRPr="00B934BB">
              <w:rPr>
                <w:rFonts w:cs="Poppins"/>
                <w:color w:val="001F3A"/>
                <w:sz w:val="21"/>
                <w:szCs w:val="21"/>
              </w:rPr>
              <w:t>Postcode, woonplaats</w:t>
            </w:r>
          </w:p>
        </w:tc>
        <w:sdt>
          <w:sdtPr>
            <w:rPr>
              <w:rFonts w:cs="Poppins"/>
              <w:color w:val="001F3A"/>
              <w:sz w:val="21"/>
              <w:szCs w:val="21"/>
            </w:rPr>
            <w:id w:val="1564374994"/>
            <w:placeholder>
              <w:docPart w:val="F4BC09FBABE94C638755D752E29D7CDE"/>
            </w:placeholder>
            <w:showingPlcHdr/>
            <w:text/>
          </w:sdtPr>
          <w:sdtContent>
            <w:tc>
              <w:tcPr>
                <w:tcW w:w="6539" w:type="dxa"/>
                <w:gridSpan w:val="2"/>
                <w:vAlign w:val="center"/>
              </w:tcPr>
              <w:p w14:paraId="3DA60834" w14:textId="77777777" w:rsidR="00B934BB" w:rsidRPr="00B934BB" w:rsidRDefault="00B934BB" w:rsidP="0099108C">
                <w:pPr>
                  <w:spacing w:line="360" w:lineRule="auto"/>
                  <w:rPr>
                    <w:rFonts w:cs="Poppins"/>
                    <w:color w:val="001F3A"/>
                    <w:sz w:val="21"/>
                    <w:szCs w:val="21"/>
                  </w:rPr>
                </w:pPr>
                <w:r w:rsidRPr="005B1556">
                  <w:rPr>
                    <w:rStyle w:val="Tekstvantijdelijkeaanduiding"/>
                    <w:rFonts w:cs="Poppins"/>
                    <w:color w:val="D3104C"/>
                    <w:sz w:val="21"/>
                    <w:szCs w:val="21"/>
                  </w:rPr>
                  <w:t>Klik of tik om tekst in te voeren.</w:t>
                </w:r>
              </w:p>
            </w:tc>
          </w:sdtContent>
        </w:sdt>
      </w:tr>
      <w:tr w:rsidR="00B934BB" w:rsidRPr="00B934BB" w14:paraId="3D2A840C" w14:textId="77777777" w:rsidTr="003B6CDE">
        <w:trPr>
          <w:gridAfter w:val="1"/>
          <w:wAfter w:w="147" w:type="dxa"/>
          <w:trHeight w:val="567"/>
        </w:trPr>
        <w:tc>
          <w:tcPr>
            <w:tcW w:w="2836" w:type="dxa"/>
            <w:vAlign w:val="center"/>
          </w:tcPr>
          <w:p w14:paraId="77137EC8" w14:textId="77777777" w:rsidR="00B934BB" w:rsidRPr="00B934BB" w:rsidRDefault="00B934BB" w:rsidP="0099108C">
            <w:pPr>
              <w:spacing w:line="360" w:lineRule="auto"/>
              <w:rPr>
                <w:rFonts w:cs="Poppins"/>
                <w:color w:val="001F3A"/>
                <w:sz w:val="21"/>
                <w:szCs w:val="21"/>
              </w:rPr>
            </w:pPr>
            <w:r w:rsidRPr="00B934BB">
              <w:rPr>
                <w:rFonts w:cs="Poppins"/>
                <w:color w:val="001F3A"/>
                <w:sz w:val="21"/>
                <w:szCs w:val="21"/>
              </w:rPr>
              <w:t>Telefoonnummer</w:t>
            </w:r>
          </w:p>
        </w:tc>
        <w:sdt>
          <w:sdtPr>
            <w:rPr>
              <w:rFonts w:cs="Poppins"/>
              <w:color w:val="001F3A"/>
              <w:sz w:val="21"/>
              <w:szCs w:val="21"/>
            </w:rPr>
            <w:id w:val="384685857"/>
            <w:placeholder>
              <w:docPart w:val="F4BC09FBABE94C638755D752E29D7CDE"/>
            </w:placeholder>
            <w:showingPlcHdr/>
            <w:text/>
          </w:sdtPr>
          <w:sdtContent>
            <w:tc>
              <w:tcPr>
                <w:tcW w:w="6539" w:type="dxa"/>
                <w:gridSpan w:val="2"/>
                <w:vAlign w:val="center"/>
              </w:tcPr>
              <w:p w14:paraId="41F3B318" w14:textId="77777777" w:rsidR="00B934BB" w:rsidRPr="00B934BB" w:rsidRDefault="00B934BB" w:rsidP="0099108C">
                <w:pPr>
                  <w:spacing w:line="360" w:lineRule="auto"/>
                  <w:rPr>
                    <w:rFonts w:cs="Poppins"/>
                    <w:color w:val="001F3A"/>
                    <w:sz w:val="21"/>
                    <w:szCs w:val="21"/>
                  </w:rPr>
                </w:pPr>
                <w:r w:rsidRPr="005B1556">
                  <w:rPr>
                    <w:rStyle w:val="Tekstvantijdelijkeaanduiding"/>
                    <w:rFonts w:cs="Poppins"/>
                    <w:color w:val="D3104C"/>
                    <w:sz w:val="21"/>
                    <w:szCs w:val="21"/>
                  </w:rPr>
                  <w:t>Klik of tik om tekst in te voeren.</w:t>
                </w:r>
              </w:p>
            </w:tc>
          </w:sdtContent>
        </w:sdt>
      </w:tr>
      <w:tr w:rsidR="00B934BB" w:rsidRPr="00B934BB" w14:paraId="3512304C" w14:textId="77777777" w:rsidTr="003B6CDE">
        <w:trPr>
          <w:trHeight w:val="567"/>
        </w:trPr>
        <w:tc>
          <w:tcPr>
            <w:tcW w:w="2836" w:type="dxa"/>
            <w:vAlign w:val="center"/>
          </w:tcPr>
          <w:p w14:paraId="2318A284" w14:textId="77777777" w:rsidR="00B934BB" w:rsidRPr="00B934BB" w:rsidRDefault="00B934BB" w:rsidP="0099108C">
            <w:pPr>
              <w:spacing w:line="360" w:lineRule="auto"/>
              <w:rPr>
                <w:rFonts w:cs="Poppins"/>
                <w:color w:val="001F3A"/>
                <w:sz w:val="21"/>
                <w:szCs w:val="21"/>
              </w:rPr>
            </w:pPr>
          </w:p>
          <w:p w14:paraId="031F79D9" w14:textId="77777777" w:rsidR="00B934BB" w:rsidRPr="00B934BB" w:rsidRDefault="00B934BB" w:rsidP="0099108C">
            <w:pPr>
              <w:spacing w:line="360" w:lineRule="auto"/>
              <w:rPr>
                <w:rFonts w:cs="Poppins"/>
                <w:color w:val="001F3A"/>
                <w:sz w:val="21"/>
                <w:szCs w:val="21"/>
              </w:rPr>
            </w:pPr>
            <w:r w:rsidRPr="00B934BB">
              <w:rPr>
                <w:rFonts w:cs="Poppins"/>
                <w:color w:val="001F3A"/>
                <w:sz w:val="21"/>
                <w:szCs w:val="21"/>
              </w:rPr>
              <w:t>Naam contactpersoon</w:t>
            </w:r>
          </w:p>
        </w:tc>
        <w:tc>
          <w:tcPr>
            <w:tcW w:w="6686" w:type="dxa"/>
            <w:gridSpan w:val="3"/>
            <w:vAlign w:val="center"/>
          </w:tcPr>
          <w:p w14:paraId="69922FC7" w14:textId="77777777" w:rsidR="00B934BB" w:rsidRPr="00B934BB" w:rsidRDefault="00B934BB" w:rsidP="0099108C">
            <w:pPr>
              <w:spacing w:line="360" w:lineRule="auto"/>
              <w:rPr>
                <w:rFonts w:cs="Poppins"/>
                <w:color w:val="001F3A"/>
                <w:sz w:val="21"/>
                <w:szCs w:val="21"/>
              </w:rPr>
            </w:pPr>
          </w:p>
          <w:sdt>
            <w:sdtPr>
              <w:rPr>
                <w:rFonts w:cs="Poppins"/>
                <w:color w:val="001F3A"/>
                <w:sz w:val="21"/>
                <w:szCs w:val="21"/>
              </w:rPr>
              <w:id w:val="-2058770675"/>
              <w:placeholder>
                <w:docPart w:val="244AB711B5294502834BDEC449A5403F"/>
              </w:placeholder>
              <w:showingPlcHdr/>
            </w:sdtPr>
            <w:sdtContent>
              <w:p w14:paraId="283FDD1C" w14:textId="77777777" w:rsidR="00B934BB" w:rsidRPr="00B934BB" w:rsidRDefault="00B934BB" w:rsidP="0099108C">
                <w:pPr>
                  <w:spacing w:line="360" w:lineRule="auto"/>
                  <w:rPr>
                    <w:rFonts w:cs="Poppins"/>
                    <w:color w:val="001F3A"/>
                    <w:sz w:val="21"/>
                    <w:szCs w:val="21"/>
                  </w:rPr>
                </w:pPr>
                <w:r w:rsidRPr="005B1556">
                  <w:rPr>
                    <w:rStyle w:val="Tekstvantijdelijkeaanduiding"/>
                    <w:rFonts w:cs="Poppins"/>
                    <w:color w:val="D3104C"/>
                    <w:sz w:val="21"/>
                    <w:szCs w:val="21"/>
                  </w:rPr>
                  <w:t>Klik of tik om tekst in te voeren.</w:t>
                </w:r>
              </w:p>
            </w:sdtContent>
          </w:sdt>
        </w:tc>
      </w:tr>
      <w:tr w:rsidR="00B934BB" w:rsidRPr="00B934BB" w14:paraId="175AB94E" w14:textId="77777777" w:rsidTr="003B6CDE">
        <w:trPr>
          <w:trHeight w:val="567"/>
        </w:trPr>
        <w:tc>
          <w:tcPr>
            <w:tcW w:w="2836" w:type="dxa"/>
            <w:vAlign w:val="center"/>
          </w:tcPr>
          <w:p w14:paraId="15D3A522" w14:textId="77777777" w:rsidR="00B934BB" w:rsidRPr="00B934BB" w:rsidRDefault="00B934BB" w:rsidP="0099108C">
            <w:pPr>
              <w:spacing w:line="360" w:lineRule="auto"/>
              <w:rPr>
                <w:rFonts w:cs="Poppins"/>
                <w:color w:val="001F3A"/>
                <w:sz w:val="21"/>
                <w:szCs w:val="21"/>
              </w:rPr>
            </w:pPr>
            <w:r w:rsidRPr="00B934BB">
              <w:rPr>
                <w:rFonts w:cs="Poppins"/>
                <w:color w:val="001F3A"/>
                <w:sz w:val="21"/>
                <w:szCs w:val="21"/>
              </w:rPr>
              <w:t xml:space="preserve">Functie </w:t>
            </w:r>
          </w:p>
        </w:tc>
        <w:sdt>
          <w:sdtPr>
            <w:rPr>
              <w:rFonts w:cs="Poppins"/>
              <w:color w:val="001F3A"/>
              <w:sz w:val="21"/>
              <w:szCs w:val="21"/>
            </w:rPr>
            <w:id w:val="-1449542770"/>
            <w:placeholder>
              <w:docPart w:val="244AB711B5294502834BDEC449A5403F"/>
            </w:placeholder>
            <w:showingPlcHdr/>
            <w:text/>
          </w:sdtPr>
          <w:sdtContent>
            <w:tc>
              <w:tcPr>
                <w:tcW w:w="6686" w:type="dxa"/>
                <w:gridSpan w:val="3"/>
                <w:vAlign w:val="center"/>
              </w:tcPr>
              <w:p w14:paraId="7372D4CD" w14:textId="77777777" w:rsidR="00B934BB" w:rsidRPr="00B934BB" w:rsidRDefault="00B934BB" w:rsidP="0099108C">
                <w:pPr>
                  <w:spacing w:line="360" w:lineRule="auto"/>
                  <w:rPr>
                    <w:rFonts w:cs="Poppins"/>
                    <w:color w:val="001F3A"/>
                    <w:sz w:val="21"/>
                    <w:szCs w:val="21"/>
                  </w:rPr>
                </w:pPr>
                <w:r w:rsidRPr="005B1556">
                  <w:rPr>
                    <w:rStyle w:val="Tekstvantijdelijkeaanduiding"/>
                    <w:rFonts w:cs="Poppins"/>
                    <w:color w:val="D3104C"/>
                    <w:sz w:val="21"/>
                    <w:szCs w:val="21"/>
                  </w:rPr>
                  <w:t>Klik of tik om tekst in te voeren.</w:t>
                </w:r>
              </w:p>
            </w:tc>
          </w:sdtContent>
        </w:sdt>
      </w:tr>
      <w:tr w:rsidR="00B934BB" w:rsidRPr="00B934BB" w14:paraId="1513CDA4" w14:textId="77777777" w:rsidTr="003B6CDE">
        <w:trPr>
          <w:trHeight w:val="567"/>
        </w:trPr>
        <w:tc>
          <w:tcPr>
            <w:tcW w:w="2836" w:type="dxa"/>
            <w:vAlign w:val="center"/>
          </w:tcPr>
          <w:p w14:paraId="0E83B07E" w14:textId="77777777" w:rsidR="00B934BB" w:rsidRPr="00B934BB" w:rsidRDefault="00B934BB" w:rsidP="0099108C">
            <w:pPr>
              <w:spacing w:line="360" w:lineRule="auto"/>
              <w:rPr>
                <w:rFonts w:cs="Poppins"/>
                <w:color w:val="001F3A"/>
                <w:sz w:val="21"/>
                <w:szCs w:val="21"/>
              </w:rPr>
            </w:pPr>
            <w:r w:rsidRPr="00B934BB">
              <w:rPr>
                <w:rFonts w:cs="Poppins"/>
                <w:color w:val="001F3A"/>
                <w:sz w:val="21"/>
                <w:szCs w:val="21"/>
              </w:rPr>
              <w:t>Telefoonnummer</w:t>
            </w:r>
          </w:p>
        </w:tc>
        <w:sdt>
          <w:sdtPr>
            <w:rPr>
              <w:rFonts w:cs="Poppins"/>
              <w:color w:val="001F3A"/>
              <w:sz w:val="21"/>
              <w:szCs w:val="21"/>
            </w:rPr>
            <w:id w:val="1167212283"/>
            <w:placeholder>
              <w:docPart w:val="244AB711B5294502834BDEC449A5403F"/>
            </w:placeholder>
            <w:showingPlcHdr/>
            <w:text/>
          </w:sdtPr>
          <w:sdtContent>
            <w:tc>
              <w:tcPr>
                <w:tcW w:w="6686" w:type="dxa"/>
                <w:gridSpan w:val="3"/>
                <w:vAlign w:val="center"/>
              </w:tcPr>
              <w:p w14:paraId="6D168C5D" w14:textId="77777777" w:rsidR="00B934BB" w:rsidRPr="00B934BB" w:rsidRDefault="00B934BB" w:rsidP="0099108C">
                <w:pPr>
                  <w:spacing w:line="360" w:lineRule="auto"/>
                  <w:rPr>
                    <w:rFonts w:cs="Poppins"/>
                    <w:color w:val="001F3A"/>
                    <w:sz w:val="21"/>
                    <w:szCs w:val="21"/>
                  </w:rPr>
                </w:pPr>
                <w:r w:rsidRPr="005B1556">
                  <w:rPr>
                    <w:rStyle w:val="Tekstvantijdelijkeaanduiding"/>
                    <w:rFonts w:cs="Poppins"/>
                    <w:color w:val="D3104C"/>
                    <w:sz w:val="21"/>
                    <w:szCs w:val="21"/>
                  </w:rPr>
                  <w:t>Klik of tik om tekst in te voeren.</w:t>
                </w:r>
              </w:p>
            </w:tc>
          </w:sdtContent>
        </w:sdt>
      </w:tr>
      <w:tr w:rsidR="00B934BB" w:rsidRPr="00B934BB" w14:paraId="6B4A2DE4" w14:textId="77777777" w:rsidTr="003B6CDE">
        <w:trPr>
          <w:trHeight w:val="567"/>
        </w:trPr>
        <w:tc>
          <w:tcPr>
            <w:tcW w:w="2836" w:type="dxa"/>
            <w:vAlign w:val="center"/>
          </w:tcPr>
          <w:p w14:paraId="33C4B7D0" w14:textId="77777777" w:rsidR="00B934BB" w:rsidRPr="00B934BB" w:rsidRDefault="00B934BB" w:rsidP="0099108C">
            <w:pPr>
              <w:spacing w:line="360" w:lineRule="auto"/>
              <w:rPr>
                <w:rFonts w:cs="Poppins"/>
                <w:color w:val="001F3A"/>
                <w:sz w:val="21"/>
                <w:szCs w:val="21"/>
              </w:rPr>
            </w:pPr>
            <w:r w:rsidRPr="00B934BB">
              <w:rPr>
                <w:rFonts w:cs="Poppins"/>
                <w:color w:val="001F3A"/>
                <w:sz w:val="21"/>
                <w:szCs w:val="21"/>
              </w:rPr>
              <w:t>e-mailadres</w:t>
            </w:r>
          </w:p>
        </w:tc>
        <w:sdt>
          <w:sdtPr>
            <w:rPr>
              <w:rFonts w:cs="Poppins"/>
              <w:color w:val="001F3A"/>
              <w:sz w:val="21"/>
              <w:szCs w:val="21"/>
            </w:rPr>
            <w:id w:val="-175502348"/>
            <w:placeholder>
              <w:docPart w:val="244AB711B5294502834BDEC449A5403F"/>
            </w:placeholder>
            <w:showingPlcHdr/>
            <w:text/>
          </w:sdtPr>
          <w:sdtContent>
            <w:tc>
              <w:tcPr>
                <w:tcW w:w="6686" w:type="dxa"/>
                <w:gridSpan w:val="3"/>
                <w:vAlign w:val="center"/>
              </w:tcPr>
              <w:p w14:paraId="1CCC78FC" w14:textId="77777777" w:rsidR="00B934BB" w:rsidRPr="00B934BB" w:rsidRDefault="00B934BB" w:rsidP="0099108C">
                <w:pPr>
                  <w:spacing w:line="360" w:lineRule="auto"/>
                  <w:rPr>
                    <w:rFonts w:cs="Poppins"/>
                    <w:color w:val="001F3A"/>
                    <w:sz w:val="21"/>
                    <w:szCs w:val="21"/>
                  </w:rPr>
                </w:pPr>
                <w:r w:rsidRPr="005B1556">
                  <w:rPr>
                    <w:rStyle w:val="Tekstvantijdelijkeaanduiding"/>
                    <w:rFonts w:cs="Poppins"/>
                    <w:color w:val="D3104C"/>
                    <w:sz w:val="21"/>
                    <w:szCs w:val="21"/>
                  </w:rPr>
                  <w:t>Klik of tik om tekst in te voeren.</w:t>
                </w:r>
              </w:p>
            </w:tc>
          </w:sdtContent>
        </w:sdt>
      </w:tr>
    </w:tbl>
    <w:p w14:paraId="4C47527D" w14:textId="77777777" w:rsidR="008C3BAF" w:rsidRPr="00B934BB" w:rsidRDefault="008C3BAF" w:rsidP="004A0395">
      <w:pPr>
        <w:rPr>
          <w:sz w:val="21"/>
          <w:szCs w:val="21"/>
        </w:rPr>
      </w:pPr>
    </w:p>
    <w:p w14:paraId="3DD2DD3B" w14:textId="77777777" w:rsidR="003B6CDE" w:rsidRPr="003B6CDE" w:rsidRDefault="003B6CDE" w:rsidP="003B6CDE">
      <w:pPr>
        <w:spacing w:line="276" w:lineRule="auto"/>
        <w:ind w:left="-284"/>
        <w:rPr>
          <w:rFonts w:cs="Poppins"/>
          <w:color w:val="001F3A"/>
          <w:sz w:val="21"/>
          <w:szCs w:val="21"/>
        </w:rPr>
      </w:pPr>
      <w:r w:rsidRPr="003B6CDE">
        <w:rPr>
          <w:rFonts w:cs="Poppins"/>
          <w:color w:val="001F3A"/>
          <w:sz w:val="21"/>
          <w:szCs w:val="21"/>
        </w:rPr>
        <w:t>Verklaart dat tijdens de studietaken verricht kunnen worden, die passen bij een verpleegkundige op niveau 6.</w:t>
      </w:r>
    </w:p>
    <w:p w14:paraId="5D7DEE6F" w14:textId="77777777" w:rsidR="003B6CDE" w:rsidRPr="003B6CDE" w:rsidRDefault="003B6CDE" w:rsidP="003B6CDE">
      <w:pPr>
        <w:spacing w:line="276" w:lineRule="auto"/>
        <w:rPr>
          <w:rFonts w:cs="Poppins"/>
          <w:smallCaps/>
          <w:sz w:val="21"/>
          <w:szCs w:val="21"/>
        </w:rPr>
      </w:pPr>
    </w:p>
    <w:p w14:paraId="4330F589" w14:textId="77777777" w:rsidR="003B6CDE" w:rsidRPr="003B6CDE" w:rsidRDefault="003B6CDE" w:rsidP="003B6CDE">
      <w:pPr>
        <w:spacing w:line="276" w:lineRule="auto"/>
        <w:ind w:left="-284"/>
        <w:rPr>
          <w:rFonts w:cs="Poppins"/>
          <w:sz w:val="21"/>
          <w:szCs w:val="21"/>
        </w:rPr>
      </w:pPr>
      <w:r w:rsidRPr="003B6CDE">
        <w:rPr>
          <w:rFonts w:cs="Poppins"/>
          <w:color w:val="C00000"/>
          <w:sz w:val="21"/>
          <w:szCs w:val="21"/>
        </w:rPr>
        <w:t>Ondertekening</w:t>
      </w:r>
      <w:r w:rsidRPr="003B6CDE">
        <w:rPr>
          <w:rFonts w:cs="Poppins"/>
          <w:sz w:val="21"/>
          <w:szCs w:val="21"/>
        </w:rPr>
        <w:t xml:space="preserve"> </w:t>
      </w:r>
    </w:p>
    <w:p w14:paraId="4848611C" w14:textId="77777777" w:rsidR="003B6CDE" w:rsidRPr="003B6CDE" w:rsidRDefault="003B6CDE" w:rsidP="003B6CDE">
      <w:pPr>
        <w:spacing w:line="276" w:lineRule="auto"/>
        <w:ind w:left="-284"/>
        <w:rPr>
          <w:rFonts w:cs="Poppins"/>
          <w:color w:val="001F3A"/>
          <w:sz w:val="21"/>
          <w:szCs w:val="21"/>
        </w:rPr>
      </w:pPr>
      <w:r w:rsidRPr="003B6CDE">
        <w:rPr>
          <w:rFonts w:cs="Poppins"/>
          <w:color w:val="001F3A"/>
          <w:sz w:val="21"/>
          <w:szCs w:val="21"/>
        </w:rPr>
        <w:t>(</w:t>
      </w:r>
      <w:r w:rsidRPr="003B6CDE">
        <w:rPr>
          <w:rFonts w:cs="Poppins"/>
          <w:i/>
          <w:iCs/>
          <w:color w:val="001F3A"/>
          <w:sz w:val="21"/>
          <w:szCs w:val="21"/>
        </w:rPr>
        <w:t>U dient dit formulier te laten ondertekenen door het hoofd praktijkopleiding van uw instelling</w:t>
      </w:r>
      <w:r w:rsidRPr="003B6CDE">
        <w:rPr>
          <w:rFonts w:cs="Poppins"/>
          <w:color w:val="001F3A"/>
          <w:sz w:val="21"/>
          <w:szCs w:val="21"/>
        </w:rPr>
        <w:t>)</w:t>
      </w:r>
    </w:p>
    <w:p w14:paraId="1BC24EEF" w14:textId="77777777" w:rsidR="003B6CDE" w:rsidRPr="003B6CDE" w:rsidRDefault="003B6CDE" w:rsidP="003B6CDE">
      <w:pPr>
        <w:spacing w:line="276" w:lineRule="auto"/>
        <w:rPr>
          <w:rFonts w:cs="Poppins"/>
          <w:color w:val="001F3A"/>
          <w:sz w:val="21"/>
          <w:szCs w:val="21"/>
        </w:rPr>
      </w:pPr>
    </w:p>
    <w:tbl>
      <w:tblPr>
        <w:tblStyle w:val="Tabelraster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1559"/>
        <w:gridCol w:w="3118"/>
      </w:tblGrid>
      <w:tr w:rsidR="003B6CDE" w:rsidRPr="003B6CDE" w14:paraId="0B14F375" w14:textId="77777777" w:rsidTr="003B6CDE">
        <w:tc>
          <w:tcPr>
            <w:tcW w:w="3261" w:type="dxa"/>
          </w:tcPr>
          <w:p w14:paraId="085ADF8C" w14:textId="77777777" w:rsidR="003B6CDE" w:rsidRPr="003B6CDE" w:rsidRDefault="003B6CDE" w:rsidP="0099108C">
            <w:pPr>
              <w:spacing w:line="276" w:lineRule="auto"/>
              <w:rPr>
                <w:rFonts w:cs="Poppins"/>
                <w:color w:val="001F3A"/>
                <w:sz w:val="21"/>
                <w:szCs w:val="21"/>
              </w:rPr>
            </w:pPr>
            <w:r w:rsidRPr="003B6CDE">
              <w:rPr>
                <w:rFonts w:cs="Poppins"/>
                <w:color w:val="001F3A"/>
                <w:sz w:val="21"/>
                <w:szCs w:val="21"/>
              </w:rPr>
              <w:t>Datum:</w:t>
            </w:r>
          </w:p>
          <w:sdt>
            <w:sdtPr>
              <w:rPr>
                <w:rFonts w:cs="Poppins"/>
                <w:color w:val="001F3A"/>
                <w:sz w:val="21"/>
                <w:szCs w:val="21"/>
              </w:rPr>
              <w:id w:val="135158223"/>
              <w:placeholder>
                <w:docPart w:val="EC119B5F0F7747D8BCF05E5E9B0E5899"/>
              </w:placeholder>
              <w:showingPlcHdr/>
              <w:date>
                <w:dateFormat w:val="d-M-yyyy"/>
                <w:lid w:val="nl-NL"/>
                <w:storeMappedDataAs w:val="dateTime"/>
                <w:calendar w:val="gregorian"/>
              </w:date>
            </w:sdtPr>
            <w:sdtContent>
              <w:p w14:paraId="213EC498" w14:textId="77777777" w:rsidR="003B6CDE" w:rsidRPr="003B6CDE" w:rsidRDefault="003B6CDE" w:rsidP="0099108C">
                <w:pPr>
                  <w:spacing w:line="276" w:lineRule="auto"/>
                  <w:rPr>
                    <w:rFonts w:cs="Poppins"/>
                    <w:color w:val="001F3A"/>
                    <w:sz w:val="21"/>
                    <w:szCs w:val="21"/>
                  </w:rPr>
                </w:pPr>
                <w:r w:rsidRPr="003B6CDE">
                  <w:rPr>
                    <w:rStyle w:val="Tekstvantijdelijkeaanduiding"/>
                    <w:rFonts w:cs="Poppins"/>
                    <w:color w:val="D3104C"/>
                    <w:sz w:val="21"/>
                    <w:szCs w:val="21"/>
                  </w:rPr>
                  <w:t>Klik of tik om een datum in te voeren.</w:t>
                </w:r>
              </w:p>
            </w:sdtContent>
          </w:sdt>
        </w:tc>
        <w:tc>
          <w:tcPr>
            <w:tcW w:w="1559" w:type="dxa"/>
          </w:tcPr>
          <w:p w14:paraId="0008C0AE" w14:textId="77777777" w:rsidR="003B6CDE" w:rsidRPr="003B6CDE" w:rsidRDefault="003B6CDE" w:rsidP="0099108C">
            <w:pPr>
              <w:spacing w:line="276" w:lineRule="auto"/>
              <w:rPr>
                <w:rFonts w:cs="Poppins"/>
                <w:color w:val="001F3A"/>
                <w:sz w:val="21"/>
                <w:szCs w:val="21"/>
              </w:rPr>
            </w:pPr>
          </w:p>
        </w:tc>
        <w:tc>
          <w:tcPr>
            <w:tcW w:w="3118" w:type="dxa"/>
          </w:tcPr>
          <w:p w14:paraId="6AD4954C" w14:textId="77777777" w:rsidR="003B6CDE" w:rsidRPr="003B6CDE" w:rsidRDefault="003B6CDE" w:rsidP="0099108C">
            <w:pPr>
              <w:spacing w:line="276" w:lineRule="auto"/>
              <w:rPr>
                <w:rFonts w:cs="Poppins"/>
                <w:color w:val="001F3A"/>
                <w:sz w:val="21"/>
                <w:szCs w:val="21"/>
              </w:rPr>
            </w:pPr>
            <w:r w:rsidRPr="003B6CDE">
              <w:rPr>
                <w:rFonts w:cs="Poppins"/>
                <w:color w:val="001F3A"/>
                <w:sz w:val="21"/>
                <w:szCs w:val="21"/>
              </w:rPr>
              <w:t>Plaats</w:t>
            </w:r>
          </w:p>
          <w:sdt>
            <w:sdtPr>
              <w:rPr>
                <w:rFonts w:cs="Poppins"/>
                <w:color w:val="001F3A"/>
                <w:sz w:val="21"/>
                <w:szCs w:val="21"/>
              </w:rPr>
              <w:id w:val="-1729842435"/>
              <w:placeholder>
                <w:docPart w:val="5055914EA7DE484F977671F9EA01A7D9"/>
              </w:placeholder>
              <w:showingPlcHdr/>
            </w:sdtPr>
            <w:sdtContent>
              <w:p w14:paraId="78706664" w14:textId="77777777" w:rsidR="003B6CDE" w:rsidRPr="003B6CDE" w:rsidRDefault="003B6CDE" w:rsidP="0099108C">
                <w:pPr>
                  <w:spacing w:line="276" w:lineRule="auto"/>
                  <w:rPr>
                    <w:rFonts w:cs="Poppins"/>
                    <w:color w:val="001F3A"/>
                    <w:sz w:val="21"/>
                    <w:szCs w:val="21"/>
                  </w:rPr>
                </w:pPr>
                <w:r w:rsidRPr="003B6CDE">
                  <w:rPr>
                    <w:rStyle w:val="Tekstvantijdelijkeaanduiding"/>
                    <w:rFonts w:cs="Poppins"/>
                    <w:color w:val="D3104C"/>
                    <w:sz w:val="21"/>
                    <w:szCs w:val="21"/>
                  </w:rPr>
                  <w:t>Klik of tik om tekst in te voeren.</w:t>
                </w:r>
              </w:p>
            </w:sdtContent>
          </w:sdt>
        </w:tc>
      </w:tr>
      <w:tr w:rsidR="003B6CDE" w:rsidRPr="003B6CDE" w14:paraId="006C42CF" w14:textId="77777777" w:rsidTr="003B6CDE">
        <w:trPr>
          <w:trHeight w:val="1470"/>
        </w:trPr>
        <w:tc>
          <w:tcPr>
            <w:tcW w:w="3261" w:type="dxa"/>
            <w:tcBorders>
              <w:bottom w:val="dotted" w:sz="4" w:space="0" w:color="auto"/>
            </w:tcBorders>
          </w:tcPr>
          <w:p w14:paraId="3DCC7CFC" w14:textId="77777777" w:rsidR="003B6CDE" w:rsidRPr="003B6CDE" w:rsidRDefault="003B6CDE" w:rsidP="0099108C">
            <w:pPr>
              <w:spacing w:line="276" w:lineRule="auto"/>
              <w:rPr>
                <w:rFonts w:cs="Poppins"/>
                <w:color w:val="001F3A"/>
                <w:sz w:val="21"/>
                <w:szCs w:val="21"/>
              </w:rPr>
            </w:pPr>
          </w:p>
          <w:p w14:paraId="68E3B333" w14:textId="77777777" w:rsidR="003B6CDE" w:rsidRPr="003B6CDE" w:rsidRDefault="003B6CDE" w:rsidP="0099108C">
            <w:pPr>
              <w:spacing w:line="276" w:lineRule="auto"/>
              <w:rPr>
                <w:rFonts w:cs="Poppins"/>
                <w:color w:val="001F3A"/>
                <w:sz w:val="21"/>
                <w:szCs w:val="21"/>
              </w:rPr>
            </w:pPr>
            <w:r w:rsidRPr="003B6CDE">
              <w:rPr>
                <w:rFonts w:cs="Poppins"/>
                <w:color w:val="001F3A"/>
                <w:sz w:val="21"/>
                <w:szCs w:val="21"/>
              </w:rPr>
              <w:t>Hoofd praktijkopleiding</w:t>
            </w:r>
          </w:p>
          <w:p w14:paraId="0287D249" w14:textId="77777777" w:rsidR="003B6CDE" w:rsidRPr="003B6CDE" w:rsidRDefault="003B6CDE" w:rsidP="0099108C">
            <w:pPr>
              <w:spacing w:line="276" w:lineRule="auto"/>
              <w:rPr>
                <w:rFonts w:cs="Poppins"/>
                <w:color w:val="001F3A"/>
                <w:sz w:val="21"/>
                <w:szCs w:val="21"/>
              </w:rPr>
            </w:pPr>
          </w:p>
          <w:p w14:paraId="2F9AED1A" w14:textId="77777777" w:rsidR="003B6CDE" w:rsidRPr="003B6CDE" w:rsidRDefault="003B6CDE" w:rsidP="0099108C">
            <w:pPr>
              <w:spacing w:line="276" w:lineRule="auto"/>
              <w:rPr>
                <w:rFonts w:cs="Poppins"/>
                <w:color w:val="001F3A"/>
                <w:sz w:val="21"/>
                <w:szCs w:val="21"/>
              </w:rPr>
            </w:pPr>
          </w:p>
          <w:p w14:paraId="6586B9DB" w14:textId="77777777" w:rsidR="003B6CDE" w:rsidRPr="003B6CDE" w:rsidRDefault="003B6CDE" w:rsidP="0099108C">
            <w:pPr>
              <w:spacing w:line="276" w:lineRule="auto"/>
              <w:rPr>
                <w:rFonts w:cs="Poppins"/>
                <w:color w:val="001F3A"/>
                <w:sz w:val="21"/>
                <w:szCs w:val="21"/>
              </w:rPr>
            </w:pPr>
          </w:p>
          <w:p w14:paraId="7C9500B0" w14:textId="77777777" w:rsidR="003B6CDE" w:rsidRPr="003B6CDE" w:rsidRDefault="003B6CDE" w:rsidP="0099108C">
            <w:pPr>
              <w:spacing w:line="276" w:lineRule="auto"/>
              <w:rPr>
                <w:rFonts w:cs="Poppins"/>
                <w:color w:val="001F3A"/>
                <w:sz w:val="21"/>
                <w:szCs w:val="21"/>
              </w:rPr>
            </w:pPr>
          </w:p>
        </w:tc>
        <w:tc>
          <w:tcPr>
            <w:tcW w:w="1559" w:type="dxa"/>
          </w:tcPr>
          <w:p w14:paraId="7B4862FC" w14:textId="77777777" w:rsidR="003B6CDE" w:rsidRPr="003B6CDE" w:rsidRDefault="003B6CDE" w:rsidP="0099108C">
            <w:pPr>
              <w:spacing w:line="276" w:lineRule="auto"/>
              <w:rPr>
                <w:rFonts w:cs="Poppins"/>
                <w:color w:val="001F3A"/>
                <w:sz w:val="21"/>
                <w:szCs w:val="21"/>
              </w:rPr>
            </w:pPr>
          </w:p>
          <w:p w14:paraId="230A51EA" w14:textId="77777777" w:rsidR="003B6CDE" w:rsidRPr="003B6CDE" w:rsidRDefault="003B6CDE" w:rsidP="0099108C">
            <w:pPr>
              <w:spacing w:line="276" w:lineRule="auto"/>
              <w:rPr>
                <w:rFonts w:cs="Poppins"/>
                <w:color w:val="001F3A"/>
                <w:sz w:val="21"/>
                <w:szCs w:val="21"/>
              </w:rPr>
            </w:pPr>
          </w:p>
          <w:p w14:paraId="22FC6DC6" w14:textId="77777777" w:rsidR="003B6CDE" w:rsidRPr="003B6CDE" w:rsidRDefault="003B6CDE" w:rsidP="0099108C">
            <w:pPr>
              <w:spacing w:line="276" w:lineRule="auto"/>
              <w:rPr>
                <w:rFonts w:cs="Poppins"/>
                <w:color w:val="001F3A"/>
                <w:sz w:val="21"/>
                <w:szCs w:val="21"/>
              </w:rPr>
            </w:pPr>
          </w:p>
          <w:p w14:paraId="490BFA34" w14:textId="77777777" w:rsidR="003B6CDE" w:rsidRPr="003B6CDE" w:rsidRDefault="003B6CDE" w:rsidP="0099108C">
            <w:pPr>
              <w:spacing w:line="276" w:lineRule="auto"/>
              <w:rPr>
                <w:rFonts w:cs="Poppins"/>
                <w:color w:val="001F3A"/>
                <w:sz w:val="21"/>
                <w:szCs w:val="21"/>
              </w:rPr>
            </w:pPr>
          </w:p>
          <w:p w14:paraId="6B8A7C59" w14:textId="77777777" w:rsidR="003B6CDE" w:rsidRPr="003B6CDE" w:rsidRDefault="003B6CDE" w:rsidP="0099108C">
            <w:pPr>
              <w:spacing w:line="276" w:lineRule="auto"/>
              <w:rPr>
                <w:rFonts w:cs="Poppins"/>
                <w:color w:val="001F3A"/>
                <w:sz w:val="21"/>
                <w:szCs w:val="21"/>
              </w:rPr>
            </w:pPr>
          </w:p>
          <w:p w14:paraId="3AD14BE8" w14:textId="77777777" w:rsidR="003B6CDE" w:rsidRPr="003B6CDE" w:rsidRDefault="003B6CDE" w:rsidP="0099108C">
            <w:pPr>
              <w:spacing w:line="276" w:lineRule="auto"/>
              <w:rPr>
                <w:rFonts w:cs="Poppins"/>
                <w:color w:val="001F3A"/>
                <w:sz w:val="21"/>
                <w:szCs w:val="21"/>
              </w:rPr>
            </w:pPr>
          </w:p>
        </w:tc>
        <w:tc>
          <w:tcPr>
            <w:tcW w:w="3118" w:type="dxa"/>
            <w:tcBorders>
              <w:bottom w:val="dotted" w:sz="4" w:space="0" w:color="auto"/>
            </w:tcBorders>
          </w:tcPr>
          <w:p w14:paraId="0A59DA94" w14:textId="77777777" w:rsidR="003B6CDE" w:rsidRPr="003B6CDE" w:rsidRDefault="003B6CDE" w:rsidP="0099108C">
            <w:pPr>
              <w:spacing w:line="276" w:lineRule="auto"/>
              <w:rPr>
                <w:rFonts w:cs="Poppins"/>
                <w:color w:val="001F3A"/>
                <w:sz w:val="21"/>
                <w:szCs w:val="21"/>
              </w:rPr>
            </w:pPr>
          </w:p>
          <w:p w14:paraId="34230455" w14:textId="77777777" w:rsidR="003B6CDE" w:rsidRPr="003B6CDE" w:rsidRDefault="003B6CDE" w:rsidP="0099108C">
            <w:pPr>
              <w:spacing w:line="276" w:lineRule="auto"/>
              <w:rPr>
                <w:rFonts w:cs="Poppins"/>
                <w:color w:val="001F3A"/>
                <w:sz w:val="21"/>
                <w:szCs w:val="21"/>
              </w:rPr>
            </w:pPr>
            <w:r w:rsidRPr="003B6CDE">
              <w:rPr>
                <w:rFonts w:cs="Poppins"/>
                <w:color w:val="001F3A"/>
                <w:sz w:val="21"/>
                <w:szCs w:val="21"/>
              </w:rPr>
              <w:t>Student</w:t>
            </w:r>
          </w:p>
          <w:p w14:paraId="3E69FCEE" w14:textId="77777777" w:rsidR="003B6CDE" w:rsidRPr="003B6CDE" w:rsidRDefault="003B6CDE" w:rsidP="0099108C">
            <w:pPr>
              <w:spacing w:line="276" w:lineRule="auto"/>
              <w:rPr>
                <w:rFonts w:cs="Poppins"/>
                <w:color w:val="001F3A"/>
                <w:sz w:val="21"/>
                <w:szCs w:val="21"/>
              </w:rPr>
            </w:pPr>
          </w:p>
          <w:p w14:paraId="75ACB375" w14:textId="77777777" w:rsidR="003B6CDE" w:rsidRPr="003B6CDE" w:rsidRDefault="003B6CDE" w:rsidP="0099108C">
            <w:pPr>
              <w:spacing w:line="276" w:lineRule="auto"/>
              <w:rPr>
                <w:rFonts w:cs="Poppins"/>
                <w:color w:val="001F3A"/>
                <w:sz w:val="21"/>
                <w:szCs w:val="21"/>
              </w:rPr>
            </w:pPr>
          </w:p>
          <w:p w14:paraId="7D6D8BE2" w14:textId="77777777" w:rsidR="003B6CDE" w:rsidRPr="003B6CDE" w:rsidRDefault="003B6CDE" w:rsidP="0099108C">
            <w:pPr>
              <w:spacing w:line="276" w:lineRule="auto"/>
              <w:rPr>
                <w:rFonts w:cs="Poppins"/>
                <w:color w:val="001F3A"/>
                <w:sz w:val="21"/>
                <w:szCs w:val="21"/>
              </w:rPr>
            </w:pPr>
          </w:p>
          <w:p w14:paraId="6E9C6219" w14:textId="77777777" w:rsidR="003B6CDE" w:rsidRPr="003B6CDE" w:rsidRDefault="003B6CDE" w:rsidP="0099108C">
            <w:pPr>
              <w:spacing w:line="276" w:lineRule="auto"/>
              <w:rPr>
                <w:rFonts w:cs="Poppins"/>
                <w:color w:val="001F3A"/>
                <w:sz w:val="21"/>
                <w:szCs w:val="21"/>
              </w:rPr>
            </w:pPr>
          </w:p>
        </w:tc>
      </w:tr>
    </w:tbl>
    <w:p w14:paraId="075C0978" w14:textId="33D699AD" w:rsidR="00081ACE" w:rsidRDefault="00081ACE" w:rsidP="00A84E53">
      <w:pPr>
        <w:rPr>
          <w:lang w:val="en-US"/>
        </w:rPr>
      </w:pPr>
    </w:p>
    <w:p w14:paraId="190E945B" w14:textId="77777777" w:rsidR="009C151E" w:rsidRPr="00953863" w:rsidRDefault="009C151E" w:rsidP="00A84E53">
      <w:pPr>
        <w:rPr>
          <w:lang w:val="en-US"/>
        </w:rPr>
      </w:pPr>
    </w:p>
    <w:sectPr w:rsidR="009C151E" w:rsidRPr="00953863" w:rsidSect="00D95408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304" w:right="1134" w:bottom="1304" w:left="1701" w:header="340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77B47D" w14:textId="77777777" w:rsidR="00CA7FC3" w:rsidRDefault="00CA7FC3" w:rsidP="001501F4">
      <w:r>
        <w:separator/>
      </w:r>
    </w:p>
  </w:endnote>
  <w:endnote w:type="continuationSeparator" w:id="0">
    <w:p w14:paraId="5FADFF07" w14:textId="77777777" w:rsidR="00CA7FC3" w:rsidRDefault="00CA7FC3" w:rsidP="00150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Poppins Medium">
    <w:panose1 w:val="00000600000000000000"/>
    <w:charset w:val="00"/>
    <w:family w:val="auto"/>
    <w:pitch w:val="variable"/>
    <w:sig w:usb0="00008007" w:usb1="00000000" w:usb2="00000000" w:usb3="00000000" w:csb0="00000093" w:csb1="00000000"/>
  </w:font>
  <w:font w:name="Poppins SemiBold">
    <w:panose1 w:val="00000700000000000000"/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90263" w14:textId="2D1D075D" w:rsidR="00CA6059" w:rsidRDefault="00D95408" w:rsidP="00D95408">
    <w:pPr>
      <w:pStyle w:val="Voettekst"/>
    </w:pPr>
    <w:r>
      <w:fldChar w:fldCharType="begin"/>
    </w:r>
    <w:r>
      <w:instrText xml:space="preserve"> PAGE  \* Arabic  \* MERGEFORMAT </w:instrText>
    </w:r>
    <w:r>
      <w:fldChar w:fldCharType="separate"/>
    </w:r>
    <w:r>
      <w:t>1</w:t>
    </w:r>
    <w:r>
      <w:fldChar w:fldCharType="end"/>
    </w:r>
    <w:r>
      <w:rPr>
        <w:noProof/>
      </w:rPr>
      <mc:AlternateContent>
        <mc:Choice Requires="wps">
          <w:drawing>
            <wp:anchor distT="0" distB="0" distL="114300" distR="114300" simplePos="0" relativeHeight="251672576" behindDoc="1" locked="1" layoutInCell="1" allowOverlap="1" wp14:anchorId="59E56576" wp14:editId="50725461">
              <wp:simplePos x="111714" y="10401817"/>
              <wp:positionH relativeFrom="page">
                <wp:align>left</wp:align>
              </wp:positionH>
              <wp:positionV relativeFrom="page">
                <wp:align>bottom</wp:align>
              </wp:positionV>
              <wp:extent cx="10692000" cy="180000"/>
              <wp:effectExtent l="0" t="0" r="0" b="0"/>
              <wp:wrapNone/>
              <wp:docPr id="889260976" name="Rechthoek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92000" cy="180000"/>
                      </a:xfrm>
                      <a:prstGeom prst="rect">
                        <a:avLst/>
                      </a:prstGeom>
                      <a:solidFill>
                        <a:srgbClr val="D3104C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BD515CA" id="Rechthoek 13" o:spid="_x0000_s1026" style="position:absolute;margin-left:0;margin-top:0;width:841.9pt;height:14.15pt;z-index:-251643904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" fillcolor="#d3104c" stroked="f" strokeweight="1pt">
              <w10:wrap anchorx="page" anchory="page"/>
              <w10:anchorlock/>
            </v:rect>
          </w:pict>
        </mc:Fallback>
      </mc:AlternateContent>
    </w:r>
    <w:r w:rsidR="00CA6059">
      <w:rPr>
        <w:noProof/>
      </w:rPr>
      <mc:AlternateContent>
        <mc:Choice Requires="wps">
          <w:drawing>
            <wp:anchor distT="0" distB="0" distL="114300" distR="114300" simplePos="0" relativeHeight="251670528" behindDoc="1" locked="1" layoutInCell="1" allowOverlap="1" wp14:anchorId="731781C7" wp14:editId="6CA40AB5">
              <wp:simplePos x="0" y="0"/>
              <wp:positionH relativeFrom="page">
                <wp:posOffset>-41275</wp:posOffset>
              </wp:positionH>
              <wp:positionV relativeFrom="page">
                <wp:posOffset>10487660</wp:posOffset>
              </wp:positionV>
              <wp:extent cx="10691495" cy="179705"/>
              <wp:effectExtent l="0" t="0" r="0" b="0"/>
              <wp:wrapNone/>
              <wp:docPr id="1861701036" name="Rechthoek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91495" cy="179705"/>
                      </a:xfrm>
                      <a:prstGeom prst="rect">
                        <a:avLst/>
                      </a:prstGeom>
                      <a:solidFill>
                        <a:srgbClr val="D3104C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7BE57F6" id="Rechthoek 13" o:spid="_x0000_s1026" style="position:absolute;margin-left:-3.25pt;margin-top:825.8pt;width:841.85pt;height:14.15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" fillcolor="#d3104c" stroked="f" strokeweight="1pt">
              <w10:wrap anchorx="page" anchory="page"/>
              <w10:anchorlock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3FC73" w14:textId="77777777" w:rsidR="00D25B55" w:rsidRDefault="00D25B55">
    <w:pPr>
      <w:pStyle w:val="Voettekst"/>
    </w:pPr>
    <w:r>
      <w:rPr>
        <w:noProof/>
      </w:rPr>
      <w:drawing>
        <wp:anchor distT="0" distB="0" distL="114300" distR="114300" simplePos="0" relativeHeight="251664384" behindDoc="0" locked="1" layoutInCell="1" allowOverlap="1" wp14:anchorId="6D36F5FC" wp14:editId="7087AE31">
          <wp:simplePos x="0" y="0"/>
          <wp:positionH relativeFrom="column">
            <wp:posOffset>3756660</wp:posOffset>
          </wp:positionH>
          <wp:positionV relativeFrom="paragraph">
            <wp:posOffset>-601980</wp:posOffset>
          </wp:positionV>
          <wp:extent cx="2098675" cy="535940"/>
          <wp:effectExtent l="0" t="0" r="0" b="0"/>
          <wp:wrapNone/>
          <wp:docPr id="40300216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3002169" name="Picture 40300216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8675" cy="535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1" layoutInCell="1" allowOverlap="1" wp14:anchorId="20329280" wp14:editId="4F2B065A">
          <wp:simplePos x="0" y="0"/>
          <wp:positionH relativeFrom="page">
            <wp:posOffset>417830</wp:posOffset>
          </wp:positionH>
          <wp:positionV relativeFrom="page">
            <wp:posOffset>9580880</wp:posOffset>
          </wp:positionV>
          <wp:extent cx="2354400" cy="802800"/>
          <wp:effectExtent l="0" t="0" r="0" b="0"/>
          <wp:wrapNone/>
          <wp:docPr id="69401597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4015975" name="Picture 69401597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4400" cy="80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56FE8" w14:textId="77777777" w:rsidR="00CA7FC3" w:rsidRDefault="00CA7FC3" w:rsidP="001501F4">
      <w:r>
        <w:separator/>
      </w:r>
    </w:p>
  </w:footnote>
  <w:footnote w:type="continuationSeparator" w:id="0">
    <w:p w14:paraId="444DA58F" w14:textId="77777777" w:rsidR="00CA7FC3" w:rsidRDefault="00CA7FC3" w:rsidP="001501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7DEEA" w14:textId="0C11C831" w:rsidR="001223C8" w:rsidRDefault="001223C8">
    <w:pPr>
      <w:pStyle w:val="Koptekst"/>
    </w:pPr>
    <w:r>
      <w:rPr>
        <w:noProof/>
      </w:rPr>
      <w:drawing>
        <wp:anchor distT="0" distB="0" distL="114300" distR="114300" simplePos="0" relativeHeight="251668480" behindDoc="1" locked="1" layoutInCell="1" allowOverlap="1" wp14:anchorId="2139AFFB" wp14:editId="5DE8FA77">
          <wp:simplePos x="0" y="0"/>
          <wp:positionH relativeFrom="page">
            <wp:posOffset>7031990</wp:posOffset>
          </wp:positionH>
          <wp:positionV relativeFrom="page">
            <wp:posOffset>4445</wp:posOffset>
          </wp:positionV>
          <wp:extent cx="503555" cy="393065"/>
          <wp:effectExtent l="0" t="0" r="0" b="6985"/>
          <wp:wrapNone/>
          <wp:docPr id="459505843" name="Afbeelding 19" descr="Afbeelding met schermopname, Graphics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9505843" name="Afbeelding 19" descr="Afbeelding met schermopname, Graphics&#10;&#10;Door AI gegenereerde inhoud is mogelijk onjuis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t="20204" r="38497" b="-2019"/>
                  <a:stretch/>
                </pic:blipFill>
                <pic:spPr bwMode="auto">
                  <a:xfrm>
                    <a:off x="0" y="0"/>
                    <a:ext cx="503555" cy="3930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1B50C" w14:textId="754B7C53" w:rsidR="005821F6" w:rsidRDefault="005821F6">
    <w:pPr>
      <w:pStyle w:val="Koptekst"/>
    </w:pPr>
    <w:r>
      <w:rPr>
        <w:noProof/>
      </w:rPr>
      <w:drawing>
        <wp:anchor distT="0" distB="0" distL="114300" distR="114300" simplePos="0" relativeHeight="251666432" behindDoc="1" locked="1" layoutInCell="1" allowOverlap="1" wp14:anchorId="6BED7CCD" wp14:editId="5026A865">
          <wp:simplePos x="0" y="0"/>
          <wp:positionH relativeFrom="page">
            <wp:posOffset>7058025</wp:posOffset>
          </wp:positionH>
          <wp:positionV relativeFrom="page">
            <wp:posOffset>0</wp:posOffset>
          </wp:positionV>
          <wp:extent cx="503555" cy="393065"/>
          <wp:effectExtent l="0" t="0" r="0" b="6985"/>
          <wp:wrapNone/>
          <wp:docPr id="1713137821" name="Afbeelding 19" descr="Afbeelding met schermopname, Graphics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3137821" name="Afbeelding 19" descr="Afbeelding met schermopname, Graphics&#10;&#10;Door AI gegenereerde inhoud is mogelijk onjuis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t="20204" r="38497" b="-2019"/>
                  <a:stretch/>
                </pic:blipFill>
                <pic:spPr bwMode="auto">
                  <a:xfrm>
                    <a:off x="0" y="0"/>
                    <a:ext cx="503555" cy="3930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77B8D"/>
    <w:multiLevelType w:val="multilevel"/>
    <w:tmpl w:val="77B6E34C"/>
    <w:name w:val="HRNumBullets"/>
    <w:lvl w:ilvl="0">
      <w:start w:val="1"/>
      <w:numFmt w:val="decimal"/>
      <w:pStyle w:val="Kop1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B363FBE"/>
    <w:multiLevelType w:val="multilevel"/>
    <w:tmpl w:val="5D842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12354E"/>
    <w:multiLevelType w:val="multilevel"/>
    <w:tmpl w:val="600AE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E973C6"/>
    <w:multiLevelType w:val="multilevel"/>
    <w:tmpl w:val="A6580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7A6F4AF2"/>
    <w:multiLevelType w:val="multilevel"/>
    <w:tmpl w:val="D28E0B98"/>
    <w:name w:val="HRNumBullets"/>
    <w:lvl w:ilvl="0">
      <w:start w:val="1"/>
      <w:numFmt w:val="decimal"/>
      <w:pStyle w:val="HRBullets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14" w:hanging="35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071" w:hanging="35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785" w:hanging="35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42" w:hanging="35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856" w:hanging="35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213" w:hanging="357"/>
      </w:pPr>
      <w:rPr>
        <w:rFonts w:ascii="Symbol" w:hAnsi="Symbol" w:hint="default"/>
      </w:rPr>
    </w:lvl>
  </w:abstractNum>
  <w:num w:numId="1" w16cid:durableId="1944728049">
    <w:abstractNumId w:val="3"/>
  </w:num>
  <w:num w:numId="2" w16cid:durableId="7868554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80525199">
    <w:abstractNumId w:val="0"/>
  </w:num>
  <w:num w:numId="4" w16cid:durableId="73674080">
    <w:abstractNumId w:val="4"/>
  </w:num>
  <w:num w:numId="5" w16cid:durableId="16477098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374616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925143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48631049">
    <w:abstractNumId w:val="2"/>
  </w:num>
  <w:num w:numId="9" w16cid:durableId="7831858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B51"/>
    <w:rsid w:val="00013EF2"/>
    <w:rsid w:val="00026BD3"/>
    <w:rsid w:val="00054F39"/>
    <w:rsid w:val="00064D0C"/>
    <w:rsid w:val="00070BA0"/>
    <w:rsid w:val="00081ACE"/>
    <w:rsid w:val="0008239C"/>
    <w:rsid w:val="00095DD3"/>
    <w:rsid w:val="00097881"/>
    <w:rsid w:val="000C396E"/>
    <w:rsid w:val="0011232D"/>
    <w:rsid w:val="001223C8"/>
    <w:rsid w:val="00131B53"/>
    <w:rsid w:val="001501F4"/>
    <w:rsid w:val="001714D5"/>
    <w:rsid w:val="00181FCF"/>
    <w:rsid w:val="001B23A4"/>
    <w:rsid w:val="001C0B1E"/>
    <w:rsid w:val="001C4643"/>
    <w:rsid w:val="001D7B50"/>
    <w:rsid w:val="00216616"/>
    <w:rsid w:val="00224A43"/>
    <w:rsid w:val="00241536"/>
    <w:rsid w:val="00245729"/>
    <w:rsid w:val="00266302"/>
    <w:rsid w:val="002C41BA"/>
    <w:rsid w:val="002D1845"/>
    <w:rsid w:val="002D6743"/>
    <w:rsid w:val="002E0A5D"/>
    <w:rsid w:val="00304F69"/>
    <w:rsid w:val="003167EF"/>
    <w:rsid w:val="0032049E"/>
    <w:rsid w:val="00323F6F"/>
    <w:rsid w:val="0034023A"/>
    <w:rsid w:val="00360740"/>
    <w:rsid w:val="00361434"/>
    <w:rsid w:val="00385DB4"/>
    <w:rsid w:val="0039785F"/>
    <w:rsid w:val="003A4160"/>
    <w:rsid w:val="003B6CDE"/>
    <w:rsid w:val="003F4035"/>
    <w:rsid w:val="003F6070"/>
    <w:rsid w:val="003F7857"/>
    <w:rsid w:val="00400BC2"/>
    <w:rsid w:val="0040372C"/>
    <w:rsid w:val="0040572B"/>
    <w:rsid w:val="004239FA"/>
    <w:rsid w:val="00426D01"/>
    <w:rsid w:val="00450A41"/>
    <w:rsid w:val="00475CDC"/>
    <w:rsid w:val="00477AEA"/>
    <w:rsid w:val="00495EBF"/>
    <w:rsid w:val="004A0395"/>
    <w:rsid w:val="004D6761"/>
    <w:rsid w:val="00514D99"/>
    <w:rsid w:val="00515F14"/>
    <w:rsid w:val="00526B51"/>
    <w:rsid w:val="00540F2E"/>
    <w:rsid w:val="00541890"/>
    <w:rsid w:val="00547275"/>
    <w:rsid w:val="00562FB4"/>
    <w:rsid w:val="005759A2"/>
    <w:rsid w:val="005821F6"/>
    <w:rsid w:val="00584D97"/>
    <w:rsid w:val="005A0088"/>
    <w:rsid w:val="005A21E6"/>
    <w:rsid w:val="005A3D6D"/>
    <w:rsid w:val="005B1556"/>
    <w:rsid w:val="005C0620"/>
    <w:rsid w:val="005E11B9"/>
    <w:rsid w:val="005F36F1"/>
    <w:rsid w:val="00613301"/>
    <w:rsid w:val="006248AA"/>
    <w:rsid w:val="00667239"/>
    <w:rsid w:val="006A592D"/>
    <w:rsid w:val="006A73AA"/>
    <w:rsid w:val="006B5E8A"/>
    <w:rsid w:val="006E559D"/>
    <w:rsid w:val="00710F82"/>
    <w:rsid w:val="00716FB4"/>
    <w:rsid w:val="00734380"/>
    <w:rsid w:val="00741F16"/>
    <w:rsid w:val="00763B02"/>
    <w:rsid w:val="00776045"/>
    <w:rsid w:val="00777C62"/>
    <w:rsid w:val="00796478"/>
    <w:rsid w:val="007C75C9"/>
    <w:rsid w:val="00802BE4"/>
    <w:rsid w:val="00810758"/>
    <w:rsid w:val="00811405"/>
    <w:rsid w:val="00842DA1"/>
    <w:rsid w:val="00854068"/>
    <w:rsid w:val="00854C7F"/>
    <w:rsid w:val="00880FA3"/>
    <w:rsid w:val="008C3BAF"/>
    <w:rsid w:val="008D407C"/>
    <w:rsid w:val="008F25F8"/>
    <w:rsid w:val="009018B3"/>
    <w:rsid w:val="009020EA"/>
    <w:rsid w:val="00920302"/>
    <w:rsid w:val="00921F23"/>
    <w:rsid w:val="009302B2"/>
    <w:rsid w:val="00953863"/>
    <w:rsid w:val="009644EC"/>
    <w:rsid w:val="00965303"/>
    <w:rsid w:val="009861D0"/>
    <w:rsid w:val="009864FF"/>
    <w:rsid w:val="009C02FB"/>
    <w:rsid w:val="009C151E"/>
    <w:rsid w:val="009C47E3"/>
    <w:rsid w:val="009F04D1"/>
    <w:rsid w:val="009F2CF1"/>
    <w:rsid w:val="00A00A8B"/>
    <w:rsid w:val="00A213EC"/>
    <w:rsid w:val="00A562F2"/>
    <w:rsid w:val="00A56572"/>
    <w:rsid w:val="00A704F0"/>
    <w:rsid w:val="00A84E53"/>
    <w:rsid w:val="00A90A5A"/>
    <w:rsid w:val="00A91D07"/>
    <w:rsid w:val="00A96EB9"/>
    <w:rsid w:val="00AB6938"/>
    <w:rsid w:val="00AC142C"/>
    <w:rsid w:val="00AD4910"/>
    <w:rsid w:val="00AF2B30"/>
    <w:rsid w:val="00AF4834"/>
    <w:rsid w:val="00AF69C1"/>
    <w:rsid w:val="00B05A78"/>
    <w:rsid w:val="00B222B0"/>
    <w:rsid w:val="00B22CD9"/>
    <w:rsid w:val="00B27FB9"/>
    <w:rsid w:val="00B447FE"/>
    <w:rsid w:val="00B47335"/>
    <w:rsid w:val="00B77A6A"/>
    <w:rsid w:val="00B934BB"/>
    <w:rsid w:val="00B93C34"/>
    <w:rsid w:val="00BA151E"/>
    <w:rsid w:val="00BB1494"/>
    <w:rsid w:val="00BD27E2"/>
    <w:rsid w:val="00BF1214"/>
    <w:rsid w:val="00C33752"/>
    <w:rsid w:val="00C348B4"/>
    <w:rsid w:val="00C42031"/>
    <w:rsid w:val="00C63716"/>
    <w:rsid w:val="00C65ACC"/>
    <w:rsid w:val="00C96783"/>
    <w:rsid w:val="00C97428"/>
    <w:rsid w:val="00CA6059"/>
    <w:rsid w:val="00CA7FC3"/>
    <w:rsid w:val="00CC569E"/>
    <w:rsid w:val="00CC5E6A"/>
    <w:rsid w:val="00CE023F"/>
    <w:rsid w:val="00CE3812"/>
    <w:rsid w:val="00CE670F"/>
    <w:rsid w:val="00D00567"/>
    <w:rsid w:val="00D05DC8"/>
    <w:rsid w:val="00D25B55"/>
    <w:rsid w:val="00D2729D"/>
    <w:rsid w:val="00D3348E"/>
    <w:rsid w:val="00D656F1"/>
    <w:rsid w:val="00D95408"/>
    <w:rsid w:val="00DC423E"/>
    <w:rsid w:val="00DD605C"/>
    <w:rsid w:val="00DE0BD2"/>
    <w:rsid w:val="00DE4083"/>
    <w:rsid w:val="00E11D57"/>
    <w:rsid w:val="00E33AFA"/>
    <w:rsid w:val="00E4103C"/>
    <w:rsid w:val="00E41058"/>
    <w:rsid w:val="00E57399"/>
    <w:rsid w:val="00E64606"/>
    <w:rsid w:val="00E8322C"/>
    <w:rsid w:val="00EA2544"/>
    <w:rsid w:val="00EA646C"/>
    <w:rsid w:val="00ED7FCD"/>
    <w:rsid w:val="00F32A76"/>
    <w:rsid w:val="00F55D2F"/>
    <w:rsid w:val="00F731FF"/>
    <w:rsid w:val="00F907A6"/>
    <w:rsid w:val="00FA53E9"/>
    <w:rsid w:val="00FB0360"/>
    <w:rsid w:val="00FE6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CA157D"/>
  <w15:chartTrackingRefBased/>
  <w15:docId w15:val="{0DAEA5A2-0094-499E-98DD-251FB8513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oppins" w:eastAsiaTheme="minorHAnsi" w:hAnsi="Poppins" w:cstheme="minorBidi"/>
        <w:color w:val="00333F"/>
        <w:kern w:val="2"/>
        <w:sz w:val="17"/>
        <w:szCs w:val="17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16616"/>
    <w:pPr>
      <w:spacing w:line="264" w:lineRule="auto"/>
    </w:pPr>
    <w:rPr>
      <w:spacing w:val="-2"/>
    </w:rPr>
  </w:style>
  <w:style w:type="paragraph" w:styleId="Kop1">
    <w:name w:val="heading 1"/>
    <w:aliases w:val="HR Hoofdstuk"/>
    <w:basedOn w:val="Standaard"/>
    <w:next w:val="Standaard"/>
    <w:link w:val="Kop1Char"/>
    <w:uiPriority w:val="9"/>
    <w:qFormat/>
    <w:rsid w:val="004A0395"/>
    <w:pPr>
      <w:keepNext/>
      <w:keepLines/>
      <w:pageBreakBefore/>
      <w:numPr>
        <w:numId w:val="3"/>
      </w:numPr>
      <w:spacing w:before="240" w:after="960"/>
      <w:outlineLvl w:val="0"/>
    </w:pPr>
    <w:rPr>
      <w:rFonts w:ascii="Poppins Medium" w:eastAsiaTheme="majorEastAsia" w:hAnsi="Poppins Medium" w:cstheme="majorBidi"/>
      <w:color w:val="FFFFFF"/>
      <w:sz w:val="48"/>
      <w:szCs w:val="32"/>
    </w:rPr>
  </w:style>
  <w:style w:type="paragraph" w:styleId="Kop2">
    <w:name w:val="heading 2"/>
    <w:basedOn w:val="Standaard"/>
    <w:next w:val="Standaard"/>
    <w:link w:val="Kop2Char"/>
    <w:uiPriority w:val="9"/>
    <w:qFormat/>
    <w:rsid w:val="00DE4083"/>
    <w:pPr>
      <w:keepNext/>
      <w:keepLines/>
      <w:numPr>
        <w:ilvl w:val="1"/>
        <w:numId w:val="3"/>
      </w:numPr>
      <w:spacing w:before="240"/>
      <w:outlineLvl w:val="1"/>
    </w:pPr>
    <w:rPr>
      <w:rFonts w:ascii="Poppins Medium" w:eastAsiaTheme="majorEastAsia" w:hAnsi="Poppins Medium" w:cstheme="majorBidi"/>
      <w:color w:val="D3104C"/>
      <w:sz w:val="36"/>
      <w:szCs w:val="26"/>
    </w:rPr>
  </w:style>
  <w:style w:type="paragraph" w:styleId="Kop3">
    <w:name w:val="heading 3"/>
    <w:basedOn w:val="Standaard"/>
    <w:next w:val="Standaard"/>
    <w:link w:val="Kop3Char"/>
    <w:uiPriority w:val="9"/>
    <w:qFormat/>
    <w:rsid w:val="00811405"/>
    <w:pPr>
      <w:keepNext/>
      <w:keepLines/>
      <w:numPr>
        <w:ilvl w:val="2"/>
        <w:numId w:val="3"/>
      </w:numPr>
      <w:spacing w:before="120"/>
      <w:outlineLvl w:val="2"/>
    </w:pPr>
    <w:rPr>
      <w:rFonts w:asciiTheme="majorHAnsi" w:eastAsiaTheme="majorEastAsia" w:hAnsiTheme="majorHAnsi" w:cstheme="majorBidi"/>
      <w:color w:val="D3104C"/>
      <w:sz w:val="30"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qFormat/>
    <w:rsid w:val="00A91D0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9E0C38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R Hoofdstuk Char"/>
    <w:basedOn w:val="Standaardalinea-lettertype"/>
    <w:link w:val="Kop1"/>
    <w:uiPriority w:val="9"/>
    <w:rsid w:val="004A0395"/>
    <w:rPr>
      <w:rFonts w:ascii="Poppins Medium" w:eastAsiaTheme="majorEastAsia" w:hAnsi="Poppins Medium" w:cstheme="majorBidi"/>
      <w:color w:val="FFFFFF"/>
      <w:spacing w:val="-2"/>
      <w:sz w:val="48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811405"/>
    <w:rPr>
      <w:rFonts w:ascii="Poppins Medium" w:eastAsiaTheme="majorEastAsia" w:hAnsi="Poppins Medium" w:cstheme="majorBidi"/>
      <w:color w:val="D3104C"/>
      <w:spacing w:val="-2"/>
      <w:sz w:val="36"/>
      <w:szCs w:val="26"/>
    </w:rPr>
  </w:style>
  <w:style w:type="paragraph" w:styleId="Inhopg1">
    <w:name w:val="toc 1"/>
    <w:basedOn w:val="Standaard"/>
    <w:next w:val="Standaard"/>
    <w:uiPriority w:val="39"/>
    <w:unhideWhenUsed/>
    <w:rsid w:val="009644EC"/>
    <w:pPr>
      <w:tabs>
        <w:tab w:val="right" w:leader="dot" w:pos="10178"/>
      </w:tabs>
      <w:spacing w:before="240" w:line="285" w:lineRule="exact"/>
      <w:ind w:left="142" w:hanging="142"/>
    </w:pPr>
    <w:rPr>
      <w:b/>
    </w:rPr>
  </w:style>
  <w:style w:type="paragraph" w:styleId="Inhopg2">
    <w:name w:val="toc 2"/>
    <w:basedOn w:val="Standaard"/>
    <w:next w:val="Standaard"/>
    <w:uiPriority w:val="39"/>
    <w:unhideWhenUsed/>
    <w:rsid w:val="009644EC"/>
    <w:pPr>
      <w:tabs>
        <w:tab w:val="right" w:leader="dot" w:pos="10178"/>
      </w:tabs>
      <w:spacing w:line="270" w:lineRule="exact"/>
      <w:ind w:left="681" w:hanging="397"/>
    </w:pPr>
  </w:style>
  <w:style w:type="paragraph" w:styleId="Inhopg3">
    <w:name w:val="toc 3"/>
    <w:basedOn w:val="Standaard"/>
    <w:next w:val="Standaard"/>
    <w:uiPriority w:val="39"/>
    <w:unhideWhenUsed/>
    <w:rsid w:val="009644EC"/>
    <w:pPr>
      <w:tabs>
        <w:tab w:val="left" w:pos="567"/>
        <w:tab w:val="right" w:leader="dot" w:pos="10178"/>
      </w:tabs>
      <w:spacing w:line="270" w:lineRule="exact"/>
      <w:ind w:left="1247" w:hanging="567"/>
    </w:pPr>
  </w:style>
  <w:style w:type="paragraph" w:styleId="Inhopg4">
    <w:name w:val="toc 4"/>
    <w:basedOn w:val="Standaard"/>
    <w:next w:val="Standaard"/>
    <w:uiPriority w:val="39"/>
    <w:semiHidden/>
    <w:unhideWhenUsed/>
    <w:rsid w:val="009644EC"/>
    <w:pPr>
      <w:spacing w:after="100"/>
      <w:ind w:left="600"/>
    </w:pPr>
  </w:style>
  <w:style w:type="paragraph" w:styleId="Titel">
    <w:name w:val="Title"/>
    <w:basedOn w:val="Standaard"/>
    <w:next w:val="Standaard"/>
    <w:link w:val="TitelChar"/>
    <w:uiPriority w:val="14"/>
    <w:qFormat/>
    <w:rsid w:val="00E8322C"/>
    <w:pPr>
      <w:spacing w:line="204" w:lineRule="auto"/>
      <w:contextualSpacing/>
    </w:pPr>
    <w:rPr>
      <w:rFonts w:ascii="Poppins SemiBold" w:eastAsiaTheme="majorEastAsia" w:hAnsi="Poppins SemiBold" w:cstheme="majorBidi"/>
      <w:color w:val="FFFFFF"/>
      <w:kern w:val="28"/>
      <w:sz w:val="76"/>
      <w:szCs w:val="56"/>
    </w:rPr>
  </w:style>
  <w:style w:type="character" w:customStyle="1" w:styleId="TitelChar">
    <w:name w:val="Titel Char"/>
    <w:basedOn w:val="Standaardalinea-lettertype"/>
    <w:link w:val="Titel"/>
    <w:uiPriority w:val="14"/>
    <w:rsid w:val="00E8322C"/>
    <w:rPr>
      <w:rFonts w:ascii="Poppins SemiBold" w:eastAsiaTheme="majorEastAsia" w:hAnsi="Poppins SemiBold" w:cstheme="majorBidi"/>
      <w:color w:val="FFFFFF"/>
      <w:spacing w:val="-2"/>
      <w:kern w:val="28"/>
      <w:sz w:val="76"/>
      <w:szCs w:val="56"/>
    </w:rPr>
  </w:style>
  <w:style w:type="paragraph" w:styleId="Ondertitel">
    <w:name w:val="Subtitle"/>
    <w:basedOn w:val="Standaard"/>
    <w:next w:val="Standaard"/>
    <w:link w:val="OndertitelChar"/>
    <w:uiPriority w:val="15"/>
    <w:qFormat/>
    <w:rsid w:val="00E8322C"/>
    <w:pPr>
      <w:numPr>
        <w:ilvl w:val="1"/>
      </w:numPr>
      <w:spacing w:after="120" w:line="240" w:lineRule="auto"/>
    </w:pPr>
    <w:rPr>
      <w:rFonts w:eastAsiaTheme="minorEastAsia"/>
      <w:color w:val="FFFFFF"/>
      <w:spacing w:val="2"/>
      <w:kern w:val="28"/>
      <w:sz w:val="5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5"/>
    <w:rsid w:val="00E8322C"/>
    <w:rPr>
      <w:rFonts w:eastAsiaTheme="minorEastAsia"/>
      <w:color w:val="FFFFFF"/>
      <w:spacing w:val="2"/>
      <w:kern w:val="28"/>
      <w:sz w:val="52"/>
      <w:szCs w:val="22"/>
    </w:rPr>
  </w:style>
  <w:style w:type="table" w:styleId="Tabelraster">
    <w:name w:val="Table Grid"/>
    <w:basedOn w:val="Standaardtabel"/>
    <w:uiPriority w:val="39"/>
    <w:rsid w:val="00323F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semiHidden/>
    <w:rsid w:val="001501F4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B47335"/>
    <w:rPr>
      <w:spacing w:val="-2"/>
    </w:rPr>
  </w:style>
  <w:style w:type="paragraph" w:styleId="Voettekst">
    <w:name w:val="footer"/>
    <w:basedOn w:val="Standaard"/>
    <w:link w:val="VoettekstChar"/>
    <w:uiPriority w:val="99"/>
    <w:semiHidden/>
    <w:rsid w:val="00920302"/>
    <w:pPr>
      <w:tabs>
        <w:tab w:val="center" w:pos="4513"/>
        <w:tab w:val="right" w:pos="9026"/>
      </w:tabs>
      <w:jc w:val="center"/>
    </w:pPr>
    <w:rPr>
      <w:sz w:val="16"/>
    </w:r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B47335"/>
    <w:rPr>
      <w:spacing w:val="-2"/>
      <w:sz w:val="16"/>
    </w:rPr>
  </w:style>
  <w:style w:type="paragraph" w:styleId="Datum">
    <w:name w:val="Date"/>
    <w:basedOn w:val="Standaard"/>
    <w:next w:val="Standaard"/>
    <w:link w:val="DatumChar"/>
    <w:uiPriority w:val="99"/>
    <w:rsid w:val="009302B2"/>
    <w:pPr>
      <w:jc w:val="right"/>
    </w:pPr>
    <w:rPr>
      <w:rFonts w:ascii="Poppins SemiBold" w:hAnsi="Poppins SemiBold"/>
      <w:color w:val="FFFFFF"/>
      <w:sz w:val="35"/>
    </w:rPr>
  </w:style>
  <w:style w:type="character" w:customStyle="1" w:styleId="DatumChar">
    <w:name w:val="Datum Char"/>
    <w:basedOn w:val="Standaardalinea-lettertype"/>
    <w:link w:val="Datum"/>
    <w:uiPriority w:val="99"/>
    <w:rsid w:val="009302B2"/>
    <w:rPr>
      <w:rFonts w:ascii="Poppins SemiBold" w:hAnsi="Poppins SemiBold"/>
      <w:color w:val="FFFFFF"/>
      <w:sz w:val="35"/>
    </w:rPr>
  </w:style>
  <w:style w:type="paragraph" w:customStyle="1" w:styleId="Kop1zondernummering">
    <w:name w:val="Kop 1 zonder nummering"/>
    <w:basedOn w:val="Standaard"/>
    <w:next w:val="Standaard"/>
    <w:uiPriority w:val="10"/>
    <w:qFormat/>
    <w:rsid w:val="00131B53"/>
    <w:pPr>
      <w:keepNext/>
      <w:keepLines/>
      <w:pageBreakBefore/>
      <w:spacing w:before="240" w:after="960"/>
      <w:outlineLvl w:val="0"/>
    </w:pPr>
    <w:rPr>
      <w:rFonts w:ascii="Poppins Medium" w:hAnsi="Poppins Medium"/>
      <w:color w:val="FFFFFF"/>
      <w:sz w:val="48"/>
      <w:lang w:val="en-US"/>
    </w:rPr>
  </w:style>
  <w:style w:type="character" w:customStyle="1" w:styleId="Kop3Char">
    <w:name w:val="Kop 3 Char"/>
    <w:basedOn w:val="Standaardalinea-lettertype"/>
    <w:link w:val="Kop3"/>
    <w:uiPriority w:val="9"/>
    <w:rsid w:val="00811405"/>
    <w:rPr>
      <w:rFonts w:asciiTheme="majorHAnsi" w:eastAsiaTheme="majorEastAsia" w:hAnsiTheme="majorHAnsi" w:cstheme="majorBidi"/>
      <w:color w:val="D3104C"/>
      <w:spacing w:val="-2"/>
      <w:sz w:val="30"/>
      <w:szCs w:val="24"/>
    </w:rPr>
  </w:style>
  <w:style w:type="paragraph" w:customStyle="1" w:styleId="HRKop4">
    <w:name w:val="HR Kop 4"/>
    <w:basedOn w:val="Standaard"/>
    <w:next w:val="Standaard"/>
    <w:uiPriority w:val="10"/>
    <w:qFormat/>
    <w:rsid w:val="0039785F"/>
    <w:pPr>
      <w:keepNext/>
      <w:keepLines/>
      <w:spacing w:before="120"/>
    </w:pPr>
    <w:rPr>
      <w:rFonts w:ascii="Poppins SemiBold" w:hAnsi="Poppins SemiBold"/>
      <w:color w:val="D3104C"/>
      <w:sz w:val="22"/>
    </w:rPr>
  </w:style>
  <w:style w:type="paragraph" w:customStyle="1" w:styleId="HRKop5">
    <w:name w:val="HR Kop 5"/>
    <w:basedOn w:val="Standaard"/>
    <w:uiPriority w:val="10"/>
    <w:qFormat/>
    <w:rsid w:val="0039785F"/>
    <w:pPr>
      <w:keepNext/>
      <w:keepLines/>
      <w:spacing w:before="120"/>
    </w:pPr>
    <w:rPr>
      <w:b/>
      <w:sz w:val="18"/>
    </w:rPr>
  </w:style>
  <w:style w:type="paragraph" w:styleId="Lijstalinea">
    <w:name w:val="List Paragraph"/>
    <w:basedOn w:val="Standaard"/>
    <w:uiPriority w:val="34"/>
    <w:semiHidden/>
    <w:qFormat/>
    <w:rsid w:val="00777C62"/>
    <w:pPr>
      <w:ind w:left="720"/>
      <w:contextualSpacing/>
    </w:pPr>
  </w:style>
  <w:style w:type="paragraph" w:styleId="Citaat">
    <w:name w:val="Quote"/>
    <w:basedOn w:val="Standaard"/>
    <w:next w:val="Standaard"/>
    <w:link w:val="CitaatChar"/>
    <w:uiPriority w:val="29"/>
    <w:qFormat/>
    <w:rsid w:val="005C0620"/>
    <w:pPr>
      <w:spacing w:before="200" w:after="160"/>
      <w:ind w:left="864" w:right="864"/>
      <w:jc w:val="center"/>
    </w:pPr>
    <w:rPr>
      <w:i/>
      <w:iCs/>
      <w:color w:val="00334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5C0620"/>
    <w:rPr>
      <w:i/>
      <w:iCs/>
      <w:color w:val="003340" w:themeColor="text1"/>
      <w:spacing w:val="-2"/>
    </w:rPr>
  </w:style>
  <w:style w:type="paragraph" w:customStyle="1" w:styleId="HRBullets">
    <w:name w:val="HR Bullets"/>
    <w:basedOn w:val="Standaard"/>
    <w:uiPriority w:val="2"/>
    <w:qFormat/>
    <w:rsid w:val="00ED7FCD"/>
    <w:pPr>
      <w:numPr>
        <w:numId w:val="4"/>
      </w:numPr>
    </w:pPr>
  </w:style>
  <w:style w:type="paragraph" w:styleId="Kopvaninhoudsopgave">
    <w:name w:val="TOC Heading"/>
    <w:basedOn w:val="Kop1"/>
    <w:next w:val="Standaard"/>
    <w:uiPriority w:val="39"/>
    <w:qFormat/>
    <w:rsid w:val="00216616"/>
    <w:pPr>
      <w:pageBreakBefore w:val="0"/>
      <w:numPr>
        <w:numId w:val="0"/>
      </w:numPr>
      <w:outlineLvl w:val="9"/>
    </w:pPr>
    <w:rPr>
      <w:rFonts w:asciiTheme="majorHAnsi" w:hAnsiTheme="majorHAnsi"/>
    </w:rPr>
  </w:style>
  <w:style w:type="character" w:styleId="Hyperlink">
    <w:name w:val="Hyperlink"/>
    <w:basedOn w:val="Standaardalinea-lettertype"/>
    <w:uiPriority w:val="99"/>
    <w:unhideWhenUsed/>
    <w:rsid w:val="00241536"/>
    <w:rPr>
      <w:color w:val="003340" w:themeColor="hyperlink"/>
      <w:u w:val="single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91D07"/>
    <w:rPr>
      <w:rFonts w:asciiTheme="majorHAnsi" w:eastAsiaTheme="majorEastAsia" w:hAnsiTheme="majorHAnsi" w:cstheme="majorBidi"/>
      <w:i/>
      <w:iCs/>
      <w:color w:val="9E0C38" w:themeColor="accent1" w:themeShade="BF"/>
      <w:spacing w:val="-2"/>
    </w:rPr>
  </w:style>
  <w:style w:type="character" w:styleId="Tekstvantijdelijkeaanduiding">
    <w:name w:val="Placeholder Text"/>
    <w:basedOn w:val="Standaardalinea-lettertype"/>
    <w:uiPriority w:val="99"/>
    <w:semiHidden/>
    <w:rsid w:val="00054F3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31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Dotoffice\Resources\Templates\Huisstijldocu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28C321E-6ED4-4C11-82A5-8FF54C725577}"/>
      </w:docPartPr>
      <w:docPartBody>
        <w:p w:rsidR="003F6FB8" w:rsidRDefault="00143B65">
          <w:r w:rsidRPr="00E81A3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C23D98A877B42A5B46677415760C10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807617D-EC11-4B43-A5CF-D31886A8B12F}"/>
      </w:docPartPr>
      <w:docPartBody>
        <w:p w:rsidR="003F6FB8" w:rsidRDefault="00143B65" w:rsidP="00143B65">
          <w:pPr>
            <w:pStyle w:val="2C23D98A877B42A5B46677415760C10F"/>
          </w:pPr>
          <w:r w:rsidRPr="00E81A3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CB17C0A39DE4E7685E093BFA61F8D9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4EB78C2-47AE-43B9-A2F8-C3D97F255AAD}"/>
      </w:docPartPr>
      <w:docPartBody>
        <w:p w:rsidR="003F6FB8" w:rsidRDefault="00143B65" w:rsidP="00143B65">
          <w:pPr>
            <w:pStyle w:val="6CB17C0A39DE4E7685E093BFA61F8D9A"/>
          </w:pPr>
          <w:r w:rsidRPr="007D492E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4BC09FBABE94C638755D752E29D7CD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2FC3A30-1DCD-4545-A4B4-8222FFFA72F4}"/>
      </w:docPartPr>
      <w:docPartBody>
        <w:p w:rsidR="003F6FB8" w:rsidRDefault="00143B65" w:rsidP="00143B65">
          <w:pPr>
            <w:pStyle w:val="F4BC09FBABE94C638755D752E29D7CDE"/>
          </w:pPr>
          <w:r w:rsidRPr="007D492E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44AB711B5294502834BDEC449A5403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A4913AB-CC6F-4064-BE6C-558A5042B2E9}"/>
      </w:docPartPr>
      <w:docPartBody>
        <w:p w:rsidR="003F6FB8" w:rsidRDefault="00143B65" w:rsidP="00143B65">
          <w:pPr>
            <w:pStyle w:val="244AB711B5294502834BDEC449A5403F"/>
          </w:pPr>
          <w:r w:rsidRPr="007D492E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C119B5F0F7747D8BCF05E5E9B0E589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B28E03C-58AB-4BF6-9B9D-4C83072703B5}"/>
      </w:docPartPr>
      <w:docPartBody>
        <w:p w:rsidR="003F6FB8" w:rsidRDefault="00143B65" w:rsidP="00143B65">
          <w:pPr>
            <w:pStyle w:val="EC119B5F0F7747D8BCF05E5E9B0E5899"/>
          </w:pPr>
          <w:r w:rsidRPr="007D492E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5055914EA7DE484F977671F9EA01A7D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72C5A4E-DDFE-418A-82F4-E22F580A2D53}"/>
      </w:docPartPr>
      <w:docPartBody>
        <w:p w:rsidR="003F6FB8" w:rsidRDefault="00143B65" w:rsidP="00143B65">
          <w:pPr>
            <w:pStyle w:val="5055914EA7DE484F977671F9EA01A7D9"/>
          </w:pPr>
          <w:r w:rsidRPr="007D492E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Poppins Medium">
    <w:panose1 w:val="00000600000000000000"/>
    <w:charset w:val="00"/>
    <w:family w:val="auto"/>
    <w:pitch w:val="variable"/>
    <w:sig w:usb0="00008007" w:usb1="00000000" w:usb2="00000000" w:usb3="00000000" w:csb0="00000093" w:csb1="00000000"/>
  </w:font>
  <w:font w:name="Poppins SemiBold">
    <w:panose1 w:val="00000700000000000000"/>
    <w:charset w:val="00"/>
    <w:family w:val="auto"/>
    <w:pitch w:val="variable"/>
    <w:sig w:usb0="00008007" w:usb1="00000000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B65"/>
    <w:rsid w:val="000933C5"/>
    <w:rsid w:val="00143B65"/>
    <w:rsid w:val="003F6FB8"/>
    <w:rsid w:val="00515F14"/>
    <w:rsid w:val="009F04D1"/>
    <w:rsid w:val="00FA4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143B65"/>
    <w:rPr>
      <w:color w:val="808080"/>
    </w:rPr>
  </w:style>
  <w:style w:type="paragraph" w:customStyle="1" w:styleId="2C23D98A877B42A5B46677415760C10F">
    <w:name w:val="2C23D98A877B42A5B46677415760C10F"/>
    <w:rsid w:val="00143B65"/>
  </w:style>
  <w:style w:type="paragraph" w:customStyle="1" w:styleId="6CB17C0A39DE4E7685E093BFA61F8D9A">
    <w:name w:val="6CB17C0A39DE4E7685E093BFA61F8D9A"/>
    <w:rsid w:val="00143B65"/>
  </w:style>
  <w:style w:type="paragraph" w:customStyle="1" w:styleId="F4BC09FBABE94C638755D752E29D7CDE">
    <w:name w:val="F4BC09FBABE94C638755D752E29D7CDE"/>
    <w:rsid w:val="00143B65"/>
  </w:style>
  <w:style w:type="paragraph" w:customStyle="1" w:styleId="244AB711B5294502834BDEC449A5403F">
    <w:name w:val="244AB711B5294502834BDEC449A5403F"/>
    <w:rsid w:val="00143B65"/>
  </w:style>
  <w:style w:type="paragraph" w:customStyle="1" w:styleId="EC119B5F0F7747D8BCF05E5E9B0E5899">
    <w:name w:val="EC119B5F0F7747D8BCF05E5E9B0E5899"/>
    <w:rsid w:val="00143B65"/>
  </w:style>
  <w:style w:type="paragraph" w:customStyle="1" w:styleId="5055914EA7DE484F977671F9EA01A7D9">
    <w:name w:val="5055914EA7DE484F977671F9EA01A7D9"/>
    <w:rsid w:val="00143B6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5">
      <a:dk1>
        <a:srgbClr val="003340"/>
      </a:dk1>
      <a:lt1>
        <a:sysClr val="window" lastClr="FFFFFF"/>
      </a:lt1>
      <a:dk2>
        <a:srgbClr val="D3104C"/>
      </a:dk2>
      <a:lt2>
        <a:srgbClr val="F4E8D9"/>
      </a:lt2>
      <a:accent1>
        <a:srgbClr val="D3104C"/>
      </a:accent1>
      <a:accent2>
        <a:srgbClr val="003340"/>
      </a:accent2>
      <a:accent3>
        <a:srgbClr val="B41E4B"/>
      </a:accent3>
      <a:accent4>
        <a:srgbClr val="FFB910"/>
      </a:accent4>
      <a:accent5>
        <a:srgbClr val="00B0EB"/>
      </a:accent5>
      <a:accent6>
        <a:srgbClr val="3AB7B0"/>
      </a:accent6>
      <a:hlink>
        <a:srgbClr val="003340"/>
      </a:hlink>
      <a:folHlink>
        <a:srgbClr val="003340"/>
      </a:folHlink>
    </a:clrScheme>
    <a:fontScheme name="HR Poppins">
      <a:majorFont>
        <a:latin typeface="Poppins Medium"/>
        <a:ea typeface=""/>
        <a:cs typeface=""/>
      </a:majorFont>
      <a:minorFont>
        <a:latin typeface="Poppi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5AB8A1-C7B5-4112-B4FA-DC7E91D40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Huisstijldocument</Template>
  <TotalTime>39</TotalTime>
  <Pages>2</Pages>
  <Words>265</Words>
  <Characters>1463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Pleiter</dc:creator>
  <cp:keywords/>
  <dc:description/>
  <cp:lastModifiedBy>Pleiter, K. (Kim)</cp:lastModifiedBy>
  <cp:revision>33</cp:revision>
  <dcterms:created xsi:type="dcterms:W3CDTF">2025-10-07T15:01:00Z</dcterms:created>
  <dcterms:modified xsi:type="dcterms:W3CDTF">2025-10-08T11:03:00Z</dcterms:modified>
</cp:coreProperties>
</file>